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EE6072" w14:textId="77777777" w:rsidR="005012BB" w:rsidRPr="00184DC5" w:rsidRDefault="005012BB" w:rsidP="00184DC5">
      <w:pPr>
        <w:pStyle w:val="a8"/>
        <w:spacing w:line="320" w:lineRule="exact"/>
        <w:ind w:right="0"/>
        <w:rPr>
          <w:rFonts w:ascii="メイリオ" w:eastAsia="メイリオ" w:hAnsi="メイリオ"/>
        </w:rPr>
      </w:pPr>
      <w:bookmarkStart w:id="0" w:name="OLE_LINK11"/>
    </w:p>
    <w:p w14:paraId="1BF6F40C" w14:textId="77777777" w:rsidR="005012BB" w:rsidRPr="00184DC5" w:rsidRDefault="005012BB" w:rsidP="00184DC5">
      <w:pPr>
        <w:pStyle w:val="a8"/>
        <w:spacing w:line="320" w:lineRule="exact"/>
        <w:ind w:right="0" w:firstLineChars="0" w:firstLine="240"/>
        <w:jc w:val="center"/>
        <w:rPr>
          <w:rFonts w:ascii="メイリオ" w:eastAsia="メイリオ" w:hAnsi="メイリオ"/>
          <w:sz w:val="24"/>
        </w:rPr>
      </w:pPr>
      <w:r w:rsidRPr="00184DC5">
        <w:rPr>
          <w:rFonts w:ascii="メイリオ" w:eastAsia="メイリオ" w:hAnsi="メイリオ" w:hint="eastAsia"/>
          <w:noProof/>
          <w:sz w:val="24"/>
        </w:rPr>
        <w:t>実施体制</w:t>
      </w:r>
      <w:r w:rsidRPr="00184DC5">
        <w:rPr>
          <w:rFonts w:ascii="メイリオ" w:eastAsia="メイリオ" w:hAnsi="メイリオ" w:hint="eastAsia"/>
          <w:sz w:val="24"/>
        </w:rPr>
        <w:t>説明書</w:t>
      </w:r>
    </w:p>
    <w:tbl>
      <w:tblPr>
        <w:tblW w:w="9356" w:type="dxa"/>
        <w:tblInd w:w="5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5"/>
        <w:gridCol w:w="112"/>
        <w:gridCol w:w="1521"/>
        <w:gridCol w:w="705"/>
        <w:gridCol w:w="14"/>
        <w:gridCol w:w="6379"/>
      </w:tblGrid>
      <w:tr w:rsidR="005012BB" w:rsidRPr="00184DC5" w14:paraId="692C5C39" w14:textId="77777777" w:rsidTr="005F0FD7">
        <w:trPr>
          <w:trHeight w:val="25"/>
        </w:trPr>
        <w:tc>
          <w:tcPr>
            <w:tcW w:w="935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6BFD22C9" w14:textId="77777777" w:rsidR="005012BB" w:rsidRPr="00184DC5" w:rsidRDefault="00057A10" w:rsidP="00184DC5">
            <w:pPr>
              <w:spacing w:line="320" w:lineRule="exact"/>
              <w:ind w:right="0"/>
              <w:rPr>
                <w:rFonts w:ascii="メイリオ" w:eastAsia="メイリオ" w:hAnsi="メイリオ"/>
                <w:bCs/>
              </w:rPr>
            </w:pPr>
            <w:r w:rsidRPr="00184DC5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4D5BD684" wp14:editId="57417392">
                      <wp:simplePos x="0" y="0"/>
                      <wp:positionH relativeFrom="column">
                        <wp:posOffset>5088255</wp:posOffset>
                      </wp:positionH>
                      <wp:positionV relativeFrom="paragraph">
                        <wp:posOffset>-387985</wp:posOffset>
                      </wp:positionV>
                      <wp:extent cx="889000" cy="205105"/>
                      <wp:effectExtent l="0" t="0" r="0" b="4445"/>
                      <wp:wrapNone/>
                      <wp:docPr id="11" name="テキスト ボック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9000" cy="205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3660A69" w14:textId="1550B380" w:rsidR="005E3B95" w:rsidRPr="003A5B7D" w:rsidRDefault="005E3B95" w:rsidP="00306A41">
                                  <w:pPr>
                                    <w:pStyle w:val="a8"/>
                                    <w:ind w:firstLineChars="0" w:firstLine="0"/>
                                    <w:rPr>
                                      <w:rFonts w:ascii="ＭＳ ゴシック" w:eastAsia="ＭＳ ゴシック" w:hAnsi="ＭＳ ゴシック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3A5B7D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［様式</w:t>
                                  </w:r>
                                  <w:r w:rsidR="006B0898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４</w:t>
                                  </w:r>
                                  <w:r w:rsidRPr="003A5B7D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］</w:t>
                                  </w:r>
                                </w:p>
                                <w:p w14:paraId="4CAA1EA8" w14:textId="77777777" w:rsidR="005E3B95" w:rsidRPr="003A5B7D" w:rsidRDefault="005E3B95" w:rsidP="00AD0631">
                                  <w:pPr>
                                    <w:ind w:rightChars="35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5BD68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1" o:spid="_x0000_s1026" type="#_x0000_t202" style="position:absolute;left:0;text-align:left;margin-left:400.65pt;margin-top:-30.55pt;width:70pt;height:16.1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" filled="f" stroked="f">
                      <v:textbox inset="5.85pt,.7pt,5.85pt,.7pt">
                        <w:txbxContent>
                          <w:p w14:paraId="13660A69" w14:textId="1550B380" w:rsidR="005E3B95" w:rsidRPr="003A5B7D" w:rsidRDefault="005E3B95" w:rsidP="00306A41">
                            <w:pPr>
                              <w:pStyle w:val="a8"/>
                              <w:ind w:firstLineChars="0" w:firstLine="0"/>
                              <w:rPr>
                                <w:rFonts w:ascii="ＭＳ ゴシック" w:eastAsia="ＭＳ ゴシック" w:hAnsi="ＭＳ ゴシック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3A5B7D">
                              <w:rPr>
                                <w:rFonts w:ascii="ＭＳ ゴシック" w:eastAsia="ＭＳ ゴシック" w:hAnsi="ＭＳ ゴシック" w:hint="eastAsia"/>
                              </w:rPr>
                              <w:t>［様式</w:t>
                            </w:r>
                            <w:r w:rsidR="006B0898">
                              <w:rPr>
                                <w:rFonts w:ascii="ＭＳ ゴシック" w:eastAsia="ＭＳ ゴシック" w:hAnsi="ＭＳ ゴシック" w:hint="eastAsia"/>
                              </w:rPr>
                              <w:t>４</w:t>
                            </w:r>
                            <w:r w:rsidRPr="003A5B7D">
                              <w:rPr>
                                <w:rFonts w:ascii="ＭＳ ゴシック" w:eastAsia="ＭＳ ゴシック" w:hAnsi="ＭＳ ゴシック" w:hint="eastAsia"/>
                              </w:rPr>
                              <w:t>］</w:t>
                            </w:r>
                          </w:p>
                          <w:p w14:paraId="4CAA1EA8" w14:textId="77777777" w:rsidR="005E3B95" w:rsidRPr="003A5B7D" w:rsidRDefault="005E3B95" w:rsidP="00AD0631">
                            <w:pPr>
                              <w:ind w:rightChars="35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012BB" w:rsidRPr="00184DC5">
              <w:rPr>
                <w:rFonts w:ascii="メイリオ" w:eastAsia="メイリオ" w:hAnsi="メイリオ" w:hint="eastAsia"/>
              </w:rPr>
              <w:t>１．実施体制</w:t>
            </w:r>
          </w:p>
        </w:tc>
      </w:tr>
      <w:tr w:rsidR="009F040E" w:rsidRPr="00184DC5" w14:paraId="00B19D43" w14:textId="77777777" w:rsidTr="006B0898">
        <w:trPr>
          <w:trHeight w:val="545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65DAE36D" w14:textId="27C07B97" w:rsidR="009F040E" w:rsidRPr="00184DC5" w:rsidRDefault="009F040E" w:rsidP="00184DC5">
            <w:pPr>
              <w:snapToGrid w:val="0"/>
              <w:spacing w:line="320" w:lineRule="exact"/>
              <w:ind w:leftChars="100" w:left="400" w:right="0" w:hangingChars="100" w:hanging="200"/>
              <w:rPr>
                <w:rFonts w:ascii="メイリオ" w:eastAsia="メイリオ" w:hAnsi="メイリオ"/>
                <w:i/>
                <w:color w:val="FF0000"/>
              </w:rPr>
            </w:pPr>
            <w:r w:rsidRPr="00184DC5">
              <w:rPr>
                <w:rFonts w:ascii="メイリオ" w:eastAsia="メイリオ" w:hAnsi="メイリオ" w:hint="eastAsia"/>
                <w:i/>
                <w:color w:val="FF0000"/>
              </w:rPr>
              <w:t>※　図等を用いて実施体制を分かりやすく記入</w:t>
            </w:r>
            <w:r w:rsidR="00805686" w:rsidRPr="00184DC5">
              <w:rPr>
                <w:rFonts w:ascii="メイリオ" w:eastAsia="メイリオ" w:hAnsi="メイリオ" w:hint="eastAsia"/>
                <w:i/>
                <w:color w:val="FF0000"/>
              </w:rPr>
              <w:t>すること</w:t>
            </w:r>
            <w:r w:rsidRPr="00184DC5">
              <w:rPr>
                <w:rFonts w:ascii="メイリオ" w:eastAsia="メイリオ" w:hAnsi="メイリオ" w:hint="eastAsia"/>
                <w:i/>
                <w:color w:val="FF0000"/>
              </w:rPr>
              <w:t>。</w:t>
            </w:r>
            <w:r w:rsidR="00B21988" w:rsidRPr="00184DC5">
              <w:rPr>
                <w:rFonts w:ascii="メイリオ" w:eastAsia="メイリオ" w:hAnsi="メイリオ" w:hint="eastAsia"/>
                <w:i/>
                <w:color w:val="FF0000"/>
              </w:rPr>
              <w:t>また、それぞれの役割ごとに</w:t>
            </w:r>
            <w:r w:rsidR="00946EAA" w:rsidRPr="00184DC5">
              <w:rPr>
                <w:rFonts w:ascii="メイリオ" w:eastAsia="メイリオ" w:hAnsi="メイリオ" w:hint="eastAsia"/>
                <w:i/>
                <w:color w:val="FF0000"/>
              </w:rPr>
              <w:t>想定している人員についても記入すること。</w:t>
            </w:r>
          </w:p>
          <w:p w14:paraId="1953BBF2" w14:textId="77777777" w:rsidR="009F040E" w:rsidRPr="00184DC5" w:rsidRDefault="007D3815" w:rsidP="00184DC5">
            <w:pPr>
              <w:spacing w:line="320" w:lineRule="exact"/>
              <w:ind w:leftChars="100" w:left="400" w:rightChars="113" w:right="226" w:hangingChars="100" w:hanging="200"/>
              <w:rPr>
                <w:rFonts w:ascii="メイリオ" w:eastAsia="メイリオ" w:hAnsi="メイリオ"/>
                <w:i/>
                <w:color w:val="FF0000"/>
              </w:rPr>
            </w:pPr>
            <w:r w:rsidRPr="00184DC5">
              <w:rPr>
                <w:rFonts w:ascii="メイリオ" w:eastAsia="メイリオ" w:hAnsi="メイリオ" w:hint="eastAsia"/>
                <w:i/>
                <w:color w:val="FF0000"/>
              </w:rPr>
              <w:t>※　提案者のみならず、</w:t>
            </w:r>
            <w:r w:rsidR="000974FF" w:rsidRPr="00184DC5">
              <w:rPr>
                <w:rFonts w:ascii="メイリオ" w:eastAsia="メイリオ" w:hAnsi="メイリオ" w:hint="eastAsia"/>
                <w:i/>
                <w:color w:val="FF0000"/>
              </w:rPr>
              <w:t>委託</w:t>
            </w:r>
            <w:r w:rsidR="009F040E" w:rsidRPr="00184DC5">
              <w:rPr>
                <w:rFonts w:ascii="メイリオ" w:eastAsia="メイリオ" w:hAnsi="メイリオ" w:hint="eastAsia"/>
                <w:i/>
                <w:color w:val="FF0000"/>
              </w:rPr>
              <w:t>事業の実施に関わる者については本様式に役割</w:t>
            </w:r>
            <w:r w:rsidR="0065200C" w:rsidRPr="00184DC5">
              <w:rPr>
                <w:rFonts w:ascii="メイリオ" w:eastAsia="メイリオ" w:hAnsi="メイリオ" w:hint="eastAsia"/>
                <w:i/>
                <w:color w:val="FF0000"/>
              </w:rPr>
              <w:t>、</w:t>
            </w:r>
            <w:r w:rsidR="009F040E" w:rsidRPr="00184DC5">
              <w:rPr>
                <w:rFonts w:ascii="メイリオ" w:eastAsia="メイリオ" w:hAnsi="メイリオ" w:hint="eastAsia"/>
                <w:i/>
                <w:color w:val="FF0000"/>
              </w:rPr>
              <w:t>責任を明記すること。</w:t>
            </w:r>
          </w:p>
          <w:p w14:paraId="3C5DE33E" w14:textId="77777777" w:rsidR="00A16D0D" w:rsidRDefault="00A16D0D" w:rsidP="00184DC5">
            <w:pPr>
              <w:spacing w:line="320" w:lineRule="exact"/>
              <w:ind w:right="0"/>
              <w:rPr>
                <w:rFonts w:ascii="メイリオ" w:eastAsia="メイリオ" w:hAnsi="メイリオ"/>
                <w:i/>
                <w:color w:val="FF0000"/>
              </w:rPr>
            </w:pPr>
          </w:p>
          <w:p w14:paraId="57FB2881" w14:textId="77777777" w:rsidR="006B0898" w:rsidRPr="00184DC5" w:rsidRDefault="006B0898" w:rsidP="00184DC5">
            <w:pPr>
              <w:spacing w:line="320" w:lineRule="exact"/>
              <w:ind w:right="0"/>
              <w:rPr>
                <w:rFonts w:ascii="メイリオ" w:eastAsia="メイリオ" w:hAnsi="メイリオ"/>
                <w:i/>
                <w:color w:val="FF0000"/>
              </w:rPr>
            </w:pPr>
          </w:p>
          <w:p w14:paraId="78E3A16E" w14:textId="77777777" w:rsidR="009F040E" w:rsidRPr="00184DC5" w:rsidRDefault="009F040E" w:rsidP="00184DC5">
            <w:pPr>
              <w:spacing w:line="320" w:lineRule="exact"/>
              <w:ind w:right="0"/>
              <w:rPr>
                <w:rFonts w:ascii="メイリオ" w:eastAsia="メイリオ" w:hAnsi="メイリオ"/>
              </w:rPr>
            </w:pPr>
            <w:r w:rsidRPr="00184DC5">
              <w:rPr>
                <w:rFonts w:ascii="メイリオ" w:eastAsia="メイリオ" w:hAnsi="メイリオ" w:hint="eastAsia"/>
              </w:rPr>
              <w:t>（例）</w:t>
            </w:r>
          </w:p>
          <w:p w14:paraId="4FB4E5FB" w14:textId="2EF3E484" w:rsidR="009F040E" w:rsidRPr="00184DC5" w:rsidRDefault="009F040E" w:rsidP="00184DC5">
            <w:pPr>
              <w:spacing w:line="320" w:lineRule="exact"/>
              <w:ind w:right="0"/>
              <w:rPr>
                <w:rFonts w:ascii="メイリオ" w:eastAsia="メイリオ" w:hAnsi="メイリオ"/>
              </w:rPr>
            </w:pPr>
            <w:r w:rsidRPr="00184DC5">
              <w:rPr>
                <w:rFonts w:ascii="メイリオ" w:eastAsia="メイリオ" w:hAnsi="メイリオ" w:hint="eastAsia"/>
                <w:bdr w:val="single" w:sz="4" w:space="0" w:color="auto"/>
              </w:rPr>
              <w:t>○○</w:t>
            </w:r>
            <w:r w:rsidR="006B0898">
              <w:rPr>
                <w:rFonts w:ascii="メイリオ" w:eastAsia="メイリオ" w:hAnsi="メイリオ" w:hint="eastAsia"/>
                <w:bdr w:val="single" w:sz="4" w:space="0" w:color="auto"/>
              </w:rPr>
              <w:t>株式会社</w:t>
            </w:r>
          </w:p>
          <w:p w14:paraId="69E7B31C" w14:textId="77777777" w:rsidR="009F040E" w:rsidRPr="00184DC5" w:rsidRDefault="007E7637" w:rsidP="00184DC5">
            <w:pPr>
              <w:spacing w:line="320" w:lineRule="exact"/>
              <w:ind w:right="0"/>
              <w:rPr>
                <w:rFonts w:ascii="メイリオ" w:eastAsia="メイリオ" w:hAnsi="メイリオ"/>
              </w:rPr>
            </w:pPr>
            <w:r w:rsidRPr="00184DC5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FB9E48" wp14:editId="43F3D565">
                      <wp:simplePos x="0" y="0"/>
                      <wp:positionH relativeFrom="column">
                        <wp:posOffset>298731</wp:posOffset>
                      </wp:positionH>
                      <wp:positionV relativeFrom="paragraph">
                        <wp:posOffset>1875</wp:posOffset>
                      </wp:positionV>
                      <wp:extent cx="0" cy="1201480"/>
                      <wp:effectExtent l="0" t="0" r="19050" b="1778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20148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3E53F55" id="直線コネクタ 10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5pt,.15pt" to="23.5pt,9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" strokecolor="black [3213]"/>
                  </w:pict>
                </mc:Fallback>
              </mc:AlternateContent>
            </w:r>
            <w:r w:rsidR="0084449C" w:rsidRPr="00184DC5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C4E6818" wp14:editId="66FC49D7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5715</wp:posOffset>
                      </wp:positionV>
                      <wp:extent cx="4933950" cy="381000"/>
                      <wp:effectExtent l="0" t="0" r="0" b="0"/>
                      <wp:wrapNone/>
                      <wp:docPr id="14" name="正方形/長方形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9339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ADBBEB0" w14:textId="77777777" w:rsidR="005E3B95" w:rsidRPr="00D42744" w:rsidRDefault="009F56F9" w:rsidP="00AD0631">
                                  <w:pPr>
                                    <w:spacing w:line="200" w:lineRule="exact"/>
                                    <w:ind w:rightChars="34" w:right="68" w:firstLineChars="150" w:firstLine="24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委託</w:t>
                                  </w:r>
                                  <w:r w:rsidR="005E3B95" w:rsidRPr="00D4274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事業全般の管理・統括、〇〇計画の策定及び〇〇</w:t>
                                  </w:r>
                                  <w:r w:rsidR="00FC148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を</w:t>
                                  </w:r>
                                  <w:r w:rsidR="005E3B95" w:rsidRPr="00D4274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するための○○システムの構築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4E6818" id="正方形/長方形 14" o:spid="_x0000_s1027" style="position:absolute;left:0;text-align:left;margin-left:44.4pt;margin-top:.45pt;width:388.5pt;height:3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" fillcolor="white [3212]" stroked="f" strokeweight="2pt">
                      <v:path arrowok="t"/>
                      <v:textbox>
                        <w:txbxContent>
                          <w:p w14:paraId="4ADBBEB0" w14:textId="77777777" w:rsidR="005E3B95" w:rsidRPr="00D42744" w:rsidRDefault="009F56F9" w:rsidP="00AD0631">
                            <w:pPr>
                              <w:spacing w:line="200" w:lineRule="exact"/>
                              <w:ind w:rightChars="34" w:right="68" w:firstLineChars="150" w:firstLine="24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委託</w:t>
                            </w:r>
                            <w:r w:rsidR="005E3B95" w:rsidRPr="00D427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事業全般の管理・統括、〇〇計画の策定及び〇〇</w:t>
                            </w:r>
                            <w:r w:rsidR="00FC148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を</w:t>
                            </w:r>
                            <w:r w:rsidR="005E3B95" w:rsidRPr="00D427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するための○○システムの構築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8CF2CB5" w14:textId="77777777" w:rsidR="009F040E" w:rsidRPr="00184DC5" w:rsidRDefault="009F040E" w:rsidP="00184DC5">
            <w:pPr>
              <w:spacing w:line="320" w:lineRule="exact"/>
              <w:ind w:right="0"/>
              <w:rPr>
                <w:rFonts w:ascii="メイリオ" w:eastAsia="メイリオ" w:hAnsi="メイリオ"/>
              </w:rPr>
            </w:pPr>
          </w:p>
          <w:p w14:paraId="3EF31F67" w14:textId="36234D7F" w:rsidR="009F040E" w:rsidRPr="00184DC5" w:rsidRDefault="007E7637" w:rsidP="00184DC5">
            <w:pPr>
              <w:spacing w:line="320" w:lineRule="exact"/>
              <w:ind w:right="0" w:firstLineChars="600" w:firstLine="1200"/>
              <w:rPr>
                <w:rFonts w:ascii="メイリオ" w:eastAsia="メイリオ" w:hAnsi="メイリオ"/>
              </w:rPr>
            </w:pPr>
            <w:r w:rsidRPr="00184DC5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7A9B74F" wp14:editId="44EA5BB8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121285</wp:posOffset>
                      </wp:positionV>
                      <wp:extent cx="432000" cy="0"/>
                      <wp:effectExtent l="0" t="0" r="25400" b="19050"/>
                      <wp:wrapNone/>
                      <wp:docPr id="15" name="直線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32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3EF5617" id="直線コネクタ 15" o:spid="_x0000_s1026" style="position:absolute;left:0;text-align:left;flip:x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.7pt,9.55pt" to="57.7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" strokecolor="black [3213]"/>
                  </w:pict>
                </mc:Fallback>
              </mc:AlternateContent>
            </w:r>
            <w:r w:rsidR="006B0898">
              <w:rPr>
                <w:rFonts w:ascii="メイリオ" w:eastAsia="メイリオ" w:hAnsi="メイリオ" w:hint="eastAsia"/>
                <w:bdr w:val="single" w:sz="4" w:space="0" w:color="auto"/>
              </w:rPr>
              <w:t>△△株式会社</w:t>
            </w:r>
          </w:p>
          <w:p w14:paraId="100891CE" w14:textId="77777777" w:rsidR="009F040E" w:rsidRPr="00184DC5" w:rsidRDefault="0084449C" w:rsidP="00184DC5">
            <w:pPr>
              <w:spacing w:line="320" w:lineRule="exact"/>
              <w:ind w:right="0"/>
              <w:rPr>
                <w:rFonts w:ascii="メイリオ" w:eastAsia="メイリオ" w:hAnsi="メイリオ"/>
              </w:rPr>
            </w:pPr>
            <w:r w:rsidRPr="00184DC5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6DCD6BCC" wp14:editId="7CAD55A9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-3810</wp:posOffset>
                      </wp:positionV>
                      <wp:extent cx="3476625" cy="381000"/>
                      <wp:effectExtent l="0" t="0" r="9525" b="0"/>
                      <wp:wrapNone/>
                      <wp:docPr id="19" name="正方形/長方形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76625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0F60CB7" w14:textId="77777777" w:rsidR="005E3B95" w:rsidRPr="00463CA8" w:rsidRDefault="005E3B95" w:rsidP="00AD0631">
                                  <w:pPr>
                                    <w:spacing w:line="200" w:lineRule="exact"/>
                                    <w:ind w:rightChars="34" w:right="68" w:firstLineChars="150" w:firstLine="24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463CA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実証結果の検証方法の検討及び実証結果を踏まえた効果の分析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CD6BCC" id="正方形/長方形 19" o:spid="_x0000_s1028" style="position:absolute;left:0;text-align:left;margin-left:44.4pt;margin-top:-.3pt;width:273.75pt;height:30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" fillcolor="white [3212]" stroked="f" strokeweight="2pt">
                      <v:path arrowok="t"/>
                      <v:textbox>
                        <w:txbxContent>
                          <w:p w14:paraId="10F60CB7" w14:textId="77777777" w:rsidR="005E3B95" w:rsidRPr="00463CA8" w:rsidRDefault="005E3B95" w:rsidP="00AD0631">
                            <w:pPr>
                              <w:spacing w:line="200" w:lineRule="exact"/>
                              <w:ind w:rightChars="34" w:right="68" w:firstLineChars="150" w:firstLine="24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63CA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実証結果の検証方法の検討及び実証結果を踏まえた効果の分析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3CE4814" w14:textId="77777777" w:rsidR="009F040E" w:rsidRPr="00184DC5" w:rsidRDefault="009F040E" w:rsidP="00184DC5">
            <w:pPr>
              <w:spacing w:line="320" w:lineRule="exact"/>
              <w:ind w:right="0"/>
              <w:rPr>
                <w:rFonts w:ascii="メイリオ" w:eastAsia="メイリオ" w:hAnsi="メイリオ"/>
              </w:rPr>
            </w:pPr>
          </w:p>
          <w:p w14:paraId="0BB0029B" w14:textId="229F11F4" w:rsidR="009F040E" w:rsidRPr="00184DC5" w:rsidRDefault="0084449C" w:rsidP="00184DC5">
            <w:pPr>
              <w:spacing w:line="320" w:lineRule="exact"/>
              <w:ind w:right="0" w:firstLineChars="600" w:firstLine="1200"/>
              <w:rPr>
                <w:rFonts w:ascii="メイリオ" w:eastAsia="メイリオ" w:hAnsi="メイリオ"/>
              </w:rPr>
            </w:pPr>
            <w:r w:rsidRPr="00184DC5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48000" behindDoc="0" locked="0" layoutInCell="1" allowOverlap="1" wp14:anchorId="20BC2B9C" wp14:editId="6DE1B2D8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66039</wp:posOffset>
                      </wp:positionV>
                      <wp:extent cx="381000" cy="0"/>
                      <wp:effectExtent l="0" t="0" r="19050" b="19050"/>
                      <wp:wrapNone/>
                      <wp:docPr id="20" name="直線コネクタ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81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7CB7FD" id="直線コネクタ 20" o:spid="_x0000_s1026" style="position:absolute;left:0;text-align:left;flip:y;z-index:2516480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.5pt,5.2pt" to="53.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"/>
                  </w:pict>
                </mc:Fallback>
              </mc:AlternateContent>
            </w:r>
            <w:r w:rsidR="006B0898">
              <w:rPr>
                <w:rFonts w:ascii="メイリオ" w:eastAsia="メイリオ" w:hAnsi="メイリオ" w:hint="eastAsia"/>
                <w:bdr w:val="single" w:sz="4" w:space="0" w:color="auto"/>
              </w:rPr>
              <w:t>有限会社××</w:t>
            </w:r>
          </w:p>
          <w:p w14:paraId="7A60B7E4" w14:textId="77777777" w:rsidR="009F040E" w:rsidRPr="00184DC5" w:rsidRDefault="0084449C" w:rsidP="00184DC5">
            <w:pPr>
              <w:spacing w:line="320" w:lineRule="exact"/>
              <w:ind w:right="0"/>
              <w:rPr>
                <w:rFonts w:ascii="メイリオ" w:eastAsia="メイリオ" w:hAnsi="メイリオ"/>
              </w:rPr>
            </w:pPr>
            <w:r w:rsidRPr="00184DC5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6970AFF" wp14:editId="6B8D9C4B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15240</wp:posOffset>
                      </wp:positionV>
                      <wp:extent cx="3476625" cy="318135"/>
                      <wp:effectExtent l="0" t="0" r="9525" b="5715"/>
                      <wp:wrapNone/>
                      <wp:docPr id="28" name="正方形/長方形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76625" cy="3181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A786B85" w14:textId="77777777" w:rsidR="005E3B95" w:rsidRPr="00463CA8" w:rsidRDefault="005E3B95" w:rsidP="00AD0631">
                                  <w:pPr>
                                    <w:spacing w:line="200" w:lineRule="exact"/>
                                    <w:ind w:rightChars="34" w:right="68" w:firstLineChars="150" w:firstLine="24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463CA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○○に関するデータの提供及び実証事業に係る住民説明会の主催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970AFF" id="正方形/長方形 28" o:spid="_x0000_s1029" style="position:absolute;left:0;text-align:left;margin-left:44.4pt;margin-top:1.2pt;width:273.75pt;height:25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" fillcolor="white [3212]" stroked="f" strokeweight="2pt">
                      <v:path arrowok="t"/>
                      <v:textbox>
                        <w:txbxContent>
                          <w:p w14:paraId="5A786B85" w14:textId="77777777" w:rsidR="005E3B95" w:rsidRPr="00463CA8" w:rsidRDefault="005E3B95" w:rsidP="00AD0631">
                            <w:pPr>
                              <w:spacing w:line="200" w:lineRule="exact"/>
                              <w:ind w:rightChars="34" w:right="68" w:firstLineChars="150" w:firstLine="24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63CA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○○に関するデータの提供及び実証事業に係る住民説明会の主催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B7B9FE2" w14:textId="77777777" w:rsidR="009F040E" w:rsidRPr="00184DC5" w:rsidRDefault="009F040E" w:rsidP="00184DC5">
            <w:pPr>
              <w:spacing w:line="320" w:lineRule="exact"/>
              <w:ind w:right="0"/>
              <w:rPr>
                <w:rFonts w:ascii="メイリオ" w:eastAsia="メイリオ" w:hAnsi="メイリオ"/>
                <w:noProof/>
              </w:rPr>
            </w:pPr>
          </w:p>
        </w:tc>
      </w:tr>
      <w:tr w:rsidR="009F040E" w:rsidRPr="00184DC5" w14:paraId="21BD52E5" w14:textId="77777777" w:rsidTr="005F0FD7">
        <w:trPr>
          <w:trHeight w:val="20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38EAC611" w14:textId="77777777" w:rsidR="009F040E" w:rsidRPr="00184DC5" w:rsidRDefault="009F040E" w:rsidP="00184DC5">
            <w:pPr>
              <w:spacing w:line="320" w:lineRule="exact"/>
              <w:ind w:right="0"/>
              <w:rPr>
                <w:rFonts w:ascii="メイリオ" w:eastAsia="メイリオ" w:hAnsi="メイリオ"/>
                <w:i/>
                <w:color w:val="FF0000"/>
              </w:rPr>
            </w:pPr>
            <w:r w:rsidRPr="00184DC5">
              <w:rPr>
                <w:rFonts w:ascii="メイリオ" w:eastAsia="メイリオ" w:hAnsi="メイリオ" w:hint="eastAsia"/>
              </w:rPr>
              <w:t>２．各主体の役割</w:t>
            </w:r>
          </w:p>
        </w:tc>
      </w:tr>
      <w:tr w:rsidR="005012BB" w:rsidRPr="00184DC5" w14:paraId="6876E275" w14:textId="77777777" w:rsidTr="00CE27B8">
        <w:trPr>
          <w:trHeight w:val="300"/>
        </w:trPr>
        <w:tc>
          <w:tcPr>
            <w:tcW w:w="73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7721DC87" w14:textId="77777777" w:rsidR="005012BB" w:rsidRPr="00184DC5" w:rsidRDefault="005012BB" w:rsidP="00184DC5">
            <w:pPr>
              <w:pStyle w:val="a8"/>
              <w:spacing w:line="320" w:lineRule="exact"/>
              <w:ind w:right="0" w:firstLineChars="0" w:firstLine="0"/>
              <w:jc w:val="center"/>
              <w:rPr>
                <w:rFonts w:ascii="メイリオ" w:eastAsia="メイリオ" w:hAnsi="メイリオ"/>
              </w:rPr>
            </w:pPr>
            <w:r w:rsidRPr="00184DC5">
              <w:rPr>
                <w:rFonts w:ascii="メイリオ" w:eastAsia="メイリオ" w:hAnsi="メイリオ" w:hint="eastAsia"/>
              </w:rPr>
              <w:t>NO</w:t>
            </w:r>
            <w:r w:rsidR="00647614" w:rsidRPr="00184DC5">
              <w:rPr>
                <w:rFonts w:ascii="メイリオ" w:eastAsia="メイリオ" w:hAnsi="メイリオ" w:hint="eastAsia"/>
              </w:rPr>
              <w:t>.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0FDE" w14:textId="77777777" w:rsidR="005012BB" w:rsidRPr="00184DC5" w:rsidRDefault="005012BB" w:rsidP="00184DC5">
            <w:pPr>
              <w:pStyle w:val="a8"/>
              <w:spacing w:line="320" w:lineRule="exact"/>
              <w:ind w:right="0"/>
              <w:rPr>
                <w:rFonts w:ascii="メイリオ" w:eastAsia="メイリオ" w:hAnsi="メイリオ"/>
              </w:rPr>
            </w:pPr>
            <w:r w:rsidRPr="00184DC5">
              <w:rPr>
                <w:rFonts w:ascii="メイリオ" w:eastAsia="メイリオ" w:hAnsi="メイリオ" w:hint="eastAsia"/>
              </w:rPr>
              <w:t>名称</w:t>
            </w:r>
          </w:p>
        </w:tc>
        <w:tc>
          <w:tcPr>
            <w:tcW w:w="6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E6B95FD" w14:textId="77777777" w:rsidR="00BD7B9F" w:rsidRPr="00184DC5" w:rsidRDefault="005012BB" w:rsidP="00184DC5">
            <w:pPr>
              <w:pStyle w:val="a8"/>
              <w:spacing w:line="320" w:lineRule="exact"/>
              <w:ind w:right="0"/>
              <w:rPr>
                <w:rFonts w:ascii="メイリオ" w:eastAsia="メイリオ" w:hAnsi="メイリオ"/>
              </w:rPr>
            </w:pPr>
            <w:r w:rsidRPr="00184DC5">
              <w:rPr>
                <w:rFonts w:ascii="メイリオ" w:eastAsia="メイリオ" w:hAnsi="メイリオ" w:hint="eastAsia"/>
              </w:rPr>
              <w:t>役割</w:t>
            </w:r>
            <w:r w:rsidR="0073273E" w:rsidRPr="00184DC5">
              <w:rPr>
                <w:rFonts w:ascii="メイリオ" w:eastAsia="メイリオ" w:hAnsi="メイリオ" w:hint="eastAsia"/>
              </w:rPr>
              <w:t>及び責任</w:t>
            </w:r>
          </w:p>
          <w:p w14:paraId="5065B252" w14:textId="77777777" w:rsidR="005012BB" w:rsidRPr="00184DC5" w:rsidRDefault="00BD7B9F" w:rsidP="00184DC5">
            <w:pPr>
              <w:pStyle w:val="a8"/>
              <w:spacing w:line="320" w:lineRule="exact"/>
              <w:ind w:right="0"/>
              <w:rPr>
                <w:rFonts w:ascii="メイリオ" w:eastAsia="メイリオ" w:hAnsi="メイリオ"/>
              </w:rPr>
            </w:pPr>
            <w:r w:rsidRPr="00184DC5">
              <w:rPr>
                <w:rFonts w:ascii="メイリオ" w:eastAsia="メイリオ" w:hAnsi="メイリオ" w:hint="eastAsia"/>
                <w:i/>
                <w:color w:val="FF0000"/>
              </w:rPr>
              <w:t>※　上</w:t>
            </w:r>
            <w:r w:rsidR="00841918" w:rsidRPr="00184DC5">
              <w:rPr>
                <w:rFonts w:ascii="メイリオ" w:eastAsia="メイリオ" w:hAnsi="メイリオ" w:hint="eastAsia"/>
                <w:i/>
                <w:color w:val="FF0000"/>
              </w:rPr>
              <w:t>記組織図に対応した主体別に役割を明確に記入すること</w:t>
            </w:r>
            <w:r w:rsidRPr="00184DC5">
              <w:rPr>
                <w:rFonts w:ascii="メイリオ" w:eastAsia="メイリオ" w:hAnsi="メイリオ" w:hint="eastAsia"/>
                <w:i/>
                <w:color w:val="FF0000"/>
              </w:rPr>
              <w:t>。</w:t>
            </w:r>
          </w:p>
        </w:tc>
      </w:tr>
      <w:tr w:rsidR="000B0E54" w:rsidRPr="00184DC5" w14:paraId="2FAD97E9" w14:textId="77777777" w:rsidTr="00127AE1">
        <w:trPr>
          <w:trHeight w:val="576"/>
        </w:trPr>
        <w:tc>
          <w:tcPr>
            <w:tcW w:w="737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33DA8735" w14:textId="77777777" w:rsidR="000B0E54" w:rsidRPr="00184DC5" w:rsidRDefault="000B0E54" w:rsidP="00184DC5">
            <w:pPr>
              <w:pStyle w:val="a8"/>
              <w:spacing w:line="320" w:lineRule="exact"/>
              <w:ind w:right="0"/>
              <w:rPr>
                <w:rFonts w:ascii="メイリオ" w:eastAsia="メイリオ" w:hAnsi="メイリオ"/>
              </w:rPr>
            </w:pPr>
            <w:r w:rsidRPr="00184DC5">
              <w:rPr>
                <w:rFonts w:ascii="メイリオ" w:eastAsia="メイリオ" w:hAnsi="メイリオ" w:hint="eastAsia"/>
              </w:rPr>
              <w:t>1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81DAE3" w14:textId="223ADD38" w:rsidR="000B0E54" w:rsidRPr="00184DC5" w:rsidRDefault="006B0898" w:rsidP="00184DC5">
            <w:pPr>
              <w:pStyle w:val="a8"/>
              <w:spacing w:line="320" w:lineRule="exact"/>
              <w:ind w:right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○○株式会社</w:t>
            </w:r>
          </w:p>
        </w:tc>
        <w:tc>
          <w:tcPr>
            <w:tcW w:w="6393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4DB7201D" w14:textId="77777777" w:rsidR="000B0E54" w:rsidRPr="00184DC5" w:rsidRDefault="000B0E54" w:rsidP="00184DC5">
            <w:pPr>
              <w:autoSpaceDE w:val="0"/>
              <w:autoSpaceDN w:val="0"/>
              <w:adjustRightInd w:val="0"/>
              <w:snapToGrid w:val="0"/>
              <w:spacing w:line="320" w:lineRule="exact"/>
              <w:ind w:right="0" w:firstLineChars="0" w:firstLine="0"/>
              <w:rPr>
                <w:rFonts w:ascii="メイリオ" w:eastAsia="メイリオ" w:hAnsi="メイリオ" w:cs="ＭＳ明朝-WinCharSetFFFF-H"/>
                <w:kern w:val="0"/>
              </w:rPr>
            </w:pPr>
            <w:r w:rsidRPr="00184DC5">
              <w:rPr>
                <w:rFonts w:ascii="メイリオ" w:eastAsia="メイリオ" w:hAnsi="メイリオ" w:cs="ＭＳ明朝-WinCharSetFFFF-H" w:hint="eastAsia"/>
                <w:kern w:val="0"/>
              </w:rPr>
              <w:t>・○○○○計画の策定</w:t>
            </w:r>
          </w:p>
          <w:p w14:paraId="0557D6B9" w14:textId="77777777" w:rsidR="000B0E54" w:rsidRPr="00184DC5" w:rsidRDefault="000B0E54" w:rsidP="00184DC5">
            <w:pPr>
              <w:autoSpaceDE w:val="0"/>
              <w:autoSpaceDN w:val="0"/>
              <w:adjustRightInd w:val="0"/>
              <w:snapToGrid w:val="0"/>
              <w:spacing w:line="320" w:lineRule="exact"/>
              <w:ind w:right="0" w:firstLineChars="0" w:firstLine="0"/>
              <w:rPr>
                <w:rFonts w:ascii="メイリオ" w:eastAsia="メイリオ" w:hAnsi="メイリオ" w:cs="ＭＳ明朝-WinCharSetFFFF-H"/>
                <w:kern w:val="0"/>
              </w:rPr>
            </w:pPr>
            <w:r w:rsidRPr="00184DC5">
              <w:rPr>
                <w:rFonts w:ascii="メイリオ" w:eastAsia="メイリオ" w:hAnsi="メイリオ" w:cs="ＭＳ明朝-WinCharSetFFFF-H" w:hint="eastAsia"/>
                <w:kern w:val="0"/>
              </w:rPr>
              <w:t>・</w:t>
            </w:r>
            <w:r w:rsidR="00C66F7F" w:rsidRPr="00184DC5">
              <w:rPr>
                <w:rFonts w:ascii="メイリオ" w:eastAsia="メイリオ" w:hAnsi="メイリオ" w:hint="eastAsia"/>
                <w:color w:val="000000" w:themeColor="text1"/>
              </w:rPr>
              <w:t>～～</w:t>
            </w:r>
            <w:r w:rsidRPr="00184DC5">
              <w:rPr>
                <w:rFonts w:ascii="メイリオ" w:eastAsia="メイリオ" w:hAnsi="メイリオ" w:hint="eastAsia"/>
                <w:color w:val="000000" w:themeColor="text1"/>
              </w:rPr>
              <w:t>情報を取得・分析するための</w:t>
            </w:r>
            <w:r w:rsidR="00C66F7F" w:rsidRPr="00184DC5">
              <w:rPr>
                <w:rFonts w:ascii="メイリオ" w:eastAsia="メイリオ" w:hAnsi="メイリオ" w:hint="eastAsia"/>
                <w:color w:val="000000" w:themeColor="text1"/>
              </w:rPr>
              <w:t>△△</w:t>
            </w:r>
            <w:r w:rsidRPr="00184DC5">
              <w:rPr>
                <w:rFonts w:ascii="メイリオ" w:eastAsia="メイリオ" w:hAnsi="メイリオ" w:hint="eastAsia"/>
                <w:color w:val="000000" w:themeColor="text1"/>
              </w:rPr>
              <w:t>システムの構築</w:t>
            </w:r>
          </w:p>
          <w:p w14:paraId="15D5370D" w14:textId="77777777" w:rsidR="000B0E54" w:rsidRPr="00184DC5" w:rsidRDefault="000B0E54" w:rsidP="00184DC5">
            <w:pPr>
              <w:autoSpaceDE w:val="0"/>
              <w:autoSpaceDN w:val="0"/>
              <w:adjustRightInd w:val="0"/>
              <w:snapToGrid w:val="0"/>
              <w:spacing w:line="320" w:lineRule="exact"/>
              <w:ind w:left="200" w:right="0" w:hangingChars="100" w:hanging="200"/>
              <w:rPr>
                <w:rFonts w:ascii="メイリオ" w:eastAsia="メイリオ" w:hAnsi="メイリオ" w:cs="ＭＳ明朝-WinCharSetFFFF-H"/>
                <w:kern w:val="0"/>
              </w:rPr>
            </w:pPr>
            <w:r w:rsidRPr="00184DC5">
              <w:rPr>
                <w:rFonts w:ascii="メイリオ" w:eastAsia="メイリオ" w:hAnsi="メイリオ" w:cs="ＭＳ明朝-WinCharSetFFFF-H" w:hint="eastAsia"/>
                <w:kern w:val="0"/>
              </w:rPr>
              <w:t>・事業計画の立案、報告書の取りまとめを</w:t>
            </w:r>
            <w:r w:rsidR="007E0740" w:rsidRPr="00184DC5">
              <w:rPr>
                <w:rFonts w:ascii="メイリオ" w:eastAsia="メイリオ" w:hAnsi="メイリオ" w:cs="ＭＳ明朝-WinCharSetFFFF-H" w:hint="eastAsia"/>
                <w:kern w:val="0"/>
              </w:rPr>
              <w:t>始め</w:t>
            </w:r>
            <w:r w:rsidRPr="00184DC5">
              <w:rPr>
                <w:rFonts w:ascii="メイリオ" w:eastAsia="メイリオ" w:hAnsi="メイリオ" w:cs="ＭＳ明朝-WinCharSetFFFF-H" w:hint="eastAsia"/>
                <w:kern w:val="0"/>
              </w:rPr>
              <w:t>とする事業全般の管理・統括</w:t>
            </w:r>
          </w:p>
        </w:tc>
      </w:tr>
      <w:tr w:rsidR="005012BB" w:rsidRPr="00184DC5" w14:paraId="2C332313" w14:textId="77777777" w:rsidTr="00127AE1">
        <w:trPr>
          <w:trHeight w:val="327"/>
        </w:trPr>
        <w:tc>
          <w:tcPr>
            <w:tcW w:w="73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31A9833D" w14:textId="77777777" w:rsidR="005012BB" w:rsidRPr="00184DC5" w:rsidRDefault="005012BB" w:rsidP="00184DC5">
            <w:pPr>
              <w:pStyle w:val="a8"/>
              <w:spacing w:line="320" w:lineRule="exact"/>
              <w:ind w:right="0"/>
              <w:rPr>
                <w:rFonts w:ascii="メイリオ" w:eastAsia="メイリオ" w:hAnsi="メイリオ"/>
              </w:rPr>
            </w:pPr>
            <w:r w:rsidRPr="00184DC5">
              <w:rPr>
                <w:rFonts w:ascii="メイリオ" w:eastAsia="メイリオ" w:hAnsi="メイリオ" w:hint="eastAsia"/>
              </w:rPr>
              <w:t>2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7A79" w14:textId="1F1DD288" w:rsidR="005012BB" w:rsidRPr="00184DC5" w:rsidRDefault="003160EA" w:rsidP="00184DC5">
            <w:pPr>
              <w:pStyle w:val="a8"/>
              <w:spacing w:line="320" w:lineRule="exact"/>
              <w:ind w:right="0"/>
              <w:rPr>
                <w:rFonts w:ascii="メイリオ" w:eastAsia="メイリオ" w:hAnsi="メイリオ"/>
              </w:rPr>
            </w:pPr>
            <w:r w:rsidRPr="00184DC5">
              <w:rPr>
                <w:rFonts w:ascii="メイリオ" w:eastAsia="メイリオ" w:hAnsi="メイリオ" w:hint="eastAsia"/>
              </w:rPr>
              <w:t>△△</w:t>
            </w:r>
            <w:r w:rsidR="006B0898">
              <w:rPr>
                <w:rFonts w:ascii="メイリオ" w:eastAsia="メイリオ" w:hAnsi="メイリオ" w:hint="eastAsia"/>
              </w:rPr>
              <w:t>株式会社</w:t>
            </w:r>
          </w:p>
        </w:tc>
        <w:tc>
          <w:tcPr>
            <w:tcW w:w="6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2936075" w14:textId="77777777" w:rsidR="003160EA" w:rsidRPr="00184DC5" w:rsidRDefault="006F6BA7" w:rsidP="00184DC5">
            <w:pPr>
              <w:autoSpaceDE w:val="0"/>
              <w:autoSpaceDN w:val="0"/>
              <w:adjustRightInd w:val="0"/>
              <w:snapToGrid w:val="0"/>
              <w:spacing w:line="320" w:lineRule="exact"/>
              <w:ind w:right="0" w:firstLineChars="0" w:firstLine="0"/>
              <w:rPr>
                <w:rFonts w:ascii="メイリオ" w:eastAsia="メイリオ" w:hAnsi="メイリオ" w:cs="ＭＳ明朝-WinCharSetFFFF-H"/>
                <w:kern w:val="0"/>
              </w:rPr>
            </w:pPr>
            <w:r w:rsidRPr="00184DC5">
              <w:rPr>
                <w:rFonts w:ascii="メイリオ" w:eastAsia="メイリオ" w:hAnsi="メイリオ" w:cs="ＭＳ明朝-WinCharSetFFFF-H" w:hint="eastAsia"/>
                <w:kern w:val="0"/>
              </w:rPr>
              <w:t>・〇〇〇</w:t>
            </w:r>
            <w:r w:rsidR="003160EA" w:rsidRPr="00184DC5">
              <w:rPr>
                <w:rFonts w:ascii="メイリオ" w:eastAsia="メイリオ" w:hAnsi="メイリオ" w:cs="ＭＳ明朝-WinCharSetFFFF-H" w:hint="eastAsia"/>
                <w:kern w:val="0"/>
              </w:rPr>
              <w:t>の検証方法の検討</w:t>
            </w:r>
          </w:p>
          <w:p w14:paraId="3AE81C94" w14:textId="77777777" w:rsidR="005012BB" w:rsidRPr="00184DC5" w:rsidRDefault="006F6BA7" w:rsidP="00184DC5">
            <w:pPr>
              <w:pStyle w:val="a8"/>
              <w:spacing w:line="320" w:lineRule="exact"/>
              <w:ind w:right="0" w:firstLineChars="0" w:firstLine="0"/>
              <w:rPr>
                <w:rFonts w:ascii="メイリオ" w:eastAsia="メイリオ" w:hAnsi="メイリオ" w:cs="ＭＳ明朝-WinCharSetFFFF-H"/>
                <w:kern w:val="0"/>
              </w:rPr>
            </w:pPr>
            <w:r w:rsidRPr="00184DC5">
              <w:rPr>
                <w:rFonts w:ascii="メイリオ" w:eastAsia="メイリオ" w:hAnsi="メイリオ" w:cs="ＭＳ明朝-WinCharSetFFFF-H" w:hint="eastAsia"/>
                <w:kern w:val="0"/>
              </w:rPr>
              <w:t>・～～～～</w:t>
            </w:r>
            <w:r w:rsidR="003160EA" w:rsidRPr="00184DC5">
              <w:rPr>
                <w:rFonts w:ascii="メイリオ" w:eastAsia="メイリオ" w:hAnsi="メイリオ" w:cs="ＭＳ明朝-WinCharSetFFFF-H" w:hint="eastAsia"/>
                <w:kern w:val="0"/>
              </w:rPr>
              <w:t>効果の検証</w:t>
            </w:r>
          </w:p>
          <w:p w14:paraId="759D3CD1" w14:textId="77777777" w:rsidR="00F12E6F" w:rsidRPr="00184DC5" w:rsidRDefault="00F12E6F" w:rsidP="00184DC5">
            <w:pPr>
              <w:autoSpaceDE w:val="0"/>
              <w:autoSpaceDN w:val="0"/>
              <w:adjustRightInd w:val="0"/>
              <w:snapToGrid w:val="0"/>
              <w:spacing w:line="320" w:lineRule="exact"/>
              <w:ind w:right="0" w:firstLineChars="0" w:firstLine="0"/>
              <w:rPr>
                <w:rFonts w:ascii="メイリオ" w:eastAsia="メイリオ" w:hAnsi="メイリオ" w:cs="ＭＳ明朝-WinCharSetFFFF-H"/>
                <w:kern w:val="0"/>
              </w:rPr>
            </w:pPr>
            <w:r w:rsidRPr="00184DC5">
              <w:rPr>
                <w:rFonts w:ascii="メイリオ" w:eastAsia="メイリオ" w:hAnsi="メイリオ" w:cs="ＭＳ明朝-WinCharSetFFFF-H" w:hint="eastAsia"/>
                <w:kern w:val="0"/>
              </w:rPr>
              <w:t>・△△△の設計・製作</w:t>
            </w:r>
          </w:p>
        </w:tc>
      </w:tr>
      <w:tr w:rsidR="005012BB" w:rsidRPr="00184DC5" w14:paraId="7C3096A4" w14:textId="77777777" w:rsidTr="00127AE1">
        <w:trPr>
          <w:trHeight w:val="176"/>
        </w:trPr>
        <w:tc>
          <w:tcPr>
            <w:tcW w:w="73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40D56133" w14:textId="77777777" w:rsidR="005012BB" w:rsidRPr="00184DC5" w:rsidRDefault="005012BB" w:rsidP="00184DC5">
            <w:pPr>
              <w:pStyle w:val="a8"/>
              <w:spacing w:line="320" w:lineRule="exact"/>
              <w:ind w:right="0"/>
              <w:rPr>
                <w:rFonts w:ascii="メイリオ" w:eastAsia="メイリオ" w:hAnsi="メイリオ"/>
              </w:rPr>
            </w:pPr>
            <w:r w:rsidRPr="00184DC5">
              <w:rPr>
                <w:rFonts w:ascii="メイリオ" w:eastAsia="メイリオ" w:hAnsi="メイリオ" w:hint="eastAsia"/>
              </w:rPr>
              <w:t>3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BE70" w14:textId="2995195F" w:rsidR="005012BB" w:rsidRPr="00184DC5" w:rsidRDefault="006B0898" w:rsidP="006B0898">
            <w:pPr>
              <w:pStyle w:val="a8"/>
              <w:spacing w:line="320" w:lineRule="exact"/>
              <w:ind w:right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有限会社</w:t>
            </w:r>
            <w:r w:rsidR="003160EA" w:rsidRPr="00184DC5">
              <w:rPr>
                <w:rFonts w:ascii="メイリオ" w:eastAsia="メイリオ" w:hAnsi="メイリオ" w:hint="eastAsia"/>
              </w:rPr>
              <w:t>××</w:t>
            </w:r>
          </w:p>
        </w:tc>
        <w:tc>
          <w:tcPr>
            <w:tcW w:w="6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BDCB184" w14:textId="77777777" w:rsidR="00590D91" w:rsidRPr="00184DC5" w:rsidRDefault="00590D91" w:rsidP="00184DC5">
            <w:pPr>
              <w:pStyle w:val="a8"/>
              <w:spacing w:line="320" w:lineRule="exact"/>
              <w:ind w:right="0" w:firstLineChars="0" w:firstLine="0"/>
              <w:rPr>
                <w:rFonts w:ascii="メイリオ" w:eastAsia="メイリオ" w:hAnsi="メイリオ" w:cs="ＭＳ明朝-WinCharSetFFFF-H"/>
                <w:kern w:val="0"/>
              </w:rPr>
            </w:pPr>
            <w:r w:rsidRPr="00184DC5">
              <w:rPr>
                <w:rFonts w:ascii="メイリオ" w:eastAsia="メイリオ" w:hAnsi="メイリオ" w:cs="ＭＳ明朝-WinCharSetFFFF-H" w:hint="eastAsia"/>
                <w:kern w:val="0"/>
              </w:rPr>
              <w:t>・〇〇データ提供</w:t>
            </w:r>
          </w:p>
          <w:p w14:paraId="6C930531" w14:textId="77777777" w:rsidR="007D58AE" w:rsidRPr="00184DC5" w:rsidRDefault="007D58AE" w:rsidP="00184DC5">
            <w:pPr>
              <w:pStyle w:val="a8"/>
              <w:spacing w:line="320" w:lineRule="exact"/>
              <w:ind w:right="0" w:firstLineChars="0" w:firstLine="0"/>
              <w:rPr>
                <w:rFonts w:ascii="メイリオ" w:eastAsia="メイリオ" w:hAnsi="メイリオ" w:cs="ＭＳ明朝-WinCharSetFFFF-H"/>
                <w:kern w:val="0"/>
              </w:rPr>
            </w:pPr>
            <w:r w:rsidRPr="00184DC5">
              <w:rPr>
                <w:rFonts w:ascii="メイリオ" w:eastAsia="メイリオ" w:hAnsi="メイリオ" w:cs="ＭＳ明朝-WinCharSetFFFF-H" w:hint="eastAsia"/>
                <w:kern w:val="0"/>
              </w:rPr>
              <w:t>・～～～～効果の検証のための住民アンケートの実施</w:t>
            </w:r>
          </w:p>
          <w:p w14:paraId="5F3B2CBF" w14:textId="77777777" w:rsidR="0069034E" w:rsidRPr="00184DC5" w:rsidRDefault="0069034E" w:rsidP="00184DC5">
            <w:pPr>
              <w:pStyle w:val="a8"/>
              <w:spacing w:line="320" w:lineRule="exact"/>
              <w:ind w:left="200" w:right="0" w:hangingChars="100" w:hanging="200"/>
              <w:rPr>
                <w:rFonts w:ascii="メイリオ" w:eastAsia="メイリオ" w:hAnsi="メイリオ"/>
              </w:rPr>
            </w:pPr>
            <w:r w:rsidRPr="00184DC5">
              <w:rPr>
                <w:rFonts w:ascii="メイリオ" w:eastAsia="メイリオ" w:hAnsi="メイリオ" w:cs="ＭＳ明朝-WinCharSetFFFF-H" w:hint="eastAsia"/>
                <w:kern w:val="0"/>
              </w:rPr>
              <w:t>・ホームページによる広報、××フォーラム開催による△△△△の普及活動</w:t>
            </w:r>
          </w:p>
        </w:tc>
      </w:tr>
      <w:tr w:rsidR="005012BB" w:rsidRPr="00184DC5" w14:paraId="555EE4A6" w14:textId="77777777" w:rsidTr="00463CA8">
        <w:trPr>
          <w:trHeight w:val="159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6F100A0F" w14:textId="77777777" w:rsidR="005012BB" w:rsidRPr="00184DC5" w:rsidRDefault="005012BB" w:rsidP="00184DC5">
            <w:pPr>
              <w:spacing w:line="320" w:lineRule="exact"/>
              <w:ind w:right="0"/>
              <w:rPr>
                <w:rFonts w:ascii="メイリオ" w:eastAsia="メイリオ" w:hAnsi="メイリオ"/>
                <w:bCs/>
                <w:noProof/>
              </w:rPr>
            </w:pPr>
            <w:r w:rsidRPr="00184DC5">
              <w:rPr>
                <w:rFonts w:ascii="メイリオ" w:eastAsia="メイリオ" w:hAnsi="メイリオ" w:hint="eastAsia"/>
              </w:rPr>
              <w:lastRenderedPageBreak/>
              <w:t>３．</w:t>
            </w:r>
            <w:r w:rsidR="007D3815" w:rsidRPr="00184DC5">
              <w:rPr>
                <w:rFonts w:ascii="メイリオ" w:eastAsia="メイリオ" w:hAnsi="メイリオ" w:hint="eastAsia"/>
              </w:rPr>
              <w:t>実施責任者（プロジェクトリーダー</w:t>
            </w:r>
            <w:r w:rsidR="00D1298A" w:rsidRPr="00184DC5">
              <w:rPr>
                <w:rFonts w:ascii="メイリオ" w:eastAsia="メイリオ" w:hAnsi="メイリオ" w:hint="eastAsia"/>
              </w:rPr>
              <w:t>）</w:t>
            </w:r>
          </w:p>
        </w:tc>
      </w:tr>
      <w:tr w:rsidR="005012BB" w:rsidRPr="00184DC5" w14:paraId="642A0DDC" w14:textId="77777777" w:rsidTr="00CE27B8">
        <w:trPr>
          <w:trHeight w:val="259"/>
        </w:trPr>
        <w:tc>
          <w:tcPr>
            <w:tcW w:w="225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3476903E" w14:textId="77777777" w:rsidR="005012BB" w:rsidRPr="00184DC5" w:rsidRDefault="005012BB" w:rsidP="00184DC5">
            <w:pPr>
              <w:pStyle w:val="a8"/>
              <w:spacing w:line="320" w:lineRule="exact"/>
              <w:ind w:right="0" w:firstLineChars="0" w:firstLine="0"/>
              <w:jc w:val="both"/>
              <w:rPr>
                <w:rFonts w:ascii="メイリオ" w:eastAsia="メイリオ" w:hAnsi="メイリオ"/>
                <w:noProof/>
              </w:rPr>
            </w:pPr>
            <w:r w:rsidRPr="00184DC5">
              <w:rPr>
                <w:rFonts w:ascii="メイリオ" w:eastAsia="メイリオ" w:hAnsi="メイリオ" w:hint="eastAsia"/>
                <w:noProof/>
              </w:rPr>
              <w:t>氏　　名（ふりがな）</w:t>
            </w:r>
          </w:p>
        </w:tc>
        <w:tc>
          <w:tcPr>
            <w:tcW w:w="7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3886F7E" w14:textId="77777777" w:rsidR="005012BB" w:rsidRPr="00184DC5" w:rsidRDefault="005012BB" w:rsidP="00184DC5">
            <w:pPr>
              <w:pStyle w:val="a8"/>
              <w:spacing w:line="320" w:lineRule="exact"/>
              <w:ind w:right="0"/>
              <w:rPr>
                <w:rFonts w:ascii="メイリオ" w:eastAsia="メイリオ" w:hAnsi="メイリオ"/>
              </w:rPr>
            </w:pPr>
            <w:r w:rsidRPr="00184DC5">
              <w:rPr>
                <w:rFonts w:ascii="メイリオ" w:eastAsia="メイリオ" w:hAnsi="メイリオ" w:hint="eastAsia"/>
              </w:rPr>
              <w:t>勤務先及び職歴概要</w:t>
            </w:r>
          </w:p>
        </w:tc>
      </w:tr>
      <w:tr w:rsidR="005012BB" w:rsidRPr="00184DC5" w14:paraId="6CD60AA3" w14:textId="77777777" w:rsidTr="00CE27B8">
        <w:trPr>
          <w:trHeight w:val="260"/>
        </w:trPr>
        <w:tc>
          <w:tcPr>
            <w:tcW w:w="225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3C62B000" w14:textId="77777777" w:rsidR="005012BB" w:rsidRPr="00184DC5" w:rsidRDefault="005012BB" w:rsidP="00184DC5">
            <w:pPr>
              <w:pStyle w:val="a8"/>
              <w:spacing w:line="320" w:lineRule="exact"/>
              <w:ind w:right="0"/>
              <w:rPr>
                <w:rFonts w:ascii="メイリオ" w:eastAsia="メイリオ" w:hAnsi="メイリオ"/>
                <w:noProof/>
              </w:rPr>
            </w:pPr>
          </w:p>
        </w:tc>
        <w:tc>
          <w:tcPr>
            <w:tcW w:w="7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106CC3D" w14:textId="77777777" w:rsidR="005012BB" w:rsidRPr="00184DC5" w:rsidRDefault="005012BB" w:rsidP="00184DC5">
            <w:pPr>
              <w:pStyle w:val="a8"/>
              <w:spacing w:line="320" w:lineRule="exact"/>
              <w:ind w:right="0"/>
              <w:rPr>
                <w:rFonts w:ascii="メイリオ" w:eastAsia="メイリオ" w:hAnsi="メイリオ"/>
              </w:rPr>
            </w:pPr>
          </w:p>
        </w:tc>
      </w:tr>
      <w:tr w:rsidR="000B0E54" w:rsidRPr="00184DC5" w14:paraId="72BE2B5C" w14:textId="77777777" w:rsidTr="005E3B95">
        <w:trPr>
          <w:trHeight w:val="260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6A62FE2E" w14:textId="77777777" w:rsidR="000B0E54" w:rsidRPr="00184DC5" w:rsidRDefault="00CD0D69" w:rsidP="00184DC5">
            <w:pPr>
              <w:pStyle w:val="a8"/>
              <w:spacing w:line="320" w:lineRule="exact"/>
              <w:ind w:right="0"/>
              <w:rPr>
                <w:rFonts w:ascii="メイリオ" w:eastAsia="メイリオ" w:hAnsi="メイリオ"/>
              </w:rPr>
            </w:pPr>
            <w:r w:rsidRPr="00184DC5">
              <w:rPr>
                <w:rFonts w:ascii="メイリオ" w:eastAsia="メイリオ" w:hAnsi="メイリオ" w:hint="eastAsia"/>
              </w:rPr>
              <w:t>４．連絡</w:t>
            </w:r>
            <w:r w:rsidR="000B0E54" w:rsidRPr="00184DC5">
              <w:rPr>
                <w:rFonts w:ascii="メイリオ" w:eastAsia="メイリオ" w:hAnsi="メイリオ" w:hint="eastAsia"/>
              </w:rPr>
              <w:t>担当者</w:t>
            </w:r>
          </w:p>
        </w:tc>
      </w:tr>
      <w:tr w:rsidR="000B0E54" w:rsidRPr="00184DC5" w14:paraId="65DEADCE" w14:textId="77777777" w:rsidTr="000B0E54">
        <w:trPr>
          <w:trHeight w:val="260"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049263E8" w14:textId="77777777" w:rsidR="000B0E54" w:rsidRPr="00184DC5" w:rsidRDefault="000B0E54" w:rsidP="00184DC5">
            <w:pPr>
              <w:pStyle w:val="a8"/>
              <w:spacing w:line="320" w:lineRule="exact"/>
              <w:ind w:right="0"/>
              <w:rPr>
                <w:rFonts w:ascii="メイリオ" w:eastAsia="メイリオ" w:hAnsi="メイリオ"/>
                <w:noProof/>
              </w:rPr>
            </w:pPr>
            <w:r w:rsidRPr="00184DC5">
              <w:rPr>
                <w:rFonts w:ascii="メイリオ" w:eastAsia="メイリオ" w:hAnsi="メイリオ" w:hint="eastAsia"/>
                <w:noProof/>
              </w:rPr>
              <w:t>No</w:t>
            </w: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7BF1" w14:textId="77777777" w:rsidR="000B0E54" w:rsidRPr="00184DC5" w:rsidRDefault="000B0E54" w:rsidP="00184DC5">
            <w:pPr>
              <w:pStyle w:val="a8"/>
              <w:spacing w:line="320" w:lineRule="exact"/>
              <w:ind w:right="0"/>
              <w:rPr>
                <w:rFonts w:ascii="メイリオ" w:eastAsia="メイリオ" w:hAnsi="メイリオ"/>
                <w:noProof/>
              </w:rPr>
            </w:pPr>
            <w:r w:rsidRPr="00184DC5">
              <w:rPr>
                <w:rFonts w:ascii="メイリオ" w:eastAsia="メイリオ" w:hAnsi="メイリオ" w:hint="eastAsia"/>
                <w:noProof/>
              </w:rPr>
              <w:t>名称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012C364" w14:textId="77777777" w:rsidR="00CD0D69" w:rsidRPr="00184DC5" w:rsidRDefault="000B0E54" w:rsidP="00184DC5">
            <w:pPr>
              <w:pStyle w:val="a8"/>
              <w:spacing w:line="320" w:lineRule="exact"/>
              <w:ind w:right="0"/>
              <w:rPr>
                <w:rFonts w:ascii="メイリオ" w:eastAsia="メイリオ" w:hAnsi="メイリオ"/>
              </w:rPr>
            </w:pPr>
            <w:r w:rsidRPr="00184DC5">
              <w:rPr>
                <w:rFonts w:ascii="メイリオ" w:eastAsia="メイリオ" w:hAnsi="メイリオ" w:hint="eastAsia"/>
              </w:rPr>
              <w:t>連絡先</w:t>
            </w:r>
          </w:p>
          <w:p w14:paraId="3ADE8A1A" w14:textId="77777777" w:rsidR="007D3815" w:rsidRPr="00184DC5" w:rsidRDefault="000B0E54" w:rsidP="00184DC5">
            <w:pPr>
              <w:pStyle w:val="a8"/>
              <w:spacing w:line="320" w:lineRule="exact"/>
              <w:ind w:leftChars="100" w:left="400" w:right="0" w:hangingChars="100" w:hanging="200"/>
              <w:rPr>
                <w:rFonts w:ascii="メイリオ" w:eastAsia="メイリオ" w:hAnsi="メイリオ"/>
                <w:i/>
                <w:color w:val="FF0000"/>
              </w:rPr>
            </w:pPr>
            <w:r w:rsidRPr="00184DC5">
              <w:rPr>
                <w:rFonts w:ascii="メイリオ" w:eastAsia="メイリオ" w:hAnsi="メイリオ" w:hint="eastAsia"/>
                <w:i/>
                <w:color w:val="FF0000"/>
              </w:rPr>
              <w:t>※</w:t>
            </w:r>
            <w:r w:rsidR="00B551CC" w:rsidRPr="00184DC5">
              <w:rPr>
                <w:rFonts w:ascii="メイリオ" w:eastAsia="メイリオ" w:hAnsi="メイリオ" w:hint="eastAsia"/>
                <w:i/>
                <w:color w:val="FF0000"/>
              </w:rPr>
              <w:t xml:space="preserve">　</w:t>
            </w:r>
            <w:r w:rsidRPr="00184DC5">
              <w:rPr>
                <w:rFonts w:ascii="メイリオ" w:eastAsia="メイリオ" w:hAnsi="メイリオ" w:hint="eastAsia"/>
                <w:i/>
                <w:color w:val="FF0000"/>
              </w:rPr>
              <w:t>所属、役職、氏名、住所、電話番号、メールアドレスを記入</w:t>
            </w:r>
          </w:p>
          <w:p w14:paraId="0664D8D2" w14:textId="77777777" w:rsidR="000B0E54" w:rsidRPr="00184DC5" w:rsidRDefault="007D3815" w:rsidP="00184DC5">
            <w:pPr>
              <w:pStyle w:val="a8"/>
              <w:spacing w:line="320" w:lineRule="exact"/>
              <w:ind w:right="0"/>
              <w:rPr>
                <w:rFonts w:ascii="メイリオ" w:eastAsia="メイリオ" w:hAnsi="メイリオ"/>
                <w:i/>
              </w:rPr>
            </w:pPr>
            <w:r w:rsidRPr="00184DC5">
              <w:rPr>
                <w:rFonts w:ascii="メイリオ" w:eastAsia="メイリオ" w:hAnsi="メイリオ" w:hint="eastAsia"/>
                <w:i/>
                <w:color w:val="FF0000"/>
              </w:rPr>
              <w:t xml:space="preserve">※　</w:t>
            </w:r>
            <w:r w:rsidR="00DE6FBB" w:rsidRPr="00184DC5">
              <w:rPr>
                <w:rFonts w:ascii="メイリオ" w:eastAsia="メイリオ" w:hAnsi="メイリオ" w:hint="eastAsia"/>
                <w:i/>
                <w:color w:val="FF0000"/>
              </w:rPr>
              <w:t>複数名</w:t>
            </w:r>
            <w:r w:rsidRPr="00184DC5">
              <w:rPr>
                <w:rFonts w:ascii="メイリオ" w:eastAsia="メイリオ" w:hAnsi="メイリオ" w:hint="eastAsia"/>
                <w:i/>
                <w:color w:val="FF0000"/>
              </w:rPr>
              <w:t>を</w:t>
            </w:r>
            <w:r w:rsidR="00DE6FBB" w:rsidRPr="00184DC5">
              <w:rPr>
                <w:rFonts w:ascii="メイリオ" w:eastAsia="メイリオ" w:hAnsi="メイリオ" w:hint="eastAsia"/>
                <w:i/>
                <w:color w:val="FF0000"/>
              </w:rPr>
              <w:t>記載しても良い。</w:t>
            </w:r>
          </w:p>
        </w:tc>
      </w:tr>
      <w:tr w:rsidR="000B0E54" w:rsidRPr="00184DC5" w14:paraId="008A3C97" w14:textId="77777777" w:rsidTr="00127AE1">
        <w:trPr>
          <w:trHeight w:val="260"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2ABE968C" w14:textId="77777777" w:rsidR="000B0E54" w:rsidRPr="00184DC5" w:rsidRDefault="000B0E54" w:rsidP="00184DC5">
            <w:pPr>
              <w:pStyle w:val="a8"/>
              <w:spacing w:line="320" w:lineRule="exact"/>
              <w:ind w:right="0"/>
              <w:rPr>
                <w:rFonts w:ascii="メイリオ" w:eastAsia="メイリオ" w:hAnsi="メイリオ"/>
                <w:noProof/>
              </w:rPr>
            </w:pPr>
            <w:r w:rsidRPr="00184DC5">
              <w:rPr>
                <w:rFonts w:ascii="メイリオ" w:eastAsia="メイリオ" w:hAnsi="メイリオ" w:hint="eastAsia"/>
                <w:noProof/>
              </w:rPr>
              <w:t>1</w:t>
            </w: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431C" w14:textId="158A025F" w:rsidR="000B0E54" w:rsidRPr="00184DC5" w:rsidRDefault="006B0898" w:rsidP="00184DC5">
            <w:pPr>
              <w:pStyle w:val="a8"/>
              <w:spacing w:line="320" w:lineRule="exact"/>
              <w:ind w:right="0"/>
              <w:rPr>
                <w:rFonts w:ascii="メイリオ" w:eastAsia="メイリオ" w:hAnsi="メイリオ"/>
                <w:noProof/>
              </w:rPr>
            </w:pPr>
            <w:r>
              <w:rPr>
                <w:rFonts w:ascii="メイリオ" w:eastAsia="メイリオ" w:hAnsi="メイリオ" w:hint="eastAsia"/>
                <w:noProof/>
              </w:rPr>
              <w:t>○○株式会社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7F5899A" w14:textId="77777777" w:rsidR="00FB0E6E" w:rsidRPr="00184DC5" w:rsidRDefault="000B0E54" w:rsidP="00184DC5">
            <w:pPr>
              <w:pStyle w:val="a8"/>
              <w:spacing w:line="320" w:lineRule="exact"/>
              <w:ind w:right="0"/>
              <w:rPr>
                <w:rFonts w:ascii="メイリオ" w:eastAsia="メイリオ" w:hAnsi="メイリオ"/>
              </w:rPr>
            </w:pPr>
            <w:r w:rsidRPr="00184DC5">
              <w:rPr>
                <w:rFonts w:ascii="メイリオ" w:eastAsia="メイリオ" w:hAnsi="メイリオ" w:hint="eastAsia"/>
              </w:rPr>
              <w:t>○○部○○課</w:t>
            </w:r>
          </w:p>
          <w:p w14:paraId="11AC9950" w14:textId="77777777" w:rsidR="000B0E54" w:rsidRPr="00184DC5" w:rsidRDefault="000B0E54" w:rsidP="00184DC5">
            <w:pPr>
              <w:pStyle w:val="a8"/>
              <w:spacing w:line="320" w:lineRule="exact"/>
              <w:ind w:right="0"/>
              <w:rPr>
                <w:rFonts w:ascii="メイリオ" w:eastAsia="メイリオ" w:hAnsi="メイリオ"/>
              </w:rPr>
            </w:pPr>
            <w:r w:rsidRPr="00184DC5">
              <w:rPr>
                <w:rFonts w:ascii="メイリオ" w:eastAsia="メイリオ" w:hAnsi="メイリオ" w:hint="eastAsia"/>
              </w:rPr>
              <w:t xml:space="preserve">　</w:t>
            </w:r>
            <w:r w:rsidR="00250B90" w:rsidRPr="00184DC5">
              <w:rPr>
                <w:rFonts w:ascii="メイリオ" w:eastAsia="メイリオ" w:hAnsi="メイリオ" w:hint="eastAsia"/>
              </w:rPr>
              <w:t>（役職）</w:t>
            </w:r>
            <w:r w:rsidRPr="00184DC5">
              <w:rPr>
                <w:rFonts w:ascii="メイリオ" w:eastAsia="メイリオ" w:hAnsi="メイリオ" w:hint="eastAsia"/>
              </w:rPr>
              <w:t xml:space="preserve">　総務 太郎（そうむ　たろう）</w:t>
            </w:r>
          </w:p>
          <w:p w14:paraId="258246AA" w14:textId="77777777" w:rsidR="000B0E54" w:rsidRPr="00184DC5" w:rsidRDefault="000B0E54" w:rsidP="00184DC5">
            <w:pPr>
              <w:pStyle w:val="a8"/>
              <w:spacing w:line="320" w:lineRule="exact"/>
              <w:ind w:right="0"/>
              <w:rPr>
                <w:rFonts w:ascii="メイリオ" w:eastAsia="メイリオ" w:hAnsi="メイリオ"/>
              </w:rPr>
            </w:pPr>
            <w:r w:rsidRPr="00184DC5">
              <w:rPr>
                <w:rFonts w:ascii="メイリオ" w:eastAsia="メイリオ" w:hAnsi="メイリオ" w:hint="eastAsia"/>
              </w:rPr>
              <w:t>〒</w:t>
            </w:r>
            <w:r w:rsidR="008F523C" w:rsidRPr="00184DC5">
              <w:rPr>
                <w:rFonts w:ascii="メイリオ" w:eastAsia="メイリオ" w:hAnsi="メイリオ" w:hint="eastAsia"/>
              </w:rPr>
              <w:t>0</w:t>
            </w:r>
            <w:r w:rsidRPr="00184DC5">
              <w:rPr>
                <w:rFonts w:ascii="メイリオ" w:eastAsia="メイリオ" w:hAnsi="メイリオ" w:hint="eastAsia"/>
              </w:rPr>
              <w:t xml:space="preserve">00-0000　</w:t>
            </w:r>
            <w:r w:rsidR="008F523C" w:rsidRPr="00184DC5">
              <w:rPr>
                <w:rFonts w:ascii="メイリオ" w:eastAsia="メイリオ" w:hAnsi="メイリオ" w:hint="eastAsia"/>
              </w:rPr>
              <w:t>○○県○○市○○１－１－１</w:t>
            </w:r>
          </w:p>
          <w:p w14:paraId="11DDAEDE" w14:textId="77777777" w:rsidR="000B0E54" w:rsidRPr="00184DC5" w:rsidRDefault="000B0E54" w:rsidP="00184DC5">
            <w:pPr>
              <w:pStyle w:val="a8"/>
              <w:spacing w:line="320" w:lineRule="exact"/>
              <w:ind w:right="0"/>
              <w:rPr>
                <w:rFonts w:ascii="メイリオ" w:eastAsia="メイリオ" w:hAnsi="メイリオ"/>
              </w:rPr>
            </w:pPr>
            <w:r w:rsidRPr="00184DC5">
              <w:rPr>
                <w:rFonts w:ascii="メイリオ" w:eastAsia="メイリオ" w:hAnsi="メイリオ" w:hint="eastAsia"/>
              </w:rPr>
              <w:t>電話：</w:t>
            </w:r>
            <w:r w:rsidR="008F523C" w:rsidRPr="00184DC5">
              <w:rPr>
                <w:rFonts w:ascii="メイリオ" w:eastAsia="メイリオ" w:hAnsi="メイリオ" w:hint="eastAsia"/>
              </w:rPr>
              <w:t>00</w:t>
            </w:r>
            <w:r w:rsidRPr="00184DC5">
              <w:rPr>
                <w:rFonts w:ascii="メイリオ" w:eastAsia="メイリオ" w:hAnsi="メイリオ" w:hint="eastAsia"/>
              </w:rPr>
              <w:t>-0000-0000　　メール：　xxxx@xxxxxxxxxxx</w:t>
            </w:r>
          </w:p>
        </w:tc>
      </w:tr>
      <w:tr w:rsidR="000B0E54" w:rsidRPr="00184DC5" w14:paraId="5FDAFFE7" w14:textId="77777777" w:rsidTr="00127AE1">
        <w:trPr>
          <w:trHeight w:val="260"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52431A56" w14:textId="77777777" w:rsidR="000B0E54" w:rsidRPr="00184DC5" w:rsidRDefault="000B0E54" w:rsidP="00184DC5">
            <w:pPr>
              <w:pStyle w:val="a8"/>
              <w:spacing w:line="320" w:lineRule="exact"/>
              <w:ind w:right="0"/>
              <w:rPr>
                <w:rFonts w:ascii="メイリオ" w:eastAsia="メイリオ" w:hAnsi="メイリオ"/>
                <w:noProof/>
              </w:rPr>
            </w:pPr>
            <w:r w:rsidRPr="00184DC5">
              <w:rPr>
                <w:rFonts w:ascii="メイリオ" w:eastAsia="メイリオ" w:hAnsi="メイリオ" w:hint="eastAsia"/>
                <w:noProof/>
              </w:rPr>
              <w:t>2</w:t>
            </w: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38E5" w14:textId="3E77434B" w:rsidR="000B0E54" w:rsidRPr="00184DC5" w:rsidRDefault="006B0898" w:rsidP="00184DC5">
            <w:pPr>
              <w:pStyle w:val="a8"/>
              <w:spacing w:line="320" w:lineRule="exact"/>
              <w:ind w:right="0"/>
              <w:rPr>
                <w:rFonts w:ascii="メイリオ" w:eastAsia="メイリオ" w:hAnsi="メイリオ"/>
                <w:noProof/>
              </w:rPr>
            </w:pPr>
            <w:r>
              <w:rPr>
                <w:rFonts w:ascii="メイリオ" w:eastAsia="メイリオ" w:hAnsi="メイリオ" w:hint="eastAsia"/>
                <w:noProof/>
              </w:rPr>
              <w:t>△△株式会社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DD1A4D3" w14:textId="24DE00B1" w:rsidR="00250B90" w:rsidRPr="00184DC5" w:rsidRDefault="006B0898" w:rsidP="00184DC5">
            <w:pPr>
              <w:pStyle w:val="a8"/>
              <w:spacing w:line="320" w:lineRule="exact"/>
              <w:ind w:right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○○部○○課</w:t>
            </w:r>
          </w:p>
          <w:p w14:paraId="7EAD0166" w14:textId="77777777" w:rsidR="00250B90" w:rsidRPr="00184DC5" w:rsidRDefault="00250B90" w:rsidP="00184DC5">
            <w:pPr>
              <w:pStyle w:val="a8"/>
              <w:spacing w:line="320" w:lineRule="exact"/>
              <w:ind w:right="0" w:firstLineChars="200" w:firstLine="400"/>
              <w:rPr>
                <w:rFonts w:ascii="メイリオ" w:eastAsia="メイリオ" w:hAnsi="メイリオ"/>
              </w:rPr>
            </w:pPr>
            <w:r w:rsidRPr="00184DC5">
              <w:rPr>
                <w:rFonts w:ascii="メイリオ" w:eastAsia="メイリオ" w:hAnsi="メイリオ" w:hint="eastAsia"/>
              </w:rPr>
              <w:t>（役職）</w:t>
            </w:r>
            <w:r w:rsidR="008F523C" w:rsidRPr="00184DC5">
              <w:rPr>
                <w:rFonts w:ascii="メイリオ" w:eastAsia="メイリオ" w:hAnsi="メイリオ" w:hint="eastAsia"/>
              </w:rPr>
              <w:t xml:space="preserve">　総務 次郎（そうむ　じろう）</w:t>
            </w:r>
          </w:p>
          <w:p w14:paraId="4E1BA296" w14:textId="77777777" w:rsidR="008F523C" w:rsidRPr="00184DC5" w:rsidRDefault="00250B90" w:rsidP="00184DC5">
            <w:pPr>
              <w:pStyle w:val="a8"/>
              <w:spacing w:line="320" w:lineRule="exact"/>
              <w:ind w:right="0" w:firstLineChars="200" w:firstLine="400"/>
              <w:rPr>
                <w:rFonts w:ascii="メイリオ" w:eastAsia="メイリオ" w:hAnsi="メイリオ"/>
              </w:rPr>
            </w:pPr>
            <w:r w:rsidRPr="00184DC5">
              <w:rPr>
                <w:rFonts w:ascii="メイリオ" w:eastAsia="メイリオ" w:hAnsi="メイリオ" w:hint="eastAsia"/>
              </w:rPr>
              <w:t>（役職）　総務 三郎（そうむ　さぶろう）</w:t>
            </w:r>
          </w:p>
          <w:p w14:paraId="15392A23" w14:textId="77777777" w:rsidR="008F523C" w:rsidRPr="00184DC5" w:rsidRDefault="008F523C" w:rsidP="00184DC5">
            <w:pPr>
              <w:pStyle w:val="a8"/>
              <w:spacing w:line="320" w:lineRule="exact"/>
              <w:ind w:right="0"/>
              <w:rPr>
                <w:rFonts w:ascii="メイリオ" w:eastAsia="メイリオ" w:hAnsi="メイリオ"/>
              </w:rPr>
            </w:pPr>
            <w:r w:rsidRPr="00184DC5">
              <w:rPr>
                <w:rFonts w:ascii="メイリオ" w:eastAsia="メイリオ" w:hAnsi="メイリオ" w:hint="eastAsia"/>
              </w:rPr>
              <w:t>〒000-0000　○○県○○市○○１－１－１</w:t>
            </w:r>
          </w:p>
          <w:p w14:paraId="4D124BCB" w14:textId="77777777" w:rsidR="00250B90" w:rsidRPr="00184DC5" w:rsidRDefault="008F523C" w:rsidP="00184DC5">
            <w:pPr>
              <w:pStyle w:val="a8"/>
              <w:spacing w:line="320" w:lineRule="exact"/>
              <w:ind w:right="0"/>
              <w:rPr>
                <w:rFonts w:ascii="メイリオ" w:eastAsia="メイリオ" w:hAnsi="メイリオ"/>
              </w:rPr>
            </w:pPr>
            <w:r w:rsidRPr="00184DC5">
              <w:rPr>
                <w:rFonts w:ascii="メイリオ" w:eastAsia="メイリオ" w:hAnsi="メイリオ" w:hint="eastAsia"/>
              </w:rPr>
              <w:t>電話：00-0000-0000</w:t>
            </w:r>
          </w:p>
          <w:p w14:paraId="51F284BC" w14:textId="77777777" w:rsidR="000B0E54" w:rsidRPr="00184DC5" w:rsidRDefault="008F523C" w:rsidP="00184DC5">
            <w:pPr>
              <w:pStyle w:val="a8"/>
              <w:spacing w:line="320" w:lineRule="exact"/>
              <w:ind w:right="0"/>
              <w:rPr>
                <w:rFonts w:ascii="メイリオ" w:eastAsia="メイリオ" w:hAnsi="メイリオ"/>
              </w:rPr>
            </w:pPr>
            <w:r w:rsidRPr="00184DC5">
              <w:rPr>
                <w:rFonts w:ascii="メイリオ" w:eastAsia="メイリオ" w:hAnsi="メイリオ" w:hint="eastAsia"/>
              </w:rPr>
              <w:t>メール：　xxxx@xxxxxxxxxxx</w:t>
            </w:r>
            <w:r w:rsidR="00250B90" w:rsidRPr="00184DC5">
              <w:rPr>
                <w:rFonts w:ascii="メイリオ" w:eastAsia="メイリオ" w:hAnsi="メイリオ" w:hint="eastAsia"/>
              </w:rPr>
              <w:t xml:space="preserve">, </w:t>
            </w:r>
            <w:r w:rsidR="00FB0E6E" w:rsidRPr="00184DC5">
              <w:rPr>
                <w:rFonts w:ascii="メイリオ" w:eastAsia="メイリオ" w:hAnsi="メイリオ" w:hint="eastAsia"/>
              </w:rPr>
              <w:t>xxxx</w:t>
            </w:r>
            <w:r w:rsidR="00250B90" w:rsidRPr="00184DC5">
              <w:rPr>
                <w:rFonts w:ascii="メイリオ" w:eastAsia="メイリオ" w:hAnsi="メイリオ" w:hint="eastAsia"/>
              </w:rPr>
              <w:t>@</w:t>
            </w:r>
            <w:r w:rsidR="00FB0E6E" w:rsidRPr="00184DC5">
              <w:rPr>
                <w:rFonts w:ascii="メイリオ" w:eastAsia="メイリオ" w:hAnsi="メイリオ" w:hint="eastAsia"/>
              </w:rPr>
              <w:t>xxxxxxxxxxxx</w:t>
            </w:r>
          </w:p>
        </w:tc>
      </w:tr>
      <w:tr w:rsidR="000B0E54" w:rsidRPr="00184DC5" w14:paraId="17903119" w14:textId="77777777" w:rsidTr="00127AE1">
        <w:trPr>
          <w:trHeight w:val="260"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6F98386D" w14:textId="77777777" w:rsidR="000B0E54" w:rsidRPr="00184DC5" w:rsidRDefault="000B0E54" w:rsidP="00184DC5">
            <w:pPr>
              <w:pStyle w:val="a8"/>
              <w:spacing w:line="320" w:lineRule="exact"/>
              <w:ind w:right="0"/>
              <w:rPr>
                <w:rFonts w:ascii="メイリオ" w:eastAsia="メイリオ" w:hAnsi="メイリオ"/>
                <w:noProof/>
              </w:rPr>
            </w:pPr>
            <w:r w:rsidRPr="00184DC5">
              <w:rPr>
                <w:rFonts w:ascii="メイリオ" w:eastAsia="メイリオ" w:hAnsi="メイリオ" w:hint="eastAsia"/>
                <w:noProof/>
              </w:rPr>
              <w:t>3</w:t>
            </w: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A2F0" w14:textId="4C331C15" w:rsidR="000B0E54" w:rsidRPr="00184DC5" w:rsidRDefault="006B0898" w:rsidP="006B0898">
            <w:pPr>
              <w:pStyle w:val="a8"/>
              <w:spacing w:line="320" w:lineRule="exact"/>
              <w:ind w:right="0"/>
              <w:rPr>
                <w:rFonts w:ascii="メイリオ" w:eastAsia="メイリオ" w:hAnsi="メイリオ"/>
                <w:noProof/>
              </w:rPr>
            </w:pPr>
            <w:r>
              <w:rPr>
                <w:rFonts w:ascii="メイリオ" w:eastAsia="メイリオ" w:hAnsi="メイリオ" w:hint="eastAsia"/>
                <w:noProof/>
              </w:rPr>
              <w:t>有限会社××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5AC960D" w14:textId="77777777" w:rsidR="00FB0E6E" w:rsidRPr="00184DC5" w:rsidRDefault="008F523C" w:rsidP="00184DC5">
            <w:pPr>
              <w:pStyle w:val="a8"/>
              <w:spacing w:line="320" w:lineRule="exact"/>
              <w:ind w:right="0"/>
              <w:rPr>
                <w:rFonts w:ascii="メイリオ" w:eastAsia="メイリオ" w:hAnsi="メイリオ"/>
              </w:rPr>
            </w:pPr>
            <w:r w:rsidRPr="00184DC5">
              <w:rPr>
                <w:rFonts w:ascii="メイリオ" w:eastAsia="メイリオ" w:hAnsi="メイリオ" w:hint="eastAsia"/>
              </w:rPr>
              <w:t>○○部門○○担当</w:t>
            </w:r>
          </w:p>
          <w:p w14:paraId="1905216E" w14:textId="77777777" w:rsidR="008F523C" w:rsidRPr="00184DC5" w:rsidRDefault="008F523C" w:rsidP="00184DC5">
            <w:pPr>
              <w:pStyle w:val="a8"/>
              <w:spacing w:line="320" w:lineRule="exact"/>
              <w:ind w:right="0"/>
              <w:rPr>
                <w:rFonts w:ascii="メイリオ" w:eastAsia="メイリオ" w:hAnsi="メイリオ"/>
              </w:rPr>
            </w:pPr>
            <w:r w:rsidRPr="00184DC5">
              <w:rPr>
                <w:rFonts w:ascii="メイリオ" w:eastAsia="メイリオ" w:hAnsi="メイリオ" w:hint="eastAsia"/>
              </w:rPr>
              <w:t xml:space="preserve">　</w:t>
            </w:r>
            <w:r w:rsidR="00250B90" w:rsidRPr="00184DC5">
              <w:rPr>
                <w:rFonts w:ascii="メイリオ" w:eastAsia="メイリオ" w:hAnsi="メイリオ" w:hint="eastAsia"/>
              </w:rPr>
              <w:t>（役職）</w:t>
            </w:r>
            <w:r w:rsidRPr="00184DC5">
              <w:rPr>
                <w:rFonts w:ascii="メイリオ" w:eastAsia="メイリオ" w:hAnsi="メイリオ" w:hint="eastAsia"/>
              </w:rPr>
              <w:t xml:space="preserve">　総務　花子（そうむ　はなこ）</w:t>
            </w:r>
          </w:p>
          <w:p w14:paraId="74E02EFB" w14:textId="77777777" w:rsidR="008F523C" w:rsidRPr="00184DC5" w:rsidRDefault="008F523C" w:rsidP="00184DC5">
            <w:pPr>
              <w:pStyle w:val="a8"/>
              <w:spacing w:line="320" w:lineRule="exact"/>
              <w:ind w:right="0"/>
              <w:rPr>
                <w:rFonts w:ascii="メイリオ" w:eastAsia="メイリオ" w:hAnsi="メイリオ"/>
              </w:rPr>
            </w:pPr>
            <w:r w:rsidRPr="00184DC5">
              <w:rPr>
                <w:rFonts w:ascii="メイリオ" w:eastAsia="メイリオ" w:hAnsi="メイリオ" w:hint="eastAsia"/>
              </w:rPr>
              <w:t>〒000-0000　○○県○○市○○１－１－１</w:t>
            </w:r>
          </w:p>
          <w:p w14:paraId="577751F6" w14:textId="77777777" w:rsidR="000B0E54" w:rsidRPr="00184DC5" w:rsidRDefault="008F523C" w:rsidP="00184DC5">
            <w:pPr>
              <w:pStyle w:val="a8"/>
              <w:spacing w:line="320" w:lineRule="exact"/>
              <w:ind w:right="0"/>
              <w:rPr>
                <w:rFonts w:ascii="メイリオ" w:eastAsia="メイリオ" w:hAnsi="メイリオ"/>
              </w:rPr>
            </w:pPr>
            <w:r w:rsidRPr="00184DC5">
              <w:rPr>
                <w:rFonts w:ascii="メイリオ" w:eastAsia="メイリオ" w:hAnsi="メイリオ" w:hint="eastAsia"/>
              </w:rPr>
              <w:t>電話：00-0000-0000　　メール：　xxxx@xxxxxxxxxxx</w:t>
            </w:r>
          </w:p>
        </w:tc>
      </w:tr>
    </w:tbl>
    <w:p w14:paraId="11B840AF" w14:textId="1DE85CDC" w:rsidR="003A5B7D" w:rsidRPr="00184DC5" w:rsidRDefault="009518C0" w:rsidP="00184DC5">
      <w:pPr>
        <w:spacing w:line="320" w:lineRule="exact"/>
        <w:ind w:right="0"/>
        <w:rPr>
          <w:rFonts w:ascii="メイリオ" w:eastAsia="メイリオ" w:hAnsi="メイリオ"/>
        </w:rPr>
      </w:pPr>
      <w:r w:rsidRPr="00184DC5">
        <w:rPr>
          <w:rFonts w:ascii="メイリオ" w:eastAsia="メイリオ" w:hAnsi="メイリオ" w:hint="eastAsia"/>
        </w:rPr>
        <w:t>（</w:t>
      </w:r>
      <w:r w:rsidR="005012BB" w:rsidRPr="00184DC5">
        <w:rPr>
          <w:rFonts w:ascii="メイリオ" w:eastAsia="メイリオ" w:hAnsi="メイリオ" w:hint="eastAsia"/>
        </w:rPr>
        <w:t>注）</w:t>
      </w:r>
      <w:r w:rsidRPr="00184DC5">
        <w:rPr>
          <w:rFonts w:ascii="メイリオ" w:eastAsia="メイリオ" w:hAnsi="メイリオ" w:hint="eastAsia"/>
        </w:rPr>
        <w:t xml:space="preserve">　</w:t>
      </w:r>
      <w:r w:rsidR="005012BB" w:rsidRPr="00184DC5">
        <w:rPr>
          <w:rFonts w:ascii="メイリオ" w:eastAsia="メイリオ" w:hAnsi="メイリオ" w:hint="eastAsia"/>
        </w:rPr>
        <w:t>枚数制限なし。</w:t>
      </w:r>
    </w:p>
    <w:p w14:paraId="649640AE" w14:textId="5ECC7793" w:rsidR="009F040E" w:rsidRPr="00184DC5" w:rsidRDefault="009F040E" w:rsidP="00184DC5">
      <w:pPr>
        <w:widowControl/>
        <w:spacing w:line="320" w:lineRule="exact"/>
        <w:ind w:right="0" w:firstLineChars="0" w:firstLine="0"/>
        <w:rPr>
          <w:rFonts w:ascii="メイリオ" w:eastAsia="メイリオ" w:hAnsi="メイリオ"/>
        </w:rPr>
      </w:pPr>
      <w:bookmarkStart w:id="1" w:name="_GoBack"/>
      <w:bookmarkEnd w:id="1"/>
    </w:p>
    <w:bookmarkEnd w:id="0"/>
    <w:sectPr w:rsidR="009F040E" w:rsidRPr="00184DC5" w:rsidSect="00983764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357D14" w14:textId="77777777" w:rsidR="001F2608" w:rsidRDefault="001F2608" w:rsidP="00FC7E1B">
      <w:r>
        <w:separator/>
      </w:r>
    </w:p>
    <w:p w14:paraId="100C3D9D" w14:textId="77777777" w:rsidR="001F2608" w:rsidRDefault="001F2608" w:rsidP="00FC7E1B"/>
  </w:endnote>
  <w:endnote w:type="continuationSeparator" w:id="0">
    <w:p w14:paraId="7CE691A1" w14:textId="77777777" w:rsidR="001F2608" w:rsidRDefault="001F2608" w:rsidP="00FC7E1B">
      <w:r>
        <w:continuationSeparator/>
      </w:r>
    </w:p>
    <w:p w14:paraId="346DD1F6" w14:textId="77777777" w:rsidR="001F2608" w:rsidRDefault="001F2608" w:rsidP="00FC7E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明朝-WinCharSetFFFF-H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4BC446" w14:textId="77777777" w:rsidR="005E3B95" w:rsidRDefault="005E3B95" w:rsidP="00AD0631">
    <w:pPr>
      <w:pStyle w:val="aa"/>
      <w:ind w:rightChars="3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29DB20" w14:textId="77777777" w:rsidR="001F2608" w:rsidRDefault="001F2608" w:rsidP="00FC7E1B">
      <w:pPr>
        <w:ind w:rightChars="35"/>
      </w:pPr>
      <w:r>
        <w:separator/>
      </w:r>
    </w:p>
    <w:p w14:paraId="2CC827BA" w14:textId="77777777" w:rsidR="001F2608" w:rsidRDefault="001F2608" w:rsidP="00FC7E1B">
      <w:pPr>
        <w:ind w:rightChars="35"/>
      </w:pPr>
    </w:p>
  </w:footnote>
  <w:footnote w:type="continuationSeparator" w:id="0">
    <w:p w14:paraId="0AC847E6" w14:textId="77777777" w:rsidR="001F2608" w:rsidRDefault="001F2608" w:rsidP="00FC7E1B">
      <w:r>
        <w:continuationSeparator/>
      </w:r>
    </w:p>
    <w:p w14:paraId="407AF774" w14:textId="77777777" w:rsidR="001F2608" w:rsidRDefault="001F2608" w:rsidP="00FC7E1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245A5"/>
    <w:multiLevelType w:val="hybridMultilevel"/>
    <w:tmpl w:val="B4FCAFC6"/>
    <w:lvl w:ilvl="0" w:tplc="CF34A10C">
      <w:start w:val="1"/>
      <w:numFmt w:val="decimal"/>
      <w:pStyle w:val="1"/>
      <w:lvlText w:val="%1."/>
      <w:lvlJc w:val="left"/>
      <w:pPr>
        <w:ind w:left="420" w:hanging="420"/>
      </w:pPr>
      <w:rPr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6875EE0"/>
    <w:multiLevelType w:val="multilevel"/>
    <w:tmpl w:val="96A0F3EA"/>
    <w:lvl w:ilvl="0">
      <w:start w:val="1"/>
      <w:numFmt w:val="decimalFullWidth"/>
      <w:lvlText w:val="%1"/>
      <w:lvlJc w:val="left"/>
      <w:pPr>
        <w:ind w:left="0" w:hanging="425"/>
      </w:pPr>
      <w:rPr>
        <w:lang w:val="en-US"/>
      </w:rPr>
    </w:lvl>
    <w:lvl w:ilvl="1">
      <w:start w:val="1"/>
      <w:numFmt w:val="aiueoFullWidth"/>
      <w:pStyle w:val="2"/>
      <w:lvlText w:val="(%2)"/>
      <w:lvlJc w:val="left"/>
      <w:pPr>
        <w:ind w:left="426" w:hanging="426"/>
      </w:pPr>
    </w:lvl>
    <w:lvl w:ilvl="2">
      <w:start w:val="1"/>
      <w:numFmt w:val="decimalEnclosedCircle"/>
      <w:pStyle w:val="3"/>
      <w:lvlText w:val="%3"/>
      <w:lvlJc w:val="left"/>
      <w:pPr>
        <w:ind w:left="851" w:hanging="425"/>
      </w:pPr>
      <w:rPr>
        <w:lang w:eastAsia="ja-JP"/>
      </w:rPr>
    </w:lvl>
    <w:lvl w:ilvl="3">
      <w:start w:val="1"/>
      <w:numFmt w:val="irohaFullWidth"/>
      <w:pStyle w:val="4"/>
      <w:lvlText w:val="(%4)"/>
      <w:lvlJc w:val="left"/>
      <w:pPr>
        <w:ind w:left="1276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1701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126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551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2977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402" w:hanging="425"/>
      </w:pPr>
    </w:lvl>
  </w:abstractNum>
  <w:abstractNum w:abstractNumId="2">
    <w:nsid w:val="21AC05EC"/>
    <w:multiLevelType w:val="hybridMultilevel"/>
    <w:tmpl w:val="DD86FA24"/>
    <w:lvl w:ilvl="0" w:tplc="70865F6A">
      <w:start w:val="3"/>
      <w:numFmt w:val="bullet"/>
      <w:lvlText w:val="※"/>
      <w:lvlJc w:val="left"/>
      <w:pPr>
        <w:ind w:left="1188" w:hanging="360"/>
      </w:pPr>
      <w:rPr>
        <w:rFonts w:ascii="ＭＳ ゴシック" w:eastAsia="ＭＳ ゴシック" w:hAnsi="ＭＳ ゴシック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6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8" w:hanging="420"/>
      </w:pPr>
      <w:rPr>
        <w:rFonts w:ascii="Wingdings" w:hAnsi="Wingdings" w:hint="default"/>
      </w:rPr>
    </w:lvl>
  </w:abstractNum>
  <w:abstractNum w:abstractNumId="3">
    <w:nsid w:val="2ECD18AE"/>
    <w:multiLevelType w:val="hybridMultilevel"/>
    <w:tmpl w:val="F5149378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2FE3428E"/>
    <w:multiLevelType w:val="hybridMultilevel"/>
    <w:tmpl w:val="BD0C0236"/>
    <w:lvl w:ilvl="0" w:tplc="4A900C42">
      <w:numFmt w:val="bullet"/>
      <w:lvlText w:val="■"/>
      <w:lvlJc w:val="left"/>
      <w:pPr>
        <w:ind w:left="56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5">
    <w:nsid w:val="363F5F26"/>
    <w:multiLevelType w:val="hybridMultilevel"/>
    <w:tmpl w:val="1332D5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B5D2D4A"/>
    <w:multiLevelType w:val="hybridMultilevel"/>
    <w:tmpl w:val="4BF66C38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7">
    <w:nsid w:val="4EFE2C7A"/>
    <w:multiLevelType w:val="hybridMultilevel"/>
    <w:tmpl w:val="990E3A08"/>
    <w:lvl w:ilvl="0" w:tplc="4BD6D8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28D3B36"/>
    <w:multiLevelType w:val="hybridMultilevel"/>
    <w:tmpl w:val="0CE634F0"/>
    <w:lvl w:ilvl="0" w:tplc="19F40BD4">
      <w:start w:val="1"/>
      <w:numFmt w:val="bullet"/>
      <w:lvlText w:val="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67BC58E3"/>
    <w:multiLevelType w:val="hybridMultilevel"/>
    <w:tmpl w:val="64CC846E"/>
    <w:lvl w:ilvl="0" w:tplc="E50EFA6C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735E1AF7"/>
    <w:multiLevelType w:val="hybridMultilevel"/>
    <w:tmpl w:val="65A28BD0"/>
    <w:lvl w:ilvl="0" w:tplc="04090009">
      <w:start w:val="1"/>
      <w:numFmt w:val="bullet"/>
      <w:lvlText w:val="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1">
    <w:nsid w:val="7CB04EA9"/>
    <w:multiLevelType w:val="hybridMultilevel"/>
    <w:tmpl w:val="E096767E"/>
    <w:lvl w:ilvl="0" w:tplc="F1608636">
      <w:start w:val="1"/>
      <w:numFmt w:val="bullet"/>
      <w:lvlText w:val="・"/>
      <w:lvlJc w:val="left"/>
      <w:pPr>
        <w:ind w:left="168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2">
    <w:nsid w:val="7E9F7EEA"/>
    <w:multiLevelType w:val="hybridMultilevel"/>
    <w:tmpl w:val="3E98AF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7F8150C3"/>
    <w:multiLevelType w:val="hybridMultilevel"/>
    <w:tmpl w:val="2736CA26"/>
    <w:lvl w:ilvl="0" w:tplc="30CC660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5"/>
  </w:num>
  <w:num w:numId="5">
    <w:abstractNumId w:val="8"/>
  </w:num>
  <w:num w:numId="6">
    <w:abstractNumId w:val="12"/>
  </w:num>
  <w:num w:numId="7">
    <w:abstractNumId w:val="11"/>
  </w:num>
  <w:num w:numId="8">
    <w:abstractNumId w:val="6"/>
  </w:num>
  <w:num w:numId="9">
    <w:abstractNumId w:val="4"/>
  </w:num>
  <w:num w:numId="10">
    <w:abstractNumId w:val="10"/>
  </w:num>
  <w:num w:numId="11">
    <w:abstractNumId w:val="0"/>
  </w:num>
  <w:num w:numId="12">
    <w:abstractNumId w:val="13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2BB"/>
    <w:rsid w:val="00004209"/>
    <w:rsid w:val="00004BAF"/>
    <w:rsid w:val="0000516F"/>
    <w:rsid w:val="000062E1"/>
    <w:rsid w:val="00010893"/>
    <w:rsid w:val="000114FD"/>
    <w:rsid w:val="00011C42"/>
    <w:rsid w:val="00012F1B"/>
    <w:rsid w:val="00021312"/>
    <w:rsid w:val="00023B47"/>
    <w:rsid w:val="000278AB"/>
    <w:rsid w:val="00027E31"/>
    <w:rsid w:val="000361EE"/>
    <w:rsid w:val="00037807"/>
    <w:rsid w:val="00041A51"/>
    <w:rsid w:val="0004495C"/>
    <w:rsid w:val="00053218"/>
    <w:rsid w:val="000548DA"/>
    <w:rsid w:val="0005556A"/>
    <w:rsid w:val="00056123"/>
    <w:rsid w:val="00056F2B"/>
    <w:rsid w:val="00057A10"/>
    <w:rsid w:val="00064CAA"/>
    <w:rsid w:val="00071F9D"/>
    <w:rsid w:val="000746ED"/>
    <w:rsid w:val="00083590"/>
    <w:rsid w:val="00087ED9"/>
    <w:rsid w:val="00091621"/>
    <w:rsid w:val="000974FF"/>
    <w:rsid w:val="000A42FE"/>
    <w:rsid w:val="000B0E54"/>
    <w:rsid w:val="000B2EC9"/>
    <w:rsid w:val="000B4ABB"/>
    <w:rsid w:val="000C1484"/>
    <w:rsid w:val="000C583B"/>
    <w:rsid w:val="000C61F2"/>
    <w:rsid w:val="000D43DA"/>
    <w:rsid w:val="000D5098"/>
    <w:rsid w:val="000D76CE"/>
    <w:rsid w:val="000E042C"/>
    <w:rsid w:val="000E1064"/>
    <w:rsid w:val="000E247A"/>
    <w:rsid w:val="000E574D"/>
    <w:rsid w:val="00110082"/>
    <w:rsid w:val="001111C6"/>
    <w:rsid w:val="001128F1"/>
    <w:rsid w:val="001133C8"/>
    <w:rsid w:val="00113FDB"/>
    <w:rsid w:val="00115BBD"/>
    <w:rsid w:val="00115FDD"/>
    <w:rsid w:val="001222BB"/>
    <w:rsid w:val="001241EE"/>
    <w:rsid w:val="00127AE1"/>
    <w:rsid w:val="00133D47"/>
    <w:rsid w:val="0014458E"/>
    <w:rsid w:val="00155DF1"/>
    <w:rsid w:val="00157A89"/>
    <w:rsid w:val="00164F61"/>
    <w:rsid w:val="0016590E"/>
    <w:rsid w:val="00167366"/>
    <w:rsid w:val="00173DE2"/>
    <w:rsid w:val="00184DC5"/>
    <w:rsid w:val="00194D8B"/>
    <w:rsid w:val="00194F80"/>
    <w:rsid w:val="00197BA9"/>
    <w:rsid w:val="001A0E58"/>
    <w:rsid w:val="001A1954"/>
    <w:rsid w:val="001A6744"/>
    <w:rsid w:val="001B6255"/>
    <w:rsid w:val="001B697A"/>
    <w:rsid w:val="001E373F"/>
    <w:rsid w:val="001E3DB0"/>
    <w:rsid w:val="001E706D"/>
    <w:rsid w:val="001F1A12"/>
    <w:rsid w:val="001F2608"/>
    <w:rsid w:val="001F27D8"/>
    <w:rsid w:val="001F446C"/>
    <w:rsid w:val="001F632C"/>
    <w:rsid w:val="002027B7"/>
    <w:rsid w:val="00202ABD"/>
    <w:rsid w:val="0020390E"/>
    <w:rsid w:val="0020687C"/>
    <w:rsid w:val="00211B15"/>
    <w:rsid w:val="002161E6"/>
    <w:rsid w:val="00222B37"/>
    <w:rsid w:val="002235D3"/>
    <w:rsid w:val="00225249"/>
    <w:rsid w:val="00235FD9"/>
    <w:rsid w:val="00237B64"/>
    <w:rsid w:val="00250B90"/>
    <w:rsid w:val="00252E0C"/>
    <w:rsid w:val="00257F7A"/>
    <w:rsid w:val="002628FF"/>
    <w:rsid w:val="00263FE0"/>
    <w:rsid w:val="00266D71"/>
    <w:rsid w:val="00267A57"/>
    <w:rsid w:val="00271482"/>
    <w:rsid w:val="002775EF"/>
    <w:rsid w:val="00283BB2"/>
    <w:rsid w:val="00291EC3"/>
    <w:rsid w:val="00295DF5"/>
    <w:rsid w:val="002A2A1E"/>
    <w:rsid w:val="002B5E5A"/>
    <w:rsid w:val="002C40D5"/>
    <w:rsid w:val="002C5FCF"/>
    <w:rsid w:val="002D0A94"/>
    <w:rsid w:val="002D2F64"/>
    <w:rsid w:val="002D3B9A"/>
    <w:rsid w:val="002D50BC"/>
    <w:rsid w:val="002D6AE7"/>
    <w:rsid w:val="002D77D7"/>
    <w:rsid w:val="002E4E02"/>
    <w:rsid w:val="002F07C6"/>
    <w:rsid w:val="002F6444"/>
    <w:rsid w:val="00301F62"/>
    <w:rsid w:val="00303A6B"/>
    <w:rsid w:val="00304C54"/>
    <w:rsid w:val="0030542D"/>
    <w:rsid w:val="003056B6"/>
    <w:rsid w:val="00306A41"/>
    <w:rsid w:val="003075B7"/>
    <w:rsid w:val="003160EA"/>
    <w:rsid w:val="00320D0C"/>
    <w:rsid w:val="00321B5D"/>
    <w:rsid w:val="00321C4E"/>
    <w:rsid w:val="00324D84"/>
    <w:rsid w:val="0033468D"/>
    <w:rsid w:val="003375D9"/>
    <w:rsid w:val="003430FB"/>
    <w:rsid w:val="00344E4F"/>
    <w:rsid w:val="00357473"/>
    <w:rsid w:val="00361D6A"/>
    <w:rsid w:val="003641D9"/>
    <w:rsid w:val="0037784A"/>
    <w:rsid w:val="0037785F"/>
    <w:rsid w:val="0038602A"/>
    <w:rsid w:val="003922B6"/>
    <w:rsid w:val="00392A0A"/>
    <w:rsid w:val="003975A7"/>
    <w:rsid w:val="003A336C"/>
    <w:rsid w:val="003A43E8"/>
    <w:rsid w:val="003A5B7D"/>
    <w:rsid w:val="003B074C"/>
    <w:rsid w:val="003B2ABB"/>
    <w:rsid w:val="003C3713"/>
    <w:rsid w:val="003C42D9"/>
    <w:rsid w:val="003C4638"/>
    <w:rsid w:val="003D4AED"/>
    <w:rsid w:val="003D7270"/>
    <w:rsid w:val="003F1FEE"/>
    <w:rsid w:val="0040049E"/>
    <w:rsid w:val="00402DBE"/>
    <w:rsid w:val="00422104"/>
    <w:rsid w:val="00423784"/>
    <w:rsid w:val="004423E8"/>
    <w:rsid w:val="00451675"/>
    <w:rsid w:val="0045199D"/>
    <w:rsid w:val="0045792B"/>
    <w:rsid w:val="00463CA8"/>
    <w:rsid w:val="00470951"/>
    <w:rsid w:val="00473357"/>
    <w:rsid w:val="004747E8"/>
    <w:rsid w:val="00484809"/>
    <w:rsid w:val="004958A7"/>
    <w:rsid w:val="00497330"/>
    <w:rsid w:val="004A0F8F"/>
    <w:rsid w:val="004A1BEC"/>
    <w:rsid w:val="004A22D4"/>
    <w:rsid w:val="004A32C5"/>
    <w:rsid w:val="004A478F"/>
    <w:rsid w:val="004B3E39"/>
    <w:rsid w:val="004B7A08"/>
    <w:rsid w:val="004C1816"/>
    <w:rsid w:val="004C68AB"/>
    <w:rsid w:val="004C769E"/>
    <w:rsid w:val="004D339D"/>
    <w:rsid w:val="004D6A81"/>
    <w:rsid w:val="004D7362"/>
    <w:rsid w:val="004E70FD"/>
    <w:rsid w:val="004E7463"/>
    <w:rsid w:val="004F34DB"/>
    <w:rsid w:val="004F4D22"/>
    <w:rsid w:val="005012BB"/>
    <w:rsid w:val="005019D7"/>
    <w:rsid w:val="00510282"/>
    <w:rsid w:val="0051053E"/>
    <w:rsid w:val="00512B93"/>
    <w:rsid w:val="00513043"/>
    <w:rsid w:val="005132D6"/>
    <w:rsid w:val="005158E0"/>
    <w:rsid w:val="005161CB"/>
    <w:rsid w:val="00516D2D"/>
    <w:rsid w:val="00520821"/>
    <w:rsid w:val="005255C4"/>
    <w:rsid w:val="00542161"/>
    <w:rsid w:val="00543ED5"/>
    <w:rsid w:val="005509BE"/>
    <w:rsid w:val="00552E71"/>
    <w:rsid w:val="005541DC"/>
    <w:rsid w:val="005604E0"/>
    <w:rsid w:val="00564018"/>
    <w:rsid w:val="0058006A"/>
    <w:rsid w:val="00581F18"/>
    <w:rsid w:val="005825EE"/>
    <w:rsid w:val="005869E7"/>
    <w:rsid w:val="00590D91"/>
    <w:rsid w:val="005A105B"/>
    <w:rsid w:val="005A2E80"/>
    <w:rsid w:val="005A6882"/>
    <w:rsid w:val="005A7202"/>
    <w:rsid w:val="005B2CEB"/>
    <w:rsid w:val="005B5ACE"/>
    <w:rsid w:val="005C2EB3"/>
    <w:rsid w:val="005E19B4"/>
    <w:rsid w:val="005E248B"/>
    <w:rsid w:val="005E24D7"/>
    <w:rsid w:val="005E3B95"/>
    <w:rsid w:val="005E41EB"/>
    <w:rsid w:val="005E48D5"/>
    <w:rsid w:val="005E55D6"/>
    <w:rsid w:val="005F0FD7"/>
    <w:rsid w:val="005F23CE"/>
    <w:rsid w:val="005F2D34"/>
    <w:rsid w:val="005F4D55"/>
    <w:rsid w:val="005F7F4B"/>
    <w:rsid w:val="00607F7A"/>
    <w:rsid w:val="00622639"/>
    <w:rsid w:val="00622955"/>
    <w:rsid w:val="00625FE1"/>
    <w:rsid w:val="0064489B"/>
    <w:rsid w:val="006462EE"/>
    <w:rsid w:val="00647614"/>
    <w:rsid w:val="0065200C"/>
    <w:rsid w:val="00652F3A"/>
    <w:rsid w:val="006543D0"/>
    <w:rsid w:val="00654B4B"/>
    <w:rsid w:val="00654DEC"/>
    <w:rsid w:val="00656466"/>
    <w:rsid w:val="006565BA"/>
    <w:rsid w:val="006568B8"/>
    <w:rsid w:val="006649EC"/>
    <w:rsid w:val="00666EE8"/>
    <w:rsid w:val="00667C05"/>
    <w:rsid w:val="00671717"/>
    <w:rsid w:val="00675CC6"/>
    <w:rsid w:val="00677EF9"/>
    <w:rsid w:val="00683FA5"/>
    <w:rsid w:val="0069034E"/>
    <w:rsid w:val="0069301E"/>
    <w:rsid w:val="006946C5"/>
    <w:rsid w:val="006A08BE"/>
    <w:rsid w:val="006B0898"/>
    <w:rsid w:val="006B36F6"/>
    <w:rsid w:val="006C6A92"/>
    <w:rsid w:val="006D0D39"/>
    <w:rsid w:val="006D3CDF"/>
    <w:rsid w:val="006D49A5"/>
    <w:rsid w:val="006D547D"/>
    <w:rsid w:val="006E53C6"/>
    <w:rsid w:val="006E54E4"/>
    <w:rsid w:val="006F6478"/>
    <w:rsid w:val="006F6BA7"/>
    <w:rsid w:val="006F6D7F"/>
    <w:rsid w:val="00700DD2"/>
    <w:rsid w:val="00702BDF"/>
    <w:rsid w:val="00707A67"/>
    <w:rsid w:val="00707C3A"/>
    <w:rsid w:val="00712F7E"/>
    <w:rsid w:val="00714CBF"/>
    <w:rsid w:val="00731488"/>
    <w:rsid w:val="0073273E"/>
    <w:rsid w:val="00742CE4"/>
    <w:rsid w:val="00746F86"/>
    <w:rsid w:val="00760661"/>
    <w:rsid w:val="00761323"/>
    <w:rsid w:val="00761BEE"/>
    <w:rsid w:val="00763D7E"/>
    <w:rsid w:val="007655DA"/>
    <w:rsid w:val="00766485"/>
    <w:rsid w:val="007846CC"/>
    <w:rsid w:val="00790053"/>
    <w:rsid w:val="00794113"/>
    <w:rsid w:val="007A116F"/>
    <w:rsid w:val="007A33B9"/>
    <w:rsid w:val="007B145A"/>
    <w:rsid w:val="007B1CC7"/>
    <w:rsid w:val="007B3C61"/>
    <w:rsid w:val="007B484D"/>
    <w:rsid w:val="007B5D8F"/>
    <w:rsid w:val="007C2933"/>
    <w:rsid w:val="007C2C1E"/>
    <w:rsid w:val="007C48FB"/>
    <w:rsid w:val="007C678C"/>
    <w:rsid w:val="007C68A0"/>
    <w:rsid w:val="007C7E23"/>
    <w:rsid w:val="007D3815"/>
    <w:rsid w:val="007D406F"/>
    <w:rsid w:val="007D4456"/>
    <w:rsid w:val="007D58AE"/>
    <w:rsid w:val="007E0740"/>
    <w:rsid w:val="007E5F51"/>
    <w:rsid w:val="007E7637"/>
    <w:rsid w:val="007F0318"/>
    <w:rsid w:val="007F158D"/>
    <w:rsid w:val="00800535"/>
    <w:rsid w:val="00803347"/>
    <w:rsid w:val="008043FD"/>
    <w:rsid w:val="008050F4"/>
    <w:rsid w:val="00805686"/>
    <w:rsid w:val="00807752"/>
    <w:rsid w:val="00811BBD"/>
    <w:rsid w:val="00811E4C"/>
    <w:rsid w:val="0081531F"/>
    <w:rsid w:val="00820DD3"/>
    <w:rsid w:val="00821933"/>
    <w:rsid w:val="00823B94"/>
    <w:rsid w:val="0082763A"/>
    <w:rsid w:val="00830A9F"/>
    <w:rsid w:val="00841918"/>
    <w:rsid w:val="008427B1"/>
    <w:rsid w:val="0084449C"/>
    <w:rsid w:val="00844560"/>
    <w:rsid w:val="00844C9B"/>
    <w:rsid w:val="00847300"/>
    <w:rsid w:val="0085608C"/>
    <w:rsid w:val="00857AAF"/>
    <w:rsid w:val="008609E0"/>
    <w:rsid w:val="008649AE"/>
    <w:rsid w:val="00865523"/>
    <w:rsid w:val="0087389F"/>
    <w:rsid w:val="0087390A"/>
    <w:rsid w:val="008762C9"/>
    <w:rsid w:val="00890EF5"/>
    <w:rsid w:val="008917FC"/>
    <w:rsid w:val="008933B8"/>
    <w:rsid w:val="008940A1"/>
    <w:rsid w:val="00897779"/>
    <w:rsid w:val="008A185A"/>
    <w:rsid w:val="008B1395"/>
    <w:rsid w:val="008B7450"/>
    <w:rsid w:val="008C07F1"/>
    <w:rsid w:val="008C1342"/>
    <w:rsid w:val="008C44E8"/>
    <w:rsid w:val="008C479C"/>
    <w:rsid w:val="008C7A49"/>
    <w:rsid w:val="008D156B"/>
    <w:rsid w:val="008E3DB5"/>
    <w:rsid w:val="008F523C"/>
    <w:rsid w:val="008F67C5"/>
    <w:rsid w:val="008F73A3"/>
    <w:rsid w:val="008F7642"/>
    <w:rsid w:val="008F7DF4"/>
    <w:rsid w:val="009035C5"/>
    <w:rsid w:val="00912A25"/>
    <w:rsid w:val="00913067"/>
    <w:rsid w:val="0091415D"/>
    <w:rsid w:val="00916A57"/>
    <w:rsid w:val="009317ED"/>
    <w:rsid w:val="00934AF9"/>
    <w:rsid w:val="009370E9"/>
    <w:rsid w:val="0093796E"/>
    <w:rsid w:val="00946EAA"/>
    <w:rsid w:val="0095087A"/>
    <w:rsid w:val="009518C0"/>
    <w:rsid w:val="009617E7"/>
    <w:rsid w:val="00966407"/>
    <w:rsid w:val="0097417F"/>
    <w:rsid w:val="00980951"/>
    <w:rsid w:val="00983764"/>
    <w:rsid w:val="0098502F"/>
    <w:rsid w:val="00997895"/>
    <w:rsid w:val="009B2345"/>
    <w:rsid w:val="009B4404"/>
    <w:rsid w:val="009B54BD"/>
    <w:rsid w:val="009B6D1D"/>
    <w:rsid w:val="009B7439"/>
    <w:rsid w:val="009C1037"/>
    <w:rsid w:val="009D4E72"/>
    <w:rsid w:val="009D5247"/>
    <w:rsid w:val="009D6A1D"/>
    <w:rsid w:val="009E500B"/>
    <w:rsid w:val="009F040E"/>
    <w:rsid w:val="009F56F9"/>
    <w:rsid w:val="009F63E1"/>
    <w:rsid w:val="00A00417"/>
    <w:rsid w:val="00A023EC"/>
    <w:rsid w:val="00A040D5"/>
    <w:rsid w:val="00A142B0"/>
    <w:rsid w:val="00A16D0D"/>
    <w:rsid w:val="00A17086"/>
    <w:rsid w:val="00A1750B"/>
    <w:rsid w:val="00A17AAD"/>
    <w:rsid w:val="00A24B0D"/>
    <w:rsid w:val="00A24EEE"/>
    <w:rsid w:val="00A25B81"/>
    <w:rsid w:val="00A3016D"/>
    <w:rsid w:val="00A318E8"/>
    <w:rsid w:val="00A32584"/>
    <w:rsid w:val="00A347B7"/>
    <w:rsid w:val="00A37C30"/>
    <w:rsid w:val="00A40CDB"/>
    <w:rsid w:val="00A42E07"/>
    <w:rsid w:val="00A56295"/>
    <w:rsid w:val="00A64A5E"/>
    <w:rsid w:val="00A73495"/>
    <w:rsid w:val="00A8562D"/>
    <w:rsid w:val="00A8680E"/>
    <w:rsid w:val="00A91B97"/>
    <w:rsid w:val="00A97914"/>
    <w:rsid w:val="00AA34EA"/>
    <w:rsid w:val="00AA4488"/>
    <w:rsid w:val="00AA793C"/>
    <w:rsid w:val="00AB10A1"/>
    <w:rsid w:val="00AB31B5"/>
    <w:rsid w:val="00AD0631"/>
    <w:rsid w:val="00AD1D26"/>
    <w:rsid w:val="00AD3B8C"/>
    <w:rsid w:val="00AD3C1C"/>
    <w:rsid w:val="00AE7C8F"/>
    <w:rsid w:val="00AF27F0"/>
    <w:rsid w:val="00AF6ABA"/>
    <w:rsid w:val="00B06FA0"/>
    <w:rsid w:val="00B114AF"/>
    <w:rsid w:val="00B137AD"/>
    <w:rsid w:val="00B2048D"/>
    <w:rsid w:val="00B20D04"/>
    <w:rsid w:val="00B210D1"/>
    <w:rsid w:val="00B21288"/>
    <w:rsid w:val="00B21988"/>
    <w:rsid w:val="00B308FC"/>
    <w:rsid w:val="00B369F5"/>
    <w:rsid w:val="00B42D0B"/>
    <w:rsid w:val="00B43A20"/>
    <w:rsid w:val="00B445E9"/>
    <w:rsid w:val="00B510B5"/>
    <w:rsid w:val="00B551CC"/>
    <w:rsid w:val="00B55336"/>
    <w:rsid w:val="00B56491"/>
    <w:rsid w:val="00B567D8"/>
    <w:rsid w:val="00B63314"/>
    <w:rsid w:val="00B67E46"/>
    <w:rsid w:val="00B72530"/>
    <w:rsid w:val="00B74BDF"/>
    <w:rsid w:val="00B80B4C"/>
    <w:rsid w:val="00B844C4"/>
    <w:rsid w:val="00B90781"/>
    <w:rsid w:val="00B90AF9"/>
    <w:rsid w:val="00B9161F"/>
    <w:rsid w:val="00B96E60"/>
    <w:rsid w:val="00BA419B"/>
    <w:rsid w:val="00BA4225"/>
    <w:rsid w:val="00BA7D64"/>
    <w:rsid w:val="00BB0B36"/>
    <w:rsid w:val="00BB3892"/>
    <w:rsid w:val="00BB55F1"/>
    <w:rsid w:val="00BB5AB2"/>
    <w:rsid w:val="00BC12EB"/>
    <w:rsid w:val="00BC35B1"/>
    <w:rsid w:val="00BD096C"/>
    <w:rsid w:val="00BD37B4"/>
    <w:rsid w:val="00BD7B9F"/>
    <w:rsid w:val="00BE4F3C"/>
    <w:rsid w:val="00BF1BDF"/>
    <w:rsid w:val="00BF225A"/>
    <w:rsid w:val="00BF2967"/>
    <w:rsid w:val="00BF5914"/>
    <w:rsid w:val="00BF5DE7"/>
    <w:rsid w:val="00C0099F"/>
    <w:rsid w:val="00C00E6D"/>
    <w:rsid w:val="00C11AFB"/>
    <w:rsid w:val="00C12AFA"/>
    <w:rsid w:val="00C15FA9"/>
    <w:rsid w:val="00C16B5F"/>
    <w:rsid w:val="00C16DE0"/>
    <w:rsid w:val="00C23ADB"/>
    <w:rsid w:val="00C37A30"/>
    <w:rsid w:val="00C47763"/>
    <w:rsid w:val="00C53EBF"/>
    <w:rsid w:val="00C550F5"/>
    <w:rsid w:val="00C56BBA"/>
    <w:rsid w:val="00C603E0"/>
    <w:rsid w:val="00C61320"/>
    <w:rsid w:val="00C64D87"/>
    <w:rsid w:val="00C65062"/>
    <w:rsid w:val="00C66F7F"/>
    <w:rsid w:val="00C6775F"/>
    <w:rsid w:val="00C74D9A"/>
    <w:rsid w:val="00C76B3F"/>
    <w:rsid w:val="00C779B1"/>
    <w:rsid w:val="00C833D2"/>
    <w:rsid w:val="00C9382D"/>
    <w:rsid w:val="00C94342"/>
    <w:rsid w:val="00C945DD"/>
    <w:rsid w:val="00C94B51"/>
    <w:rsid w:val="00C965BA"/>
    <w:rsid w:val="00CA07FE"/>
    <w:rsid w:val="00CA106A"/>
    <w:rsid w:val="00CA5A8C"/>
    <w:rsid w:val="00CA706C"/>
    <w:rsid w:val="00CA70F4"/>
    <w:rsid w:val="00CB05DB"/>
    <w:rsid w:val="00CB282F"/>
    <w:rsid w:val="00CD0CEE"/>
    <w:rsid w:val="00CD0D69"/>
    <w:rsid w:val="00CD10B3"/>
    <w:rsid w:val="00CD30ED"/>
    <w:rsid w:val="00CD3429"/>
    <w:rsid w:val="00CE27B8"/>
    <w:rsid w:val="00CF26A4"/>
    <w:rsid w:val="00CF45A2"/>
    <w:rsid w:val="00CF4F86"/>
    <w:rsid w:val="00D1298A"/>
    <w:rsid w:val="00D14604"/>
    <w:rsid w:val="00D14957"/>
    <w:rsid w:val="00D152D9"/>
    <w:rsid w:val="00D21F2B"/>
    <w:rsid w:val="00D24C9F"/>
    <w:rsid w:val="00D26322"/>
    <w:rsid w:val="00D31817"/>
    <w:rsid w:val="00D32131"/>
    <w:rsid w:val="00D329C8"/>
    <w:rsid w:val="00D34043"/>
    <w:rsid w:val="00D42744"/>
    <w:rsid w:val="00D5668B"/>
    <w:rsid w:val="00D6129B"/>
    <w:rsid w:val="00D64349"/>
    <w:rsid w:val="00D653E3"/>
    <w:rsid w:val="00D71E32"/>
    <w:rsid w:val="00D91C1D"/>
    <w:rsid w:val="00DB5B4A"/>
    <w:rsid w:val="00DB6107"/>
    <w:rsid w:val="00DC0A61"/>
    <w:rsid w:val="00DC0E4B"/>
    <w:rsid w:val="00DC17F5"/>
    <w:rsid w:val="00DD0BC9"/>
    <w:rsid w:val="00DE3978"/>
    <w:rsid w:val="00DE6FBB"/>
    <w:rsid w:val="00DF2762"/>
    <w:rsid w:val="00DF3086"/>
    <w:rsid w:val="00DF6377"/>
    <w:rsid w:val="00E0111E"/>
    <w:rsid w:val="00E011CD"/>
    <w:rsid w:val="00E01CCD"/>
    <w:rsid w:val="00E0285C"/>
    <w:rsid w:val="00E07F21"/>
    <w:rsid w:val="00E101C4"/>
    <w:rsid w:val="00E1622F"/>
    <w:rsid w:val="00E218A6"/>
    <w:rsid w:val="00E22132"/>
    <w:rsid w:val="00E4134C"/>
    <w:rsid w:val="00E428CD"/>
    <w:rsid w:val="00E52526"/>
    <w:rsid w:val="00E65809"/>
    <w:rsid w:val="00E8018F"/>
    <w:rsid w:val="00E837DE"/>
    <w:rsid w:val="00E913DA"/>
    <w:rsid w:val="00E94EB9"/>
    <w:rsid w:val="00E9558A"/>
    <w:rsid w:val="00E957B3"/>
    <w:rsid w:val="00E95E9C"/>
    <w:rsid w:val="00E975ED"/>
    <w:rsid w:val="00E976E1"/>
    <w:rsid w:val="00EA0E81"/>
    <w:rsid w:val="00EA41DF"/>
    <w:rsid w:val="00EB0F1F"/>
    <w:rsid w:val="00EB4BDB"/>
    <w:rsid w:val="00EC081D"/>
    <w:rsid w:val="00EC2060"/>
    <w:rsid w:val="00EC7ED5"/>
    <w:rsid w:val="00ED4ACE"/>
    <w:rsid w:val="00ED7878"/>
    <w:rsid w:val="00EE1E8D"/>
    <w:rsid w:val="00EE46F0"/>
    <w:rsid w:val="00EE7307"/>
    <w:rsid w:val="00EF397B"/>
    <w:rsid w:val="00EF5765"/>
    <w:rsid w:val="00EF60E1"/>
    <w:rsid w:val="00EF79B9"/>
    <w:rsid w:val="00F01D41"/>
    <w:rsid w:val="00F1086D"/>
    <w:rsid w:val="00F11BEF"/>
    <w:rsid w:val="00F11FE0"/>
    <w:rsid w:val="00F12E6F"/>
    <w:rsid w:val="00F17932"/>
    <w:rsid w:val="00F34B03"/>
    <w:rsid w:val="00F3735D"/>
    <w:rsid w:val="00F454D8"/>
    <w:rsid w:val="00F47D2F"/>
    <w:rsid w:val="00F57979"/>
    <w:rsid w:val="00F643EC"/>
    <w:rsid w:val="00F660A8"/>
    <w:rsid w:val="00F71E58"/>
    <w:rsid w:val="00F77B2F"/>
    <w:rsid w:val="00F86573"/>
    <w:rsid w:val="00F87F57"/>
    <w:rsid w:val="00F9567C"/>
    <w:rsid w:val="00FA4C4C"/>
    <w:rsid w:val="00FA50D9"/>
    <w:rsid w:val="00FB0E6E"/>
    <w:rsid w:val="00FB227E"/>
    <w:rsid w:val="00FB2C6E"/>
    <w:rsid w:val="00FB300C"/>
    <w:rsid w:val="00FB3A83"/>
    <w:rsid w:val="00FC1482"/>
    <w:rsid w:val="00FC262B"/>
    <w:rsid w:val="00FC7E1B"/>
    <w:rsid w:val="00FD0340"/>
    <w:rsid w:val="00FD4A17"/>
    <w:rsid w:val="00FD6F45"/>
    <w:rsid w:val="00FE6F34"/>
    <w:rsid w:val="00FF1993"/>
    <w:rsid w:val="00FF2657"/>
    <w:rsid w:val="00FF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FA67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E1B"/>
    <w:pPr>
      <w:widowControl w:val="0"/>
      <w:ind w:right="70" w:firstLineChars="100" w:firstLine="200"/>
    </w:pPr>
    <w:rPr>
      <w:rFonts w:ascii="Meiryo UI" w:eastAsia="Meiryo UI" w:hAnsi="Meiryo UI" w:cs="Meiryo UI"/>
      <w:sz w:val="20"/>
      <w:szCs w:val="20"/>
    </w:rPr>
  </w:style>
  <w:style w:type="paragraph" w:styleId="1">
    <w:name w:val="heading 1"/>
    <w:basedOn w:val="a"/>
    <w:next w:val="a"/>
    <w:link w:val="10"/>
    <w:qFormat/>
    <w:rsid w:val="00FC7E1B"/>
    <w:pPr>
      <w:keepNext/>
      <w:numPr>
        <w:numId w:val="11"/>
      </w:numPr>
      <w:snapToGrid w:val="0"/>
      <w:spacing w:beforeLines="100" w:afterLines="50"/>
      <w:ind w:left="504" w:right="0" w:hangingChars="210" w:hanging="504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83764"/>
    <w:pPr>
      <w:keepNext/>
      <w:numPr>
        <w:ilvl w:val="1"/>
        <w:numId w:val="1"/>
      </w:numPr>
      <w:ind w:left="568" w:hanging="284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F3735D"/>
    <w:pPr>
      <w:keepNext/>
      <w:numPr>
        <w:ilvl w:val="2"/>
        <w:numId w:val="1"/>
      </w:numPr>
      <w:ind w:leftChars="300" w:left="1050" w:hangingChars="200" w:hanging="42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C479C"/>
    <w:pPr>
      <w:keepNext/>
      <w:numPr>
        <w:ilvl w:val="3"/>
        <w:numId w:val="1"/>
      </w:numPr>
      <w:ind w:leftChars="400" w:left="1265"/>
      <w:outlineLvl w:val="3"/>
    </w:pPr>
    <w:rPr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764"/>
    <w:pPr>
      <w:keepNext/>
      <w:numPr>
        <w:ilvl w:val="4"/>
        <w:numId w:val="1"/>
      </w:numPr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764"/>
    <w:pPr>
      <w:keepNext/>
      <w:numPr>
        <w:ilvl w:val="5"/>
        <w:numId w:val="1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764"/>
    <w:pPr>
      <w:keepNext/>
      <w:numPr>
        <w:ilvl w:val="6"/>
        <w:numId w:val="1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764"/>
    <w:pPr>
      <w:keepNext/>
      <w:numPr>
        <w:ilvl w:val="7"/>
        <w:numId w:val="1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764"/>
    <w:pPr>
      <w:keepNext/>
      <w:numPr>
        <w:ilvl w:val="8"/>
        <w:numId w:val="1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C7E1B"/>
    <w:pPr>
      <w:spacing w:before="240" w:after="120"/>
      <w:ind w:firstLine="320"/>
      <w:jc w:val="center"/>
      <w:outlineLvl w:val="0"/>
    </w:pPr>
    <w:rPr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FC7E1B"/>
    <w:rPr>
      <w:rFonts w:ascii="Meiryo UI" w:eastAsia="Meiryo UI" w:hAnsi="Meiryo UI" w:cs="Meiryo UI"/>
      <w:sz w:val="32"/>
      <w:szCs w:val="32"/>
    </w:rPr>
  </w:style>
  <w:style w:type="character" w:customStyle="1" w:styleId="10">
    <w:name w:val="見出し 1 (文字)"/>
    <w:basedOn w:val="a0"/>
    <w:link w:val="1"/>
    <w:rsid w:val="00FC7E1B"/>
    <w:rPr>
      <w:rFonts w:ascii="Meiryo UI" w:eastAsia="Meiryo UI" w:hAnsi="Meiryo UI" w:cs="Meiryo U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83764"/>
    <w:rPr>
      <w:rFonts w:ascii="Meiryo UI" w:eastAsia="Meiryo UI" w:hAnsi="Meiryo UI" w:cs="Meiryo UI"/>
    </w:rPr>
  </w:style>
  <w:style w:type="character" w:customStyle="1" w:styleId="30">
    <w:name w:val="見出し 3 (文字)"/>
    <w:basedOn w:val="a0"/>
    <w:link w:val="3"/>
    <w:uiPriority w:val="9"/>
    <w:rsid w:val="00F3735D"/>
    <w:rPr>
      <w:rFonts w:ascii="Meiryo UI" w:eastAsia="Meiryo UI" w:hAnsi="Meiryo UI" w:cs="Meiryo UI"/>
    </w:rPr>
  </w:style>
  <w:style w:type="character" w:customStyle="1" w:styleId="40">
    <w:name w:val="見出し 4 (文字)"/>
    <w:basedOn w:val="a0"/>
    <w:link w:val="4"/>
    <w:uiPriority w:val="9"/>
    <w:rsid w:val="008C479C"/>
    <w:rPr>
      <w:rFonts w:ascii="Meiryo UI" w:eastAsia="Meiryo UI" w:hAnsi="Meiryo UI" w:cs="Meiryo UI"/>
      <w:bCs/>
    </w:rPr>
  </w:style>
  <w:style w:type="character" w:customStyle="1" w:styleId="50">
    <w:name w:val="見出し 5 (文字)"/>
    <w:basedOn w:val="a0"/>
    <w:link w:val="5"/>
    <w:uiPriority w:val="9"/>
    <w:semiHidden/>
    <w:rsid w:val="00983764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983764"/>
    <w:rPr>
      <w:rFonts w:ascii="Meiryo UI" w:eastAsia="Meiryo UI" w:hAnsi="Meiryo UI" w:cs="Meiryo U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983764"/>
    <w:rPr>
      <w:rFonts w:ascii="Meiryo UI" w:eastAsia="Meiryo UI" w:hAnsi="Meiryo UI" w:cs="Meiryo UI"/>
    </w:rPr>
  </w:style>
  <w:style w:type="character" w:customStyle="1" w:styleId="80">
    <w:name w:val="見出し 8 (文字)"/>
    <w:basedOn w:val="a0"/>
    <w:link w:val="8"/>
    <w:uiPriority w:val="9"/>
    <w:semiHidden/>
    <w:rsid w:val="00983764"/>
    <w:rPr>
      <w:rFonts w:ascii="Meiryo UI" w:eastAsia="Meiryo UI" w:hAnsi="Meiryo UI" w:cs="Meiryo UI"/>
    </w:rPr>
  </w:style>
  <w:style w:type="character" w:customStyle="1" w:styleId="90">
    <w:name w:val="見出し 9 (文字)"/>
    <w:basedOn w:val="a0"/>
    <w:link w:val="9"/>
    <w:uiPriority w:val="9"/>
    <w:semiHidden/>
    <w:rsid w:val="00983764"/>
    <w:rPr>
      <w:rFonts w:ascii="Meiryo UI" w:eastAsia="Meiryo UI" w:hAnsi="Meiryo UI" w:cs="Meiryo UI"/>
    </w:rPr>
  </w:style>
  <w:style w:type="paragraph" w:styleId="a5">
    <w:name w:val="List Paragraph"/>
    <w:basedOn w:val="a"/>
    <w:uiPriority w:val="34"/>
    <w:qFormat/>
    <w:rsid w:val="00983764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9837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8376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nhideWhenUsed/>
    <w:rsid w:val="008D15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8D156B"/>
    <w:rPr>
      <w:rFonts w:ascii="Meiryo UI" w:eastAsia="Meiryo UI" w:hAnsi="Meiryo UI" w:cs="Meiryo UI"/>
    </w:rPr>
  </w:style>
  <w:style w:type="paragraph" w:styleId="aa">
    <w:name w:val="footer"/>
    <w:basedOn w:val="a"/>
    <w:link w:val="ab"/>
    <w:uiPriority w:val="99"/>
    <w:unhideWhenUsed/>
    <w:rsid w:val="008D15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D156B"/>
    <w:rPr>
      <w:rFonts w:ascii="Meiryo UI" w:eastAsia="Meiryo UI" w:hAnsi="Meiryo UI" w:cs="Meiryo UI"/>
    </w:rPr>
  </w:style>
  <w:style w:type="table" w:styleId="ac">
    <w:name w:val="Table Grid"/>
    <w:basedOn w:val="a1"/>
    <w:uiPriority w:val="59"/>
    <w:rsid w:val="00173D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macro"/>
    <w:basedOn w:val="ae"/>
    <w:link w:val="af"/>
    <w:semiHidden/>
    <w:rsid w:val="005012BB"/>
    <w:pPr>
      <w:widowControl/>
      <w:overflowPunct w:val="0"/>
      <w:adjustRightInd w:val="0"/>
      <w:spacing w:line="280" w:lineRule="exact"/>
      <w:textAlignment w:val="baseline"/>
    </w:pPr>
    <w:rPr>
      <w:rFonts w:ascii="Century"/>
      <w:kern w:val="22"/>
    </w:rPr>
  </w:style>
  <w:style w:type="character" w:customStyle="1" w:styleId="af">
    <w:name w:val="マクロ文字列 (文字)"/>
    <w:basedOn w:val="a0"/>
    <w:link w:val="ad"/>
    <w:semiHidden/>
    <w:rsid w:val="005012BB"/>
    <w:rPr>
      <w:rFonts w:ascii="Century" w:eastAsia="ＭＳ 明朝" w:hAnsi="Century" w:cs="Times New Roman"/>
      <w:kern w:val="22"/>
      <w:sz w:val="20"/>
      <w:szCs w:val="20"/>
    </w:rPr>
  </w:style>
  <w:style w:type="paragraph" w:styleId="af0">
    <w:name w:val="footnote text"/>
    <w:basedOn w:val="a"/>
    <w:link w:val="af1"/>
    <w:semiHidden/>
    <w:rsid w:val="005012BB"/>
    <w:pPr>
      <w:snapToGrid w:val="0"/>
    </w:pPr>
  </w:style>
  <w:style w:type="character" w:customStyle="1" w:styleId="af1">
    <w:name w:val="脚注文字列 (文字)"/>
    <w:basedOn w:val="a0"/>
    <w:link w:val="af0"/>
    <w:semiHidden/>
    <w:rsid w:val="005012BB"/>
    <w:rPr>
      <w:rFonts w:ascii="ＭＳ 明朝" w:eastAsia="ＭＳ 明朝" w:hAnsi="Century" w:cs="Times New Roman"/>
      <w:sz w:val="20"/>
      <w:szCs w:val="20"/>
    </w:rPr>
  </w:style>
  <w:style w:type="character" w:styleId="af2">
    <w:name w:val="footnote reference"/>
    <w:semiHidden/>
    <w:rsid w:val="005012BB"/>
    <w:rPr>
      <w:vertAlign w:val="superscript"/>
    </w:rPr>
  </w:style>
  <w:style w:type="paragraph" w:styleId="af3">
    <w:name w:val="Note Heading"/>
    <w:basedOn w:val="a"/>
    <w:next w:val="a"/>
    <w:link w:val="af4"/>
    <w:rsid w:val="005012BB"/>
    <w:pPr>
      <w:jc w:val="center"/>
    </w:pPr>
  </w:style>
  <w:style w:type="character" w:customStyle="1" w:styleId="af4">
    <w:name w:val="記 (文字)"/>
    <w:basedOn w:val="a0"/>
    <w:link w:val="af3"/>
    <w:rsid w:val="005012BB"/>
    <w:rPr>
      <w:rFonts w:ascii="ＭＳ 明朝" w:eastAsia="ＭＳ 明朝" w:hAnsi="Century" w:cs="Times New Roman"/>
      <w:sz w:val="20"/>
      <w:szCs w:val="20"/>
    </w:rPr>
  </w:style>
  <w:style w:type="character" w:styleId="af5">
    <w:name w:val="Emphasis"/>
    <w:qFormat/>
    <w:rsid w:val="005012BB"/>
    <w:rPr>
      <w:i/>
      <w:iCs/>
    </w:rPr>
  </w:style>
  <w:style w:type="paragraph" w:styleId="ae">
    <w:name w:val="Body Text"/>
    <w:basedOn w:val="a"/>
    <w:link w:val="af6"/>
    <w:uiPriority w:val="99"/>
    <w:semiHidden/>
    <w:unhideWhenUsed/>
    <w:rsid w:val="005012BB"/>
  </w:style>
  <w:style w:type="character" w:customStyle="1" w:styleId="af6">
    <w:name w:val="本文 (文字)"/>
    <w:basedOn w:val="a0"/>
    <w:link w:val="ae"/>
    <w:uiPriority w:val="99"/>
    <w:semiHidden/>
    <w:rsid w:val="005012BB"/>
    <w:rPr>
      <w:rFonts w:ascii="ＭＳ 明朝" w:eastAsia="ＭＳ 明朝" w:hAnsi="Century" w:cs="Times New Roman"/>
      <w:sz w:val="20"/>
      <w:szCs w:val="20"/>
    </w:rPr>
  </w:style>
  <w:style w:type="character" w:styleId="af7">
    <w:name w:val="Hyperlink"/>
    <w:basedOn w:val="a0"/>
    <w:uiPriority w:val="99"/>
    <w:unhideWhenUsed/>
    <w:rsid w:val="00DF2762"/>
    <w:rPr>
      <w:color w:val="0000FF" w:themeColor="hyperlink"/>
      <w:u w:val="single"/>
    </w:rPr>
  </w:style>
  <w:style w:type="character" w:styleId="af8">
    <w:name w:val="annotation reference"/>
    <w:basedOn w:val="a0"/>
    <w:uiPriority w:val="99"/>
    <w:semiHidden/>
    <w:unhideWhenUsed/>
    <w:rsid w:val="004A22D4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4A22D4"/>
  </w:style>
  <w:style w:type="character" w:customStyle="1" w:styleId="afa">
    <w:name w:val="コメント文字列 (文字)"/>
    <w:basedOn w:val="a0"/>
    <w:link w:val="af9"/>
    <w:uiPriority w:val="99"/>
    <w:rsid w:val="004A22D4"/>
    <w:rPr>
      <w:rFonts w:ascii="Meiryo UI" w:eastAsia="Meiryo UI" w:hAnsi="Meiryo UI" w:cs="Meiryo UI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4A22D4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4A22D4"/>
    <w:rPr>
      <w:rFonts w:ascii="Meiryo UI" w:eastAsia="Meiryo UI" w:hAnsi="Meiryo UI" w:cs="Meiryo UI"/>
      <w:b/>
      <w:bCs/>
      <w:sz w:val="20"/>
      <w:szCs w:val="20"/>
    </w:rPr>
  </w:style>
  <w:style w:type="paragraph" w:customStyle="1" w:styleId="afd">
    <w:name w:val="記載指示"/>
    <w:basedOn w:val="a"/>
    <w:link w:val="afe"/>
    <w:qFormat/>
    <w:rsid w:val="002E4E02"/>
    <w:pPr>
      <w:widowControl/>
      <w:ind w:left="210" w:right="0" w:hangingChars="100" w:hanging="210"/>
    </w:pPr>
    <w:rPr>
      <w:rFonts w:ascii="ＭＳ 明朝" w:eastAsia="ＭＳ 明朝" w:hAnsi="ＭＳ 明朝" w:cstheme="minorBidi"/>
      <w:color w:val="FF0000"/>
      <w:sz w:val="21"/>
      <w:szCs w:val="22"/>
    </w:rPr>
  </w:style>
  <w:style w:type="character" w:customStyle="1" w:styleId="afe">
    <w:name w:val="記載指示 (文字)"/>
    <w:basedOn w:val="a0"/>
    <w:link w:val="afd"/>
    <w:rsid w:val="002E4E02"/>
    <w:rPr>
      <w:rFonts w:ascii="ＭＳ 明朝" w:eastAsia="ＭＳ 明朝" w:hAnsi="ＭＳ 明朝"/>
      <w:color w:val="FF0000"/>
    </w:rPr>
  </w:style>
  <w:style w:type="paragraph" w:styleId="aff">
    <w:name w:val="Revision"/>
    <w:hidden/>
    <w:uiPriority w:val="99"/>
    <w:semiHidden/>
    <w:rsid w:val="006568B8"/>
    <w:rPr>
      <w:rFonts w:ascii="Meiryo UI" w:eastAsia="Meiryo UI" w:hAnsi="Meiryo UI" w:cs="Meiryo U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A2481-FF7A-44BF-8F82-DDBE7B7D0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2CB2BD99</Template>
  <TotalTime>0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2020-06-15T00:58:00Z</dcterms:created>
  <dcterms:modified xsi:type="dcterms:W3CDTF">2020-06-15T00:58:00Z</dcterms:modified>
</cp:coreProperties>
</file>