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5D" w:rsidRPr="00584282" w:rsidRDefault="00E1365D" w:rsidP="00E1365D">
      <w:r w:rsidRPr="00584282">
        <w:rPr>
          <w:rFonts w:hint="eastAsia"/>
        </w:rPr>
        <w:t>様式第１号</w:t>
      </w:r>
    </w:p>
    <w:p w:rsidR="00E1365D" w:rsidRPr="00584282" w:rsidRDefault="00E1365D" w:rsidP="00E1365D">
      <w:pPr>
        <w:jc w:val="center"/>
      </w:pPr>
      <w:r w:rsidRPr="00584282">
        <w:rPr>
          <w:rFonts w:hint="eastAsia"/>
        </w:rPr>
        <w:t>境界確定申請書</w:t>
      </w:r>
    </w:p>
    <w:p w:rsidR="00E1365D" w:rsidRPr="00584282" w:rsidRDefault="00E1365D" w:rsidP="00E1365D"/>
    <w:p w:rsidR="00E1365D" w:rsidRPr="00584282" w:rsidRDefault="00E1365D" w:rsidP="000B7025">
      <w:pPr>
        <w:jc w:val="right"/>
      </w:pPr>
      <w:r w:rsidRPr="00584282">
        <w:rPr>
          <w:rFonts w:hint="eastAsia"/>
        </w:rPr>
        <w:t xml:space="preserve">　　　　　　　　　　　　　　　　　　　　　　　　　　　　　　　年　　月　　日</w:t>
      </w:r>
    </w:p>
    <w:p w:rsidR="00E1365D" w:rsidRPr="00584282" w:rsidRDefault="00E1365D" w:rsidP="0035349C">
      <w:pPr>
        <w:ind w:firstLineChars="100" w:firstLine="210"/>
      </w:pPr>
      <w:r w:rsidRPr="00584282">
        <w:rPr>
          <w:rFonts w:hint="eastAsia"/>
        </w:rPr>
        <w:t>島田市長</w:t>
      </w:r>
    </w:p>
    <w:p w:rsidR="00E1365D" w:rsidRPr="00584282" w:rsidRDefault="00E1365D" w:rsidP="00E1365D"/>
    <w:p w:rsidR="00E1365D" w:rsidRPr="00584282" w:rsidRDefault="00E1365D" w:rsidP="00E1365D">
      <w:r w:rsidRPr="00584282">
        <w:rPr>
          <w:rFonts w:hint="eastAsia"/>
        </w:rPr>
        <w:t xml:space="preserve">　　　　　　　　　　　　　　　　　　　　　　住所</w:t>
      </w:r>
    </w:p>
    <w:p w:rsidR="00E1365D" w:rsidRPr="00584282" w:rsidRDefault="00E1365D" w:rsidP="00E1365D">
      <w:r w:rsidRPr="00584282">
        <w:rPr>
          <w:rFonts w:hint="eastAsia"/>
        </w:rPr>
        <w:t xml:space="preserve">　　　　　　　　　　　　　　　　　　申請者　氏名　　　　　　　　　　　　　　</w:t>
      </w:r>
      <w:r w:rsidR="0035349C" w:rsidRPr="00584282">
        <w:rPr>
          <w:rFonts w:hint="eastAsia"/>
        </w:rPr>
        <w:t xml:space="preserve">  </w:t>
      </w:r>
      <w:r w:rsidR="0035349C" w:rsidRPr="00584282">
        <w:rPr>
          <w:rFonts w:hint="eastAsia"/>
        </w:rPr>
        <w:t>㊞</w:t>
      </w:r>
    </w:p>
    <w:p w:rsidR="00E1365D" w:rsidRPr="00584282" w:rsidRDefault="00E1365D" w:rsidP="00E1365D">
      <w:r w:rsidRPr="00584282">
        <w:rPr>
          <w:rFonts w:hint="eastAsia"/>
        </w:rPr>
        <w:t xml:space="preserve">　　　　　　　　　　　　　　　　　　　　　</w:t>
      </w:r>
      <w:r w:rsidR="0035349C" w:rsidRPr="00584282">
        <w:rPr>
          <w:rFonts w:hint="eastAsia"/>
        </w:rPr>
        <w:t xml:space="preserve">　</w:t>
      </w:r>
      <w:r w:rsidRPr="00584282">
        <w:rPr>
          <w:rFonts w:hint="eastAsia"/>
        </w:rPr>
        <w:t>電話</w:t>
      </w:r>
      <w:r w:rsidR="0035349C" w:rsidRPr="00584282">
        <w:rPr>
          <w:rFonts w:hint="eastAsia"/>
        </w:rPr>
        <w:t>番号</w:t>
      </w:r>
    </w:p>
    <w:p w:rsidR="00E1365D" w:rsidRPr="00584282" w:rsidRDefault="00E1365D" w:rsidP="00E1365D"/>
    <w:p w:rsidR="00E1365D" w:rsidRPr="00584282" w:rsidRDefault="00E1365D" w:rsidP="00E1365D">
      <w:r w:rsidRPr="00584282">
        <w:rPr>
          <w:rFonts w:hint="eastAsia"/>
        </w:rPr>
        <w:t xml:space="preserve">　　　　　　　　　　　　　　　　　　　　　　住所</w:t>
      </w:r>
    </w:p>
    <w:p w:rsidR="00E1365D" w:rsidRPr="00584282" w:rsidRDefault="00E1365D" w:rsidP="00E1365D">
      <w:r w:rsidRPr="00584282">
        <w:rPr>
          <w:rFonts w:hint="eastAsia"/>
        </w:rPr>
        <w:t xml:space="preserve">　　　　　　　　　　　　　　　　　　</w:t>
      </w:r>
      <w:r w:rsidR="0035349C" w:rsidRPr="00584282">
        <w:rPr>
          <w:rFonts w:hint="eastAsia"/>
        </w:rPr>
        <w:t>受託者</w:t>
      </w:r>
      <w:r w:rsidRPr="00584282">
        <w:rPr>
          <w:rFonts w:hint="eastAsia"/>
        </w:rPr>
        <w:t xml:space="preserve">　氏名　　　　　　　　　　　　　　　㊞</w:t>
      </w:r>
    </w:p>
    <w:p w:rsidR="00E1365D" w:rsidRPr="00584282" w:rsidRDefault="00E1365D" w:rsidP="00E1365D">
      <w:r w:rsidRPr="00584282">
        <w:rPr>
          <w:rFonts w:hint="eastAsia"/>
        </w:rPr>
        <w:t xml:space="preserve">　　　　　　　　　　　　　　　　　　　　　</w:t>
      </w:r>
      <w:r w:rsidR="0035349C" w:rsidRPr="00584282">
        <w:rPr>
          <w:rFonts w:hint="eastAsia"/>
        </w:rPr>
        <w:t xml:space="preserve">　</w:t>
      </w:r>
      <w:r w:rsidRPr="00584282">
        <w:rPr>
          <w:rFonts w:hint="eastAsia"/>
        </w:rPr>
        <w:t>電話</w:t>
      </w:r>
      <w:r w:rsidR="0035349C" w:rsidRPr="00584282">
        <w:rPr>
          <w:rFonts w:hint="eastAsia"/>
        </w:rPr>
        <w:t>番号</w:t>
      </w:r>
    </w:p>
    <w:p w:rsidR="00E1365D" w:rsidRPr="00584282" w:rsidRDefault="00E1365D" w:rsidP="00E1365D"/>
    <w:p w:rsidR="00E1365D" w:rsidRPr="00584282" w:rsidRDefault="00E1365D" w:rsidP="00E1365D">
      <w:r w:rsidRPr="00584282">
        <w:rPr>
          <w:rFonts w:hint="eastAsia"/>
        </w:rPr>
        <w:t xml:space="preserve">　　</w:t>
      </w:r>
      <w:r w:rsidR="0035349C" w:rsidRPr="00584282">
        <w:rPr>
          <w:rFonts w:hint="eastAsia"/>
        </w:rPr>
        <w:t>次のとおり市有地に隣接する土地と市有地の</w:t>
      </w:r>
      <w:r w:rsidRPr="00584282">
        <w:rPr>
          <w:rFonts w:hint="eastAsia"/>
        </w:rPr>
        <w:t>境界</w:t>
      </w:r>
      <w:r w:rsidR="0035349C" w:rsidRPr="00584282">
        <w:rPr>
          <w:rFonts w:hint="eastAsia"/>
        </w:rPr>
        <w:t>の</w:t>
      </w:r>
      <w:r w:rsidRPr="00584282">
        <w:rPr>
          <w:rFonts w:hint="eastAsia"/>
        </w:rPr>
        <w:t>確定</w:t>
      </w:r>
      <w:r w:rsidR="0035349C" w:rsidRPr="00584282">
        <w:rPr>
          <w:rFonts w:hint="eastAsia"/>
        </w:rPr>
        <w:t>を</w:t>
      </w:r>
      <w:r w:rsidRPr="00584282">
        <w:rPr>
          <w:rFonts w:hint="eastAsia"/>
        </w:rPr>
        <w:t>申請します。</w:t>
      </w:r>
    </w:p>
    <w:p w:rsidR="00E1365D" w:rsidRPr="00584282" w:rsidRDefault="00E1365D" w:rsidP="00E1365D"/>
    <w:p w:rsidR="00E1365D" w:rsidRPr="00584282" w:rsidRDefault="00E1365D" w:rsidP="00E1365D">
      <w:pPr>
        <w:jc w:val="center"/>
      </w:pPr>
      <w:r w:rsidRPr="00584282">
        <w:rPr>
          <w:rFonts w:hint="eastAsia"/>
        </w:rPr>
        <w:t>記</w:t>
      </w:r>
    </w:p>
    <w:p w:rsidR="0035349C" w:rsidRPr="00584282" w:rsidRDefault="0035349C" w:rsidP="0035349C">
      <w:r w:rsidRPr="00584282">
        <w:rPr>
          <w:rFonts w:hint="eastAsia"/>
        </w:rPr>
        <w:t>１　申請地　　島田市</w:t>
      </w:r>
    </w:p>
    <w:p w:rsidR="0035349C" w:rsidRPr="00584282" w:rsidRDefault="0035349C" w:rsidP="0035349C">
      <w:r w:rsidRPr="00584282">
        <w:rPr>
          <w:rFonts w:hint="eastAsia"/>
        </w:rPr>
        <w:t>２　境界確定に係る市有地　　　島田市</w:t>
      </w:r>
    </w:p>
    <w:p w:rsidR="0035349C" w:rsidRPr="00584282" w:rsidRDefault="0035349C" w:rsidP="0035349C">
      <w:r w:rsidRPr="00584282">
        <w:rPr>
          <w:rFonts w:hint="eastAsia"/>
        </w:rPr>
        <w:t>３　境界を確定する公共物の種類及び名称</w:t>
      </w:r>
    </w:p>
    <w:p w:rsidR="0035349C" w:rsidRPr="00584282" w:rsidRDefault="0035349C" w:rsidP="0035349C">
      <w:r w:rsidRPr="00584282">
        <w:rPr>
          <w:rFonts w:hint="eastAsia"/>
        </w:rPr>
        <w:t>（１）種類　　市道・法定外道路･準用河川・普通河川</w:t>
      </w:r>
    </w:p>
    <w:p w:rsidR="0035349C" w:rsidRPr="00584282" w:rsidRDefault="0035349C" w:rsidP="0035349C">
      <w:r w:rsidRPr="00584282">
        <w:rPr>
          <w:rFonts w:hint="eastAsia"/>
        </w:rPr>
        <w:t>（２）名称</w:t>
      </w:r>
    </w:p>
    <w:p w:rsidR="0035349C" w:rsidRPr="00584282" w:rsidRDefault="0035349C" w:rsidP="0035349C">
      <w:r w:rsidRPr="00584282">
        <w:rPr>
          <w:rFonts w:hint="eastAsia"/>
        </w:rPr>
        <w:t>４　申出の理由　　地積更正・分筆登記・売買･その他（　　　　）</w:t>
      </w:r>
    </w:p>
    <w:p w:rsidR="0035349C" w:rsidRPr="00584282" w:rsidRDefault="0035349C" w:rsidP="0035349C">
      <w:r w:rsidRPr="00584282">
        <w:rPr>
          <w:rFonts w:hint="eastAsia"/>
        </w:rPr>
        <w:t>５　都市計画区域の区分　　内　・　外</w:t>
      </w:r>
    </w:p>
    <w:p w:rsidR="0035349C" w:rsidRPr="00584282" w:rsidRDefault="0035349C" w:rsidP="0035349C">
      <w:r w:rsidRPr="00584282">
        <w:rPr>
          <w:rFonts w:hint="eastAsia"/>
        </w:rPr>
        <w:t>６　借地人・借家人等の有無　　有　・　無</w:t>
      </w:r>
    </w:p>
    <w:p w:rsidR="0035349C" w:rsidRPr="00584282" w:rsidRDefault="0035349C" w:rsidP="0035349C">
      <w:r w:rsidRPr="00584282">
        <w:rPr>
          <w:rFonts w:hint="eastAsia"/>
        </w:rPr>
        <w:t>７　添付図書</w:t>
      </w:r>
    </w:p>
    <w:p w:rsidR="0035349C" w:rsidRPr="00584282" w:rsidRDefault="0035349C" w:rsidP="0035349C">
      <w:r w:rsidRPr="00584282">
        <w:rPr>
          <w:rFonts w:hint="eastAsia"/>
        </w:rPr>
        <w:t>（１）案内図</w:t>
      </w:r>
    </w:p>
    <w:p w:rsidR="0035349C" w:rsidRPr="00584282" w:rsidRDefault="0035349C" w:rsidP="0035349C">
      <w:r w:rsidRPr="00584282">
        <w:rPr>
          <w:rFonts w:hint="eastAsia"/>
        </w:rPr>
        <w:t>（２）委任状</w:t>
      </w:r>
    </w:p>
    <w:p w:rsidR="0035349C" w:rsidRPr="00584282" w:rsidRDefault="0035349C" w:rsidP="0035349C">
      <w:r w:rsidRPr="00584282">
        <w:rPr>
          <w:rFonts w:hint="eastAsia"/>
        </w:rPr>
        <w:t>（３）印鑑証明書</w:t>
      </w:r>
    </w:p>
    <w:p w:rsidR="0035349C" w:rsidRPr="00584282" w:rsidRDefault="001219A6" w:rsidP="0035349C">
      <w:r>
        <w:rPr>
          <w:rFonts w:hint="eastAsia"/>
        </w:rPr>
        <w:t>（４）登記全部事項証明書</w:t>
      </w:r>
    </w:p>
    <w:p w:rsidR="0035349C" w:rsidRPr="00584282" w:rsidRDefault="0035349C" w:rsidP="0035349C">
      <w:r w:rsidRPr="00584282">
        <w:rPr>
          <w:rFonts w:hint="eastAsia"/>
        </w:rPr>
        <w:t>（５）隣接地所有者等一覧表</w:t>
      </w:r>
    </w:p>
    <w:p w:rsidR="0035349C" w:rsidRPr="00584282" w:rsidRDefault="0035349C" w:rsidP="0035349C">
      <w:r w:rsidRPr="00584282">
        <w:rPr>
          <w:rFonts w:hint="eastAsia"/>
        </w:rPr>
        <w:t>（６）公図の写し</w:t>
      </w:r>
    </w:p>
    <w:p w:rsidR="0035349C" w:rsidRPr="00584282" w:rsidRDefault="0035349C" w:rsidP="0035349C">
      <w:r w:rsidRPr="00584282">
        <w:rPr>
          <w:rFonts w:hint="eastAsia"/>
        </w:rPr>
        <w:t>（７）地積測量図</w:t>
      </w:r>
    </w:p>
    <w:p w:rsidR="0035349C" w:rsidRPr="00584282" w:rsidRDefault="0035349C" w:rsidP="0035349C">
      <w:r w:rsidRPr="00584282">
        <w:rPr>
          <w:rFonts w:hint="eastAsia"/>
        </w:rPr>
        <w:t>（８）実測平面図</w:t>
      </w:r>
    </w:p>
    <w:p w:rsidR="0035349C" w:rsidRPr="00584282" w:rsidRDefault="0035349C" w:rsidP="0035349C">
      <w:r w:rsidRPr="00584282">
        <w:rPr>
          <w:rFonts w:hint="eastAsia"/>
        </w:rPr>
        <w:t>（９）道路及び河川等の横断面図</w:t>
      </w:r>
    </w:p>
    <w:p w:rsidR="00E1365D" w:rsidRPr="00584282" w:rsidRDefault="0035349C" w:rsidP="0035349C">
      <w:r w:rsidRPr="00584282">
        <w:rPr>
          <w:rFonts w:hint="eastAsia"/>
        </w:rPr>
        <w:t>（</w:t>
      </w:r>
      <w:r w:rsidRPr="00584282">
        <w:rPr>
          <w:rFonts w:hint="eastAsia"/>
        </w:rPr>
        <w:t>10</w:t>
      </w:r>
      <w:r w:rsidRPr="00584282">
        <w:rPr>
          <w:rFonts w:hint="eastAsia"/>
        </w:rPr>
        <w:t>）その他（　　　　　　　　　　　　）</w:t>
      </w:r>
    </w:p>
    <w:p w:rsidR="00E1365D" w:rsidRPr="00584282" w:rsidRDefault="00CA3EEB" w:rsidP="000F27B9">
      <w:r w:rsidRPr="00584282">
        <w:rPr>
          <w:rFonts w:hint="eastAsia"/>
        </w:rPr>
        <w:lastRenderedPageBreak/>
        <w:t>様式第２号</w:t>
      </w:r>
    </w:p>
    <w:p w:rsidR="003D6617" w:rsidRPr="00584282" w:rsidRDefault="00CA3EEB" w:rsidP="00CA3EEB">
      <w:pPr>
        <w:jc w:val="center"/>
      </w:pPr>
      <w:r w:rsidRPr="00584282">
        <w:rPr>
          <w:rFonts w:hint="eastAsia"/>
        </w:rPr>
        <w:t>隣接地所有者等一覧表</w:t>
      </w:r>
    </w:p>
    <w:tbl>
      <w:tblPr>
        <w:tblW w:w="853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26"/>
        <w:gridCol w:w="1185"/>
        <w:gridCol w:w="1185"/>
        <w:gridCol w:w="1322"/>
        <w:gridCol w:w="1323"/>
        <w:gridCol w:w="1030"/>
      </w:tblGrid>
      <w:tr w:rsidR="00584282" w:rsidRPr="00584282" w:rsidTr="00CA3EEB">
        <w:trPr>
          <w:trHeight w:val="345"/>
        </w:trPr>
        <w:tc>
          <w:tcPr>
            <w:tcW w:w="420" w:type="dxa"/>
          </w:tcPr>
          <w:p w:rsidR="00CA3EEB" w:rsidRPr="00584282" w:rsidRDefault="00CA3EEB" w:rsidP="00CA3EEB">
            <w:pPr>
              <w:ind w:left="-24"/>
            </w:pPr>
          </w:p>
        </w:tc>
        <w:tc>
          <w:tcPr>
            <w:tcW w:w="1966" w:type="dxa"/>
          </w:tcPr>
          <w:p w:rsidR="00CA3EEB" w:rsidRPr="00584282" w:rsidRDefault="00CA3EEB" w:rsidP="00CA3EEB">
            <w:pPr>
              <w:ind w:left="-24"/>
              <w:jc w:val="center"/>
            </w:pPr>
            <w:r w:rsidRPr="00584282">
              <w:rPr>
                <w:rFonts w:hint="eastAsia"/>
              </w:rPr>
              <w:t>所在地</w:t>
            </w:r>
          </w:p>
        </w:tc>
        <w:tc>
          <w:tcPr>
            <w:tcW w:w="1205" w:type="dxa"/>
          </w:tcPr>
          <w:p w:rsidR="00CA3EEB" w:rsidRPr="00584282" w:rsidRDefault="00CA3EEB" w:rsidP="00CA3EEB">
            <w:pPr>
              <w:ind w:left="-24"/>
              <w:jc w:val="center"/>
            </w:pPr>
            <w:r w:rsidRPr="00584282">
              <w:rPr>
                <w:rFonts w:hint="eastAsia"/>
              </w:rPr>
              <w:t>公簿地目</w:t>
            </w:r>
          </w:p>
        </w:tc>
        <w:tc>
          <w:tcPr>
            <w:tcW w:w="1205" w:type="dxa"/>
          </w:tcPr>
          <w:p w:rsidR="00CA3EEB" w:rsidRPr="00584282" w:rsidRDefault="00CA3EEB" w:rsidP="00CA3EEB">
            <w:pPr>
              <w:ind w:left="-24"/>
              <w:jc w:val="center"/>
            </w:pPr>
            <w:r w:rsidRPr="00584282">
              <w:rPr>
                <w:rFonts w:hint="eastAsia"/>
              </w:rPr>
              <w:t>公簿地積</w:t>
            </w:r>
          </w:p>
        </w:tc>
        <w:tc>
          <w:tcPr>
            <w:tcW w:w="1346" w:type="dxa"/>
          </w:tcPr>
          <w:p w:rsidR="00CA3EEB" w:rsidRPr="00584282" w:rsidRDefault="00CA3EEB" w:rsidP="00CA3EEB">
            <w:pPr>
              <w:ind w:left="-24"/>
              <w:jc w:val="center"/>
            </w:pPr>
            <w:r w:rsidRPr="00584282">
              <w:rPr>
                <w:rFonts w:hint="eastAsia"/>
              </w:rPr>
              <w:t>所有者住所</w:t>
            </w:r>
          </w:p>
        </w:tc>
        <w:tc>
          <w:tcPr>
            <w:tcW w:w="1347" w:type="dxa"/>
          </w:tcPr>
          <w:p w:rsidR="00CA3EEB" w:rsidRPr="00584282" w:rsidRDefault="00CA3EEB" w:rsidP="00CA3EEB">
            <w:pPr>
              <w:ind w:left="-24"/>
              <w:jc w:val="center"/>
            </w:pPr>
            <w:r w:rsidRPr="00584282">
              <w:rPr>
                <w:rFonts w:hint="eastAsia"/>
              </w:rPr>
              <w:t>所有者氏名</w:t>
            </w:r>
          </w:p>
        </w:tc>
        <w:tc>
          <w:tcPr>
            <w:tcW w:w="1046" w:type="dxa"/>
          </w:tcPr>
          <w:p w:rsidR="00CA3EEB" w:rsidRPr="00584282" w:rsidRDefault="00CA3EEB" w:rsidP="00CA3EEB">
            <w:pPr>
              <w:ind w:left="-24"/>
              <w:jc w:val="center"/>
            </w:pPr>
            <w:r w:rsidRPr="00584282">
              <w:rPr>
                <w:rFonts w:hint="eastAsia"/>
              </w:rPr>
              <w:t>備考</w:t>
            </w:r>
          </w:p>
        </w:tc>
      </w:tr>
      <w:tr w:rsidR="00584282" w:rsidRPr="00584282" w:rsidTr="000B7025">
        <w:trPr>
          <w:trHeight w:val="701"/>
        </w:trPr>
        <w:tc>
          <w:tcPr>
            <w:tcW w:w="420" w:type="dxa"/>
            <w:vMerge w:val="restart"/>
            <w:textDirection w:val="tbRlV"/>
            <w:vAlign w:val="center"/>
          </w:tcPr>
          <w:p w:rsidR="00CA3EEB" w:rsidRPr="00584282" w:rsidRDefault="000B7025" w:rsidP="000B7025">
            <w:pPr>
              <w:ind w:left="113" w:right="113"/>
              <w:jc w:val="center"/>
            </w:pPr>
            <w:r w:rsidRPr="00584282">
              <w:rPr>
                <w:rFonts w:hint="eastAsia"/>
              </w:rPr>
              <w:t>隣接地</w:t>
            </w:r>
          </w:p>
        </w:tc>
        <w:tc>
          <w:tcPr>
            <w:tcW w:w="1966" w:type="dxa"/>
          </w:tcPr>
          <w:p w:rsidR="00CA3EEB" w:rsidRPr="00584282" w:rsidRDefault="00CA3EEB" w:rsidP="00CA3EEB">
            <w:pPr>
              <w:ind w:left="-24"/>
            </w:pPr>
          </w:p>
        </w:tc>
        <w:tc>
          <w:tcPr>
            <w:tcW w:w="1205" w:type="dxa"/>
          </w:tcPr>
          <w:p w:rsidR="00CA3EEB" w:rsidRPr="00584282" w:rsidRDefault="00CA3EEB" w:rsidP="00CA3EEB">
            <w:pPr>
              <w:ind w:left="-24"/>
            </w:pPr>
          </w:p>
        </w:tc>
        <w:tc>
          <w:tcPr>
            <w:tcW w:w="1205" w:type="dxa"/>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r w:rsidR="00584282" w:rsidRPr="00584282" w:rsidTr="000B7025">
        <w:trPr>
          <w:trHeight w:val="701"/>
        </w:trPr>
        <w:tc>
          <w:tcPr>
            <w:tcW w:w="420" w:type="dxa"/>
            <w:vMerge/>
            <w:textDirection w:val="tbRlV"/>
          </w:tcPr>
          <w:p w:rsidR="00CA3EEB" w:rsidRPr="00584282" w:rsidRDefault="00CA3EEB" w:rsidP="000B7025">
            <w:pPr>
              <w:ind w:left="-24" w:right="113"/>
            </w:pPr>
          </w:p>
        </w:tc>
        <w:tc>
          <w:tcPr>
            <w:tcW w:w="1966" w:type="dxa"/>
          </w:tcPr>
          <w:p w:rsidR="00CA3EEB" w:rsidRPr="00584282" w:rsidRDefault="00CA3EEB" w:rsidP="00CA3EEB">
            <w:pPr>
              <w:ind w:left="-24"/>
            </w:pPr>
          </w:p>
        </w:tc>
        <w:tc>
          <w:tcPr>
            <w:tcW w:w="1205" w:type="dxa"/>
          </w:tcPr>
          <w:p w:rsidR="00CA3EEB" w:rsidRPr="00584282" w:rsidRDefault="00CA3EEB" w:rsidP="00CA3EEB">
            <w:pPr>
              <w:ind w:left="-24"/>
            </w:pPr>
          </w:p>
        </w:tc>
        <w:tc>
          <w:tcPr>
            <w:tcW w:w="1205" w:type="dxa"/>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r w:rsidR="00584282" w:rsidRPr="00584282" w:rsidTr="000B7025">
        <w:trPr>
          <w:trHeight w:val="701"/>
        </w:trPr>
        <w:tc>
          <w:tcPr>
            <w:tcW w:w="420" w:type="dxa"/>
            <w:vMerge/>
            <w:textDirection w:val="tbRlV"/>
          </w:tcPr>
          <w:p w:rsidR="00CA3EEB" w:rsidRPr="00584282" w:rsidRDefault="00CA3EEB" w:rsidP="000B7025">
            <w:pPr>
              <w:ind w:left="-24" w:right="113"/>
            </w:pPr>
          </w:p>
        </w:tc>
        <w:tc>
          <w:tcPr>
            <w:tcW w:w="1966" w:type="dxa"/>
          </w:tcPr>
          <w:p w:rsidR="00CA3EEB" w:rsidRPr="00584282" w:rsidRDefault="00CA3EEB" w:rsidP="00CA3EEB">
            <w:pPr>
              <w:ind w:left="-24"/>
            </w:pPr>
          </w:p>
        </w:tc>
        <w:tc>
          <w:tcPr>
            <w:tcW w:w="1205" w:type="dxa"/>
          </w:tcPr>
          <w:p w:rsidR="00CA3EEB" w:rsidRPr="00584282" w:rsidRDefault="00CA3EEB" w:rsidP="00CA3EEB">
            <w:pPr>
              <w:ind w:left="-24"/>
            </w:pPr>
          </w:p>
        </w:tc>
        <w:tc>
          <w:tcPr>
            <w:tcW w:w="1205" w:type="dxa"/>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r w:rsidR="00584282" w:rsidRPr="00584282" w:rsidTr="000B7025">
        <w:trPr>
          <w:trHeight w:val="701"/>
        </w:trPr>
        <w:tc>
          <w:tcPr>
            <w:tcW w:w="420" w:type="dxa"/>
            <w:vMerge/>
            <w:textDirection w:val="tbRlV"/>
          </w:tcPr>
          <w:p w:rsidR="00CA3EEB" w:rsidRPr="00584282" w:rsidRDefault="00CA3EEB" w:rsidP="000B7025">
            <w:pPr>
              <w:ind w:left="-24" w:right="113"/>
            </w:pPr>
          </w:p>
        </w:tc>
        <w:tc>
          <w:tcPr>
            <w:tcW w:w="1966" w:type="dxa"/>
          </w:tcPr>
          <w:p w:rsidR="00CA3EEB" w:rsidRPr="00584282" w:rsidRDefault="00CA3EEB" w:rsidP="00CA3EEB">
            <w:pPr>
              <w:ind w:left="-24"/>
            </w:pPr>
          </w:p>
        </w:tc>
        <w:tc>
          <w:tcPr>
            <w:tcW w:w="1205" w:type="dxa"/>
          </w:tcPr>
          <w:p w:rsidR="00CA3EEB" w:rsidRPr="00584282" w:rsidRDefault="00CA3EEB" w:rsidP="00CA3EEB">
            <w:pPr>
              <w:ind w:left="-24"/>
            </w:pPr>
          </w:p>
        </w:tc>
        <w:tc>
          <w:tcPr>
            <w:tcW w:w="1205" w:type="dxa"/>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r w:rsidR="00584282" w:rsidRPr="00584282" w:rsidTr="000B7025">
        <w:trPr>
          <w:trHeight w:val="701"/>
        </w:trPr>
        <w:tc>
          <w:tcPr>
            <w:tcW w:w="420" w:type="dxa"/>
            <w:vMerge/>
            <w:textDirection w:val="tbRlV"/>
          </w:tcPr>
          <w:p w:rsidR="00CA3EEB" w:rsidRPr="00584282" w:rsidRDefault="00CA3EEB" w:rsidP="000B7025">
            <w:pPr>
              <w:ind w:left="-24" w:right="113"/>
            </w:pPr>
          </w:p>
        </w:tc>
        <w:tc>
          <w:tcPr>
            <w:tcW w:w="1966" w:type="dxa"/>
          </w:tcPr>
          <w:p w:rsidR="00CA3EEB" w:rsidRPr="00584282" w:rsidRDefault="00CA3EEB" w:rsidP="00CA3EEB">
            <w:pPr>
              <w:ind w:left="-24"/>
            </w:pPr>
          </w:p>
        </w:tc>
        <w:tc>
          <w:tcPr>
            <w:tcW w:w="1205" w:type="dxa"/>
          </w:tcPr>
          <w:p w:rsidR="00CA3EEB" w:rsidRPr="00584282" w:rsidRDefault="00CA3EEB" w:rsidP="00CA3EEB">
            <w:pPr>
              <w:ind w:left="-24"/>
            </w:pPr>
          </w:p>
        </w:tc>
        <w:tc>
          <w:tcPr>
            <w:tcW w:w="1205" w:type="dxa"/>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r w:rsidR="00584282" w:rsidRPr="00584282" w:rsidTr="000B7025">
        <w:trPr>
          <w:trHeight w:val="701"/>
        </w:trPr>
        <w:tc>
          <w:tcPr>
            <w:tcW w:w="420" w:type="dxa"/>
            <w:vMerge w:val="restart"/>
            <w:textDirection w:val="tbRlV"/>
            <w:vAlign w:val="center"/>
          </w:tcPr>
          <w:p w:rsidR="00CA3EEB" w:rsidRPr="00584282" w:rsidRDefault="000B7025" w:rsidP="000B7025">
            <w:pPr>
              <w:ind w:left="-24" w:right="113"/>
              <w:jc w:val="center"/>
            </w:pPr>
            <w:r w:rsidRPr="00584282">
              <w:rPr>
                <w:rFonts w:hint="eastAsia"/>
              </w:rPr>
              <w:t>対側地</w:t>
            </w:r>
          </w:p>
        </w:tc>
        <w:tc>
          <w:tcPr>
            <w:tcW w:w="1966" w:type="dxa"/>
          </w:tcPr>
          <w:p w:rsidR="00CA3EEB" w:rsidRPr="00584282" w:rsidRDefault="00CA3EEB" w:rsidP="00CA3EEB">
            <w:pPr>
              <w:ind w:left="-24"/>
            </w:pPr>
          </w:p>
        </w:tc>
        <w:tc>
          <w:tcPr>
            <w:tcW w:w="1205" w:type="dxa"/>
          </w:tcPr>
          <w:p w:rsidR="00CA3EEB" w:rsidRPr="00584282" w:rsidRDefault="00CA3EEB" w:rsidP="00CA3EEB">
            <w:pPr>
              <w:ind w:left="-24"/>
            </w:pPr>
          </w:p>
        </w:tc>
        <w:tc>
          <w:tcPr>
            <w:tcW w:w="1205" w:type="dxa"/>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r w:rsidR="00584282" w:rsidRPr="00584282" w:rsidTr="000B7025">
        <w:trPr>
          <w:trHeight w:val="701"/>
        </w:trPr>
        <w:tc>
          <w:tcPr>
            <w:tcW w:w="420" w:type="dxa"/>
            <w:vMerge/>
            <w:textDirection w:val="tbRlV"/>
          </w:tcPr>
          <w:p w:rsidR="00CA3EEB" w:rsidRPr="00584282" w:rsidRDefault="00CA3EEB" w:rsidP="000B7025">
            <w:pPr>
              <w:ind w:left="-24" w:right="113"/>
            </w:pPr>
          </w:p>
        </w:tc>
        <w:tc>
          <w:tcPr>
            <w:tcW w:w="1966" w:type="dxa"/>
          </w:tcPr>
          <w:p w:rsidR="00CA3EEB" w:rsidRPr="00584282" w:rsidRDefault="00CA3EEB" w:rsidP="00CA3EEB">
            <w:pPr>
              <w:ind w:left="-24"/>
            </w:pPr>
          </w:p>
        </w:tc>
        <w:tc>
          <w:tcPr>
            <w:tcW w:w="1205" w:type="dxa"/>
          </w:tcPr>
          <w:p w:rsidR="00CA3EEB" w:rsidRPr="00584282" w:rsidRDefault="00CA3EEB" w:rsidP="00CA3EEB">
            <w:pPr>
              <w:ind w:left="-24"/>
            </w:pPr>
          </w:p>
        </w:tc>
        <w:tc>
          <w:tcPr>
            <w:tcW w:w="1205" w:type="dxa"/>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r w:rsidR="00584282" w:rsidRPr="00584282" w:rsidTr="000B7025">
        <w:trPr>
          <w:trHeight w:val="701"/>
        </w:trPr>
        <w:tc>
          <w:tcPr>
            <w:tcW w:w="420" w:type="dxa"/>
            <w:vMerge/>
            <w:textDirection w:val="tbRlV"/>
          </w:tcPr>
          <w:p w:rsidR="00CA3EEB" w:rsidRPr="00584282" w:rsidRDefault="00CA3EEB" w:rsidP="000B7025">
            <w:pPr>
              <w:ind w:left="-24" w:right="113"/>
            </w:pPr>
          </w:p>
        </w:tc>
        <w:tc>
          <w:tcPr>
            <w:tcW w:w="1966" w:type="dxa"/>
          </w:tcPr>
          <w:p w:rsidR="00CA3EEB" w:rsidRPr="00584282" w:rsidRDefault="00CA3EEB" w:rsidP="00CA3EEB">
            <w:pPr>
              <w:ind w:left="-24"/>
            </w:pPr>
          </w:p>
        </w:tc>
        <w:tc>
          <w:tcPr>
            <w:tcW w:w="1205" w:type="dxa"/>
          </w:tcPr>
          <w:p w:rsidR="00CA3EEB" w:rsidRPr="00584282" w:rsidRDefault="00CA3EEB" w:rsidP="00CA3EEB">
            <w:pPr>
              <w:ind w:left="-24"/>
            </w:pPr>
          </w:p>
        </w:tc>
        <w:tc>
          <w:tcPr>
            <w:tcW w:w="1205" w:type="dxa"/>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r w:rsidR="00584282" w:rsidRPr="00584282" w:rsidTr="000B7025">
        <w:trPr>
          <w:trHeight w:val="701"/>
        </w:trPr>
        <w:tc>
          <w:tcPr>
            <w:tcW w:w="420" w:type="dxa"/>
            <w:vMerge/>
            <w:textDirection w:val="tbRlV"/>
          </w:tcPr>
          <w:p w:rsidR="00CA3EEB" w:rsidRPr="00584282" w:rsidRDefault="00CA3EEB" w:rsidP="000B7025">
            <w:pPr>
              <w:ind w:left="-24" w:right="113"/>
            </w:pPr>
          </w:p>
        </w:tc>
        <w:tc>
          <w:tcPr>
            <w:tcW w:w="1966" w:type="dxa"/>
          </w:tcPr>
          <w:p w:rsidR="00CA3EEB" w:rsidRPr="00584282" w:rsidRDefault="00CA3EEB" w:rsidP="00CA3EEB">
            <w:pPr>
              <w:ind w:left="-24"/>
            </w:pPr>
          </w:p>
        </w:tc>
        <w:tc>
          <w:tcPr>
            <w:tcW w:w="1205" w:type="dxa"/>
          </w:tcPr>
          <w:p w:rsidR="00CA3EEB" w:rsidRPr="00584282" w:rsidRDefault="00CA3EEB" w:rsidP="00CA3EEB">
            <w:pPr>
              <w:ind w:left="-24"/>
            </w:pPr>
          </w:p>
        </w:tc>
        <w:tc>
          <w:tcPr>
            <w:tcW w:w="1205" w:type="dxa"/>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r w:rsidR="00584282" w:rsidRPr="00584282" w:rsidTr="000B7025">
        <w:trPr>
          <w:trHeight w:val="701"/>
        </w:trPr>
        <w:tc>
          <w:tcPr>
            <w:tcW w:w="420" w:type="dxa"/>
            <w:vMerge/>
            <w:textDirection w:val="tbRlV"/>
          </w:tcPr>
          <w:p w:rsidR="00CA3EEB" w:rsidRPr="00584282" w:rsidRDefault="00CA3EEB" w:rsidP="000B7025">
            <w:pPr>
              <w:ind w:left="-24" w:right="113"/>
            </w:pPr>
          </w:p>
        </w:tc>
        <w:tc>
          <w:tcPr>
            <w:tcW w:w="1966" w:type="dxa"/>
          </w:tcPr>
          <w:p w:rsidR="00CA3EEB" w:rsidRPr="00584282" w:rsidRDefault="00CA3EEB" w:rsidP="00CA3EEB">
            <w:pPr>
              <w:ind w:left="-24"/>
            </w:pPr>
          </w:p>
        </w:tc>
        <w:tc>
          <w:tcPr>
            <w:tcW w:w="1205" w:type="dxa"/>
          </w:tcPr>
          <w:p w:rsidR="00CA3EEB" w:rsidRPr="00584282" w:rsidRDefault="00CA3EEB" w:rsidP="00CA3EEB">
            <w:pPr>
              <w:ind w:left="-24"/>
            </w:pPr>
          </w:p>
        </w:tc>
        <w:tc>
          <w:tcPr>
            <w:tcW w:w="1205" w:type="dxa"/>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r w:rsidR="00584282" w:rsidRPr="00584282" w:rsidTr="000B7025">
        <w:trPr>
          <w:trHeight w:val="290"/>
        </w:trPr>
        <w:tc>
          <w:tcPr>
            <w:tcW w:w="420" w:type="dxa"/>
            <w:vMerge w:val="restart"/>
            <w:textDirection w:val="tbRlV"/>
            <w:vAlign w:val="center"/>
          </w:tcPr>
          <w:p w:rsidR="00CA3EEB" w:rsidRPr="00584282" w:rsidRDefault="000B7025" w:rsidP="000B7025">
            <w:pPr>
              <w:ind w:left="-24" w:right="113"/>
              <w:jc w:val="center"/>
            </w:pPr>
            <w:r w:rsidRPr="00584282">
              <w:rPr>
                <w:rFonts w:hint="eastAsia"/>
              </w:rPr>
              <w:t>利害関係人</w:t>
            </w:r>
          </w:p>
        </w:tc>
        <w:tc>
          <w:tcPr>
            <w:tcW w:w="4376" w:type="dxa"/>
            <w:gridSpan w:val="3"/>
            <w:tcBorders>
              <w:tl2br w:val="single" w:sz="4" w:space="0" w:color="auto"/>
            </w:tcBorders>
          </w:tcPr>
          <w:p w:rsidR="00CA3EEB" w:rsidRPr="00584282" w:rsidRDefault="00CA3EEB" w:rsidP="00CA3EEB">
            <w:pPr>
              <w:ind w:left="-24"/>
            </w:pPr>
          </w:p>
        </w:tc>
        <w:tc>
          <w:tcPr>
            <w:tcW w:w="1346" w:type="dxa"/>
            <w:vAlign w:val="center"/>
          </w:tcPr>
          <w:p w:rsidR="00CA3EEB" w:rsidRPr="00584282" w:rsidRDefault="00CA3EEB" w:rsidP="00CA3EEB">
            <w:pPr>
              <w:ind w:left="-24"/>
              <w:jc w:val="center"/>
            </w:pPr>
            <w:r w:rsidRPr="00584282">
              <w:rPr>
                <w:rFonts w:hint="eastAsia"/>
              </w:rPr>
              <w:t>住所</w:t>
            </w:r>
          </w:p>
        </w:tc>
        <w:tc>
          <w:tcPr>
            <w:tcW w:w="1347" w:type="dxa"/>
            <w:vAlign w:val="center"/>
          </w:tcPr>
          <w:p w:rsidR="00CA3EEB" w:rsidRPr="00584282" w:rsidRDefault="00CA3EEB" w:rsidP="00CA3EEB">
            <w:pPr>
              <w:ind w:left="-24"/>
              <w:jc w:val="center"/>
            </w:pPr>
            <w:r w:rsidRPr="00584282">
              <w:rPr>
                <w:rFonts w:hint="eastAsia"/>
              </w:rPr>
              <w:t>氏名</w:t>
            </w:r>
          </w:p>
        </w:tc>
        <w:tc>
          <w:tcPr>
            <w:tcW w:w="1046" w:type="dxa"/>
            <w:vAlign w:val="center"/>
          </w:tcPr>
          <w:p w:rsidR="00CA3EEB" w:rsidRPr="00584282" w:rsidRDefault="00CA3EEB" w:rsidP="00CA3EEB">
            <w:pPr>
              <w:ind w:left="-24"/>
              <w:jc w:val="center"/>
            </w:pPr>
            <w:r w:rsidRPr="00584282">
              <w:rPr>
                <w:rFonts w:hint="eastAsia"/>
              </w:rPr>
              <w:t>備考</w:t>
            </w:r>
          </w:p>
        </w:tc>
      </w:tr>
      <w:tr w:rsidR="00584282" w:rsidRPr="00584282" w:rsidTr="000B7025">
        <w:trPr>
          <w:trHeight w:val="701"/>
        </w:trPr>
        <w:tc>
          <w:tcPr>
            <w:tcW w:w="420" w:type="dxa"/>
            <w:vMerge/>
          </w:tcPr>
          <w:p w:rsidR="00CA3EEB" w:rsidRPr="00584282" w:rsidRDefault="00CA3EEB" w:rsidP="00CA3EEB">
            <w:pPr>
              <w:ind w:left="-24"/>
            </w:pPr>
          </w:p>
        </w:tc>
        <w:tc>
          <w:tcPr>
            <w:tcW w:w="4376" w:type="dxa"/>
            <w:gridSpan w:val="3"/>
            <w:tcBorders>
              <w:tl2br w:val="single" w:sz="4" w:space="0" w:color="auto"/>
            </w:tcBorders>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r w:rsidR="00584282" w:rsidRPr="00584282" w:rsidTr="000B7025">
        <w:trPr>
          <w:trHeight w:val="701"/>
        </w:trPr>
        <w:tc>
          <w:tcPr>
            <w:tcW w:w="420" w:type="dxa"/>
            <w:vMerge/>
          </w:tcPr>
          <w:p w:rsidR="00CA3EEB" w:rsidRPr="00584282" w:rsidRDefault="00CA3EEB" w:rsidP="00CA3EEB">
            <w:pPr>
              <w:ind w:left="-24"/>
            </w:pPr>
          </w:p>
        </w:tc>
        <w:tc>
          <w:tcPr>
            <w:tcW w:w="4376" w:type="dxa"/>
            <w:gridSpan w:val="3"/>
            <w:tcBorders>
              <w:tl2br w:val="single" w:sz="4" w:space="0" w:color="auto"/>
            </w:tcBorders>
          </w:tcPr>
          <w:p w:rsidR="00CA3EEB" w:rsidRPr="00584282" w:rsidRDefault="00CA3EEB" w:rsidP="00CA3EEB">
            <w:pPr>
              <w:ind w:left="-24"/>
            </w:pPr>
          </w:p>
        </w:tc>
        <w:tc>
          <w:tcPr>
            <w:tcW w:w="1346" w:type="dxa"/>
          </w:tcPr>
          <w:p w:rsidR="00CA3EEB" w:rsidRPr="00584282" w:rsidRDefault="00CA3EEB" w:rsidP="00CA3EEB">
            <w:pPr>
              <w:ind w:left="-24"/>
            </w:pPr>
          </w:p>
        </w:tc>
        <w:tc>
          <w:tcPr>
            <w:tcW w:w="1347" w:type="dxa"/>
          </w:tcPr>
          <w:p w:rsidR="00CA3EEB" w:rsidRPr="00584282" w:rsidRDefault="00CA3EEB" w:rsidP="00CA3EEB">
            <w:pPr>
              <w:ind w:left="-24"/>
            </w:pPr>
          </w:p>
        </w:tc>
        <w:tc>
          <w:tcPr>
            <w:tcW w:w="1046" w:type="dxa"/>
          </w:tcPr>
          <w:p w:rsidR="00CA3EEB" w:rsidRPr="00584282" w:rsidRDefault="00CA3EEB" w:rsidP="00CA3EEB">
            <w:pPr>
              <w:ind w:left="-24"/>
            </w:pPr>
          </w:p>
        </w:tc>
      </w:tr>
    </w:tbl>
    <w:p w:rsidR="003D6617" w:rsidRPr="00584282" w:rsidRDefault="00CA3EEB" w:rsidP="000F27B9">
      <w:r w:rsidRPr="00584282">
        <w:rPr>
          <w:rFonts w:hint="eastAsia"/>
        </w:rPr>
        <w:t>（注）</w:t>
      </w:r>
    </w:p>
    <w:p w:rsidR="003D6617" w:rsidRPr="00584282" w:rsidRDefault="00CA3EEB" w:rsidP="000F27B9">
      <w:r w:rsidRPr="00584282">
        <w:rPr>
          <w:rFonts w:hint="eastAsia"/>
        </w:rPr>
        <w:t xml:space="preserve">　１　所在地には隣接地、対側地等の所在する公図上の地番を記入すること。</w:t>
      </w:r>
    </w:p>
    <w:p w:rsidR="00CA3EEB" w:rsidRPr="00584282" w:rsidRDefault="00CA3EEB" w:rsidP="000B7025">
      <w:pPr>
        <w:ind w:left="420" w:hangingChars="200" w:hanging="420"/>
      </w:pPr>
      <w:r w:rsidRPr="00584282">
        <w:rPr>
          <w:rFonts w:hint="eastAsia"/>
        </w:rPr>
        <w:t xml:space="preserve">　２　所有者の現住所が登記事項全部</w:t>
      </w:r>
      <w:r w:rsidR="000B7025" w:rsidRPr="00584282">
        <w:rPr>
          <w:rFonts w:hint="eastAsia"/>
        </w:rPr>
        <w:t>証明書の住所と異なる場合は、所有者住所の欄上段に登記事項全部証明書の住所を、下段に現住所を記入すること。</w:t>
      </w:r>
    </w:p>
    <w:p w:rsidR="000B7025" w:rsidRPr="00584282" w:rsidRDefault="000B7025" w:rsidP="000B7025">
      <w:pPr>
        <w:ind w:left="420" w:hangingChars="200" w:hanging="420"/>
      </w:pPr>
      <w:r w:rsidRPr="00584282">
        <w:rPr>
          <w:rFonts w:hint="eastAsia"/>
        </w:rPr>
        <w:t xml:space="preserve">　３　隣接地又は対側地が共有物である場合は、共有者全員の住所及び氏名を記入し、備考欄にその持分を記入すること。</w:t>
      </w:r>
    </w:p>
    <w:p w:rsidR="000B7025" w:rsidRPr="00584282" w:rsidRDefault="000B7025" w:rsidP="000F27B9">
      <w:r w:rsidRPr="00584282">
        <w:rPr>
          <w:rFonts w:hint="eastAsia"/>
        </w:rPr>
        <w:t xml:space="preserve">　４　利害関係人については、備考欄に利害関係人を有する理由を記入すること。</w:t>
      </w:r>
    </w:p>
    <w:p w:rsidR="003D6617" w:rsidRPr="00584282" w:rsidRDefault="003D6617" w:rsidP="000F27B9"/>
    <w:p w:rsidR="000B7025" w:rsidRPr="00584282" w:rsidRDefault="000B7025" w:rsidP="000F27B9">
      <w:r w:rsidRPr="00584282">
        <w:rPr>
          <w:rFonts w:hint="eastAsia"/>
        </w:rPr>
        <w:lastRenderedPageBreak/>
        <w:t>様式第３号</w:t>
      </w:r>
    </w:p>
    <w:p w:rsidR="000B7025" w:rsidRPr="00584282" w:rsidRDefault="000B7025" w:rsidP="000B7025">
      <w:pPr>
        <w:jc w:val="center"/>
      </w:pPr>
      <w:r w:rsidRPr="00584282">
        <w:rPr>
          <w:rFonts w:hint="eastAsia"/>
        </w:rPr>
        <w:t>地位承継届</w:t>
      </w:r>
    </w:p>
    <w:p w:rsidR="003D6617" w:rsidRPr="00584282" w:rsidRDefault="003D6617" w:rsidP="000F27B9"/>
    <w:p w:rsidR="003D6617" w:rsidRPr="00584282" w:rsidRDefault="006C0596" w:rsidP="006C0596">
      <w:pPr>
        <w:jc w:val="right"/>
      </w:pPr>
      <w:r w:rsidRPr="00584282">
        <w:rPr>
          <w:rFonts w:hint="eastAsia"/>
        </w:rPr>
        <w:t>年　　月　　日</w:t>
      </w:r>
    </w:p>
    <w:p w:rsidR="003D6617" w:rsidRPr="00584282" w:rsidRDefault="003D6617" w:rsidP="000F27B9"/>
    <w:p w:rsidR="003D6617" w:rsidRPr="00584282" w:rsidRDefault="006C0596" w:rsidP="0035349C">
      <w:pPr>
        <w:ind w:firstLineChars="100" w:firstLine="210"/>
      </w:pPr>
      <w:r w:rsidRPr="00584282">
        <w:rPr>
          <w:rFonts w:hint="eastAsia"/>
        </w:rPr>
        <w:t>島田市長</w:t>
      </w:r>
    </w:p>
    <w:p w:rsidR="003D6617" w:rsidRPr="00584282" w:rsidRDefault="003D6617" w:rsidP="000F27B9"/>
    <w:p w:rsidR="003D6617" w:rsidRPr="00584282" w:rsidRDefault="006C0596" w:rsidP="006C0596">
      <w:pPr>
        <w:ind w:firstLineChars="2300" w:firstLine="4830"/>
      </w:pPr>
      <w:r w:rsidRPr="00584282">
        <w:rPr>
          <w:rFonts w:hint="eastAsia"/>
        </w:rPr>
        <w:t>住所</w:t>
      </w:r>
    </w:p>
    <w:p w:rsidR="003D6617" w:rsidRPr="00584282" w:rsidRDefault="006C0596" w:rsidP="006C0596">
      <w:pPr>
        <w:ind w:firstLineChars="1900" w:firstLine="3990"/>
      </w:pPr>
      <w:r w:rsidRPr="00584282">
        <w:rPr>
          <w:rFonts w:hint="eastAsia"/>
        </w:rPr>
        <w:t xml:space="preserve">届出者　氏名　　　　　　　　　　　　　　</w:t>
      </w:r>
      <w:r w:rsidR="0035349C" w:rsidRPr="00584282">
        <w:rPr>
          <w:rFonts w:hint="eastAsia"/>
        </w:rPr>
        <w:t>㊞</w:t>
      </w:r>
    </w:p>
    <w:p w:rsidR="003D6617" w:rsidRPr="00584282" w:rsidRDefault="006C0596" w:rsidP="006C0596">
      <w:pPr>
        <w:ind w:firstLineChars="2300" w:firstLine="4830"/>
      </w:pPr>
      <w:r w:rsidRPr="00584282">
        <w:rPr>
          <w:rFonts w:hint="eastAsia"/>
        </w:rPr>
        <w:t>電話番号</w:t>
      </w:r>
    </w:p>
    <w:p w:rsidR="003D6617" w:rsidRPr="00584282" w:rsidRDefault="003D6617" w:rsidP="000F27B9"/>
    <w:p w:rsidR="003D6617" w:rsidRPr="00584282" w:rsidRDefault="006C0596" w:rsidP="000F27B9">
      <w:r w:rsidRPr="00584282">
        <w:rPr>
          <w:rFonts w:hint="eastAsia"/>
        </w:rPr>
        <w:t xml:space="preserve">　境界確定の申請をした者が有していた当該申請に基づく地位を承継するので、次のとおり届け出ます。</w:t>
      </w:r>
    </w:p>
    <w:p w:rsidR="003D6617" w:rsidRPr="00584282" w:rsidRDefault="003D6617" w:rsidP="000F27B9"/>
    <w:p w:rsidR="003D6617" w:rsidRPr="00584282" w:rsidRDefault="006C0596" w:rsidP="000F27B9">
      <w:r w:rsidRPr="00584282">
        <w:rPr>
          <w:rFonts w:hint="eastAsia"/>
        </w:rPr>
        <w:t>１　受付年月日　　　　　年　　　月　　　日</w:t>
      </w:r>
    </w:p>
    <w:p w:rsidR="003D6617" w:rsidRPr="00584282" w:rsidRDefault="003D6617" w:rsidP="000F27B9"/>
    <w:p w:rsidR="003D6617" w:rsidRPr="00584282" w:rsidRDefault="006C0596" w:rsidP="000F27B9">
      <w:r w:rsidRPr="00584282">
        <w:rPr>
          <w:rFonts w:hint="eastAsia"/>
        </w:rPr>
        <w:t>２　受付番号　　　　　　第　　　　　　　号</w:t>
      </w:r>
    </w:p>
    <w:p w:rsidR="003D6617" w:rsidRPr="00584282" w:rsidRDefault="003D6617" w:rsidP="000F27B9"/>
    <w:p w:rsidR="003D6617" w:rsidRPr="00584282" w:rsidRDefault="006C0596" w:rsidP="000F27B9">
      <w:r w:rsidRPr="00584282">
        <w:rPr>
          <w:rFonts w:hint="eastAsia"/>
        </w:rPr>
        <w:t>３　申請地　　　　島田市</w:t>
      </w:r>
    </w:p>
    <w:p w:rsidR="003D6617" w:rsidRPr="00584282" w:rsidRDefault="003D6617" w:rsidP="000F27B9"/>
    <w:p w:rsidR="003D6617" w:rsidRPr="00584282" w:rsidRDefault="006C0596" w:rsidP="000F27B9">
      <w:r w:rsidRPr="00584282">
        <w:rPr>
          <w:rFonts w:hint="eastAsia"/>
        </w:rPr>
        <w:t>４　地位の承継の原因</w:t>
      </w:r>
    </w:p>
    <w:p w:rsidR="003D6617" w:rsidRPr="00584282" w:rsidRDefault="003D6617" w:rsidP="000F27B9"/>
    <w:p w:rsidR="003D6617" w:rsidRPr="00584282" w:rsidRDefault="003D6617" w:rsidP="000F27B9"/>
    <w:p w:rsidR="003D6617" w:rsidRPr="00584282" w:rsidRDefault="003D6617" w:rsidP="000F27B9"/>
    <w:p w:rsidR="003D6617" w:rsidRPr="00584282" w:rsidRDefault="003D6617" w:rsidP="000F27B9"/>
    <w:p w:rsidR="00E1365D" w:rsidRPr="00584282" w:rsidRDefault="00E1365D" w:rsidP="000F27B9"/>
    <w:p w:rsidR="00E1365D" w:rsidRPr="00584282" w:rsidRDefault="00E1365D" w:rsidP="000F27B9"/>
    <w:p w:rsidR="00E1365D" w:rsidRPr="00584282" w:rsidRDefault="00E1365D" w:rsidP="000F27B9"/>
    <w:p w:rsidR="00E1365D" w:rsidRPr="00584282" w:rsidRDefault="00E1365D" w:rsidP="000F27B9"/>
    <w:p w:rsidR="006C0596" w:rsidRPr="00584282" w:rsidRDefault="006C0596" w:rsidP="000F27B9"/>
    <w:p w:rsidR="006C0596" w:rsidRPr="00584282" w:rsidRDefault="006C0596" w:rsidP="000F27B9"/>
    <w:p w:rsidR="006C0596" w:rsidRPr="00584282" w:rsidRDefault="006C0596" w:rsidP="000F27B9"/>
    <w:p w:rsidR="006C0596" w:rsidRPr="00584282" w:rsidRDefault="006C0596" w:rsidP="000F27B9"/>
    <w:p w:rsidR="006C0596" w:rsidRPr="00584282" w:rsidRDefault="006C0596" w:rsidP="000F27B9">
      <w:r w:rsidRPr="00584282">
        <w:rPr>
          <w:rFonts w:hint="eastAsia"/>
        </w:rPr>
        <w:t>（注）登記事項全部証明書、印鑑登録証明書、委任状その他の地位の承継を証明するものを添付すること。</w:t>
      </w:r>
    </w:p>
    <w:p w:rsidR="002B5766" w:rsidRPr="00584282" w:rsidRDefault="002B5766" w:rsidP="000F27B9"/>
    <w:p w:rsidR="00984FAC" w:rsidRPr="00584282" w:rsidRDefault="00984FAC" w:rsidP="00984FAC">
      <w:r w:rsidRPr="00584282">
        <w:rPr>
          <w:rFonts w:hint="eastAsia"/>
        </w:rPr>
        <w:t>様式第４号</w:t>
      </w:r>
    </w:p>
    <w:p w:rsidR="00984FAC" w:rsidRPr="00584282" w:rsidRDefault="00984FAC" w:rsidP="00984FAC">
      <w:pPr>
        <w:jc w:val="center"/>
      </w:pPr>
      <w:r w:rsidRPr="00584282">
        <w:rPr>
          <w:rFonts w:hint="eastAsia"/>
        </w:rPr>
        <w:t>境界確定書</w:t>
      </w:r>
    </w:p>
    <w:p w:rsidR="00984FAC" w:rsidRPr="00584282" w:rsidRDefault="00984FAC" w:rsidP="00984FAC">
      <w:pPr>
        <w:jc w:val="right"/>
      </w:pPr>
      <w:r w:rsidRPr="00584282">
        <w:rPr>
          <w:rFonts w:hint="eastAsia"/>
        </w:rPr>
        <w:t>年　　月　　日</w:t>
      </w:r>
    </w:p>
    <w:p w:rsidR="00984FAC" w:rsidRPr="00584282" w:rsidRDefault="00984FAC" w:rsidP="00D95055">
      <w:pPr>
        <w:ind w:firstLineChars="100" w:firstLine="210"/>
      </w:pPr>
      <w:r w:rsidRPr="00584282">
        <w:rPr>
          <w:rFonts w:hint="eastAsia"/>
        </w:rPr>
        <w:t>島田市長</w:t>
      </w:r>
    </w:p>
    <w:p w:rsidR="00C91506" w:rsidRPr="00584282" w:rsidRDefault="00C91506" w:rsidP="00D95055">
      <w:pPr>
        <w:ind w:firstLineChars="100" w:firstLine="210"/>
      </w:pPr>
    </w:p>
    <w:p w:rsidR="00984FAC" w:rsidRPr="00584282" w:rsidRDefault="00984FAC" w:rsidP="00984FAC">
      <w:pPr>
        <w:ind w:firstLineChars="2300" w:firstLine="4830"/>
      </w:pPr>
      <w:r w:rsidRPr="00584282">
        <w:rPr>
          <w:rFonts w:hint="eastAsia"/>
        </w:rPr>
        <w:t>住所</w:t>
      </w:r>
    </w:p>
    <w:p w:rsidR="00984FAC" w:rsidRPr="00584282" w:rsidRDefault="00984FAC" w:rsidP="00984FAC">
      <w:pPr>
        <w:ind w:firstLineChars="1900" w:firstLine="3990"/>
      </w:pPr>
      <w:r w:rsidRPr="00584282">
        <w:rPr>
          <w:rFonts w:hint="eastAsia"/>
        </w:rPr>
        <w:t xml:space="preserve">届出者　氏名　　　　　　　　　　　　　　</w:t>
      </w:r>
      <w:r w:rsidR="00D95055" w:rsidRPr="00584282">
        <w:rPr>
          <w:rFonts w:hint="eastAsia"/>
        </w:rPr>
        <w:t>㊞</w:t>
      </w:r>
    </w:p>
    <w:p w:rsidR="00984FAC" w:rsidRPr="00584282" w:rsidRDefault="00984FAC" w:rsidP="00984FAC">
      <w:pPr>
        <w:ind w:firstLineChars="2300" w:firstLine="4830"/>
      </w:pPr>
      <w:r w:rsidRPr="00584282">
        <w:rPr>
          <w:rFonts w:hint="eastAsia"/>
        </w:rPr>
        <w:t>電話番号</w:t>
      </w:r>
    </w:p>
    <w:p w:rsidR="00984FAC" w:rsidRPr="00584282" w:rsidRDefault="00984FAC" w:rsidP="00984FAC"/>
    <w:p w:rsidR="00984FAC" w:rsidRPr="00584282" w:rsidRDefault="00984FAC" w:rsidP="00984FAC">
      <w:r w:rsidRPr="00584282">
        <w:rPr>
          <w:rFonts w:hint="eastAsia"/>
        </w:rPr>
        <w:t>１　申請地　　　　島田市</w:t>
      </w:r>
    </w:p>
    <w:p w:rsidR="00984FAC" w:rsidRPr="00584282" w:rsidRDefault="00984FAC" w:rsidP="00984FAC"/>
    <w:p w:rsidR="00C91506" w:rsidRPr="00584282" w:rsidRDefault="00984FAC" w:rsidP="000F27B9">
      <w:r w:rsidRPr="00584282">
        <w:rPr>
          <w:rFonts w:hint="eastAsia"/>
        </w:rPr>
        <w:t xml:space="preserve">２　</w:t>
      </w:r>
      <w:r w:rsidR="00C91506" w:rsidRPr="00584282">
        <w:rPr>
          <w:rFonts w:hint="eastAsia"/>
        </w:rPr>
        <w:t>公図写　　　　Ｓ＝１／○○○　　別図のとおり</w:t>
      </w:r>
    </w:p>
    <w:p w:rsidR="00C91506" w:rsidRPr="00584282" w:rsidRDefault="00C91506" w:rsidP="000F27B9"/>
    <w:p w:rsidR="006C0596" w:rsidRPr="00584282" w:rsidRDefault="00C91506" w:rsidP="000F27B9">
      <w:r w:rsidRPr="00584282">
        <w:rPr>
          <w:rFonts w:hint="eastAsia"/>
        </w:rPr>
        <w:t xml:space="preserve">３　</w:t>
      </w:r>
      <w:r w:rsidR="00984FAC" w:rsidRPr="00584282">
        <w:rPr>
          <w:rFonts w:hint="eastAsia"/>
        </w:rPr>
        <w:t>実測平面図・地積測量図　　Ｓ＝１／○○○　　別図のとおり</w:t>
      </w:r>
    </w:p>
    <w:p w:rsidR="006C0596" w:rsidRPr="00584282" w:rsidRDefault="006C0596" w:rsidP="000F27B9"/>
    <w:p w:rsidR="006C0596" w:rsidRPr="00584282" w:rsidRDefault="00C91506" w:rsidP="000F27B9">
      <w:r w:rsidRPr="00584282">
        <w:rPr>
          <w:rFonts w:hint="eastAsia"/>
        </w:rPr>
        <w:t>４</w:t>
      </w:r>
      <w:r w:rsidR="00984FAC" w:rsidRPr="00584282">
        <w:rPr>
          <w:rFonts w:hint="eastAsia"/>
        </w:rPr>
        <w:t xml:space="preserve">　横断面図　　Ｓ＝１／○○○　　別図のとおり</w:t>
      </w:r>
    </w:p>
    <w:p w:rsidR="006C0596" w:rsidRPr="00584282" w:rsidRDefault="006C0596" w:rsidP="000F27B9"/>
    <w:p w:rsidR="006C0596" w:rsidRPr="00584282" w:rsidRDefault="00C91506" w:rsidP="000F27B9">
      <w:r w:rsidRPr="00584282">
        <w:rPr>
          <w:rFonts w:hint="eastAsia"/>
        </w:rPr>
        <w:t>５</w:t>
      </w:r>
      <w:r w:rsidR="00984FAC" w:rsidRPr="00584282">
        <w:rPr>
          <w:rFonts w:hint="eastAsia"/>
        </w:rPr>
        <w:t xml:space="preserve">　立会年月日　　　　　　年　　月　　日</w:t>
      </w:r>
    </w:p>
    <w:p w:rsidR="006C0596" w:rsidRPr="00584282" w:rsidRDefault="006C0596" w:rsidP="000F27B9"/>
    <w:p w:rsidR="006C0596" w:rsidRPr="00584282" w:rsidRDefault="00C91506" w:rsidP="00984FAC">
      <w:pPr>
        <w:ind w:left="1470" w:hangingChars="700" w:hanging="1470"/>
      </w:pPr>
      <w:r w:rsidRPr="00584282">
        <w:rPr>
          <w:rFonts w:hint="eastAsia"/>
        </w:rPr>
        <w:t>６</w:t>
      </w:r>
      <w:r w:rsidR="00984FAC" w:rsidRPr="00584282">
        <w:rPr>
          <w:rFonts w:hint="eastAsia"/>
        </w:rPr>
        <w:t xml:space="preserve">　承　諾　　　申請地の土地と</w:t>
      </w:r>
      <w:r w:rsidR="00D95055" w:rsidRPr="00584282">
        <w:rPr>
          <w:rFonts w:hint="eastAsia"/>
        </w:rPr>
        <w:t>市有</w:t>
      </w:r>
      <w:r w:rsidR="00984FAC" w:rsidRPr="00584282">
        <w:rPr>
          <w:rFonts w:hint="eastAsia"/>
        </w:rPr>
        <w:t>地との境界は現地及び図面で表示されたとおり異議ありません。</w:t>
      </w:r>
    </w:p>
    <w:p w:rsidR="00984FAC" w:rsidRPr="00584282" w:rsidRDefault="00984FAC" w:rsidP="000F27B9"/>
    <w:p w:rsidR="00984FAC" w:rsidRPr="00584282" w:rsidRDefault="00C91506" w:rsidP="000F27B9">
      <w:r w:rsidRPr="00584282">
        <w:rPr>
          <w:rFonts w:hint="eastAsia"/>
        </w:rPr>
        <w:t>７</w:t>
      </w:r>
      <w:r w:rsidR="00984FAC" w:rsidRPr="00584282">
        <w:rPr>
          <w:rFonts w:hint="eastAsia"/>
        </w:rPr>
        <w:t xml:space="preserve">　申請地、隣接地、対側地の土地所有者及び利害関係人</w:t>
      </w:r>
    </w:p>
    <w:tbl>
      <w:tblPr>
        <w:tblW w:w="858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613"/>
        <w:gridCol w:w="2268"/>
        <w:gridCol w:w="1359"/>
      </w:tblGrid>
      <w:tr w:rsidR="00584282" w:rsidRPr="00584282" w:rsidTr="008C5C95">
        <w:trPr>
          <w:trHeight w:val="405"/>
        </w:trPr>
        <w:tc>
          <w:tcPr>
            <w:tcW w:w="2340" w:type="dxa"/>
            <w:vMerge w:val="restart"/>
            <w:vAlign w:val="center"/>
          </w:tcPr>
          <w:p w:rsidR="00984FAC" w:rsidRPr="00584282" w:rsidRDefault="008C5C95" w:rsidP="008C5C95">
            <w:pPr>
              <w:ind w:left="-9"/>
              <w:jc w:val="center"/>
            </w:pPr>
            <w:r w:rsidRPr="00584282">
              <w:rPr>
                <w:rFonts w:hint="eastAsia"/>
              </w:rPr>
              <w:t>土地の所在</w:t>
            </w:r>
          </w:p>
        </w:tc>
        <w:tc>
          <w:tcPr>
            <w:tcW w:w="6240" w:type="dxa"/>
            <w:gridSpan w:val="3"/>
            <w:vAlign w:val="center"/>
          </w:tcPr>
          <w:p w:rsidR="00984FAC" w:rsidRPr="00584282" w:rsidRDefault="008C5C95" w:rsidP="008C5C95">
            <w:pPr>
              <w:ind w:left="-9"/>
              <w:jc w:val="center"/>
            </w:pPr>
            <w:r w:rsidRPr="00584282">
              <w:rPr>
                <w:rFonts w:hint="eastAsia"/>
              </w:rPr>
              <w:t>左の土地所有者</w:t>
            </w:r>
          </w:p>
        </w:tc>
      </w:tr>
      <w:tr w:rsidR="00584282" w:rsidRPr="00584282" w:rsidTr="008C5C95">
        <w:trPr>
          <w:trHeight w:val="420"/>
        </w:trPr>
        <w:tc>
          <w:tcPr>
            <w:tcW w:w="2340" w:type="dxa"/>
            <w:vMerge/>
            <w:vAlign w:val="center"/>
          </w:tcPr>
          <w:p w:rsidR="00984FAC" w:rsidRPr="00584282" w:rsidRDefault="00984FAC" w:rsidP="008C5C95">
            <w:pPr>
              <w:ind w:left="-9"/>
              <w:jc w:val="center"/>
            </w:pPr>
          </w:p>
        </w:tc>
        <w:tc>
          <w:tcPr>
            <w:tcW w:w="2613" w:type="dxa"/>
            <w:vAlign w:val="center"/>
          </w:tcPr>
          <w:p w:rsidR="00984FAC" w:rsidRPr="00584282" w:rsidRDefault="008C5C95" w:rsidP="008C5C95">
            <w:pPr>
              <w:ind w:left="-9"/>
              <w:jc w:val="center"/>
            </w:pPr>
            <w:r w:rsidRPr="00584282">
              <w:rPr>
                <w:rFonts w:hint="eastAsia"/>
              </w:rPr>
              <w:t>住　所</w:t>
            </w:r>
          </w:p>
        </w:tc>
        <w:tc>
          <w:tcPr>
            <w:tcW w:w="2268" w:type="dxa"/>
            <w:vAlign w:val="center"/>
          </w:tcPr>
          <w:p w:rsidR="00984FAC" w:rsidRPr="00584282" w:rsidRDefault="008C5C95" w:rsidP="008C5C95">
            <w:pPr>
              <w:ind w:left="-9"/>
              <w:jc w:val="center"/>
            </w:pPr>
            <w:r w:rsidRPr="00584282">
              <w:rPr>
                <w:rFonts w:hint="eastAsia"/>
              </w:rPr>
              <w:t>氏　名</w:t>
            </w:r>
          </w:p>
        </w:tc>
        <w:tc>
          <w:tcPr>
            <w:tcW w:w="1359" w:type="dxa"/>
            <w:vAlign w:val="center"/>
          </w:tcPr>
          <w:p w:rsidR="00984FAC" w:rsidRPr="00584282" w:rsidRDefault="008C5C95" w:rsidP="008C5C95">
            <w:pPr>
              <w:ind w:left="-9"/>
              <w:jc w:val="center"/>
            </w:pPr>
            <w:r w:rsidRPr="00584282">
              <w:rPr>
                <w:rFonts w:hint="eastAsia"/>
              </w:rPr>
              <w:t>印</w:t>
            </w:r>
          </w:p>
        </w:tc>
      </w:tr>
      <w:tr w:rsidR="00584282" w:rsidRPr="00584282" w:rsidTr="008C5C95">
        <w:trPr>
          <w:trHeight w:val="3825"/>
        </w:trPr>
        <w:tc>
          <w:tcPr>
            <w:tcW w:w="2340" w:type="dxa"/>
          </w:tcPr>
          <w:p w:rsidR="00984FAC" w:rsidRPr="00584282" w:rsidRDefault="008C5C95" w:rsidP="00984FAC">
            <w:pPr>
              <w:ind w:left="-9"/>
            </w:pPr>
            <w:r w:rsidRPr="00584282">
              <w:rPr>
                <w:rFonts w:hint="eastAsia"/>
              </w:rPr>
              <w:t>申請地</w:t>
            </w:r>
          </w:p>
          <w:p w:rsidR="00984FAC" w:rsidRPr="00584282" w:rsidRDefault="008C5C95" w:rsidP="00984FAC">
            <w:pPr>
              <w:ind w:left="-9"/>
            </w:pPr>
            <w:r w:rsidRPr="00584282">
              <w:rPr>
                <w:rFonts w:hint="eastAsia"/>
              </w:rPr>
              <w:t xml:space="preserve">　○○○番</w:t>
            </w:r>
          </w:p>
          <w:p w:rsidR="008C5C95" w:rsidRPr="00584282" w:rsidRDefault="008C5C95" w:rsidP="00984FAC">
            <w:pPr>
              <w:ind w:left="-9"/>
            </w:pPr>
          </w:p>
          <w:p w:rsidR="00984FAC" w:rsidRPr="00584282" w:rsidRDefault="008C5C95" w:rsidP="00984FAC">
            <w:pPr>
              <w:ind w:left="-9"/>
            </w:pPr>
            <w:r w:rsidRPr="00584282">
              <w:rPr>
                <w:rFonts w:hint="eastAsia"/>
              </w:rPr>
              <w:t>隣接地</w:t>
            </w:r>
          </w:p>
          <w:p w:rsidR="00984FAC" w:rsidRPr="00584282" w:rsidRDefault="008C5C95" w:rsidP="008C5C95">
            <w:pPr>
              <w:ind w:left="-9" w:firstLineChars="100" w:firstLine="210"/>
            </w:pPr>
            <w:r w:rsidRPr="00584282">
              <w:rPr>
                <w:rFonts w:hint="eastAsia"/>
              </w:rPr>
              <w:t>○○○番</w:t>
            </w:r>
          </w:p>
          <w:p w:rsidR="008C5C95" w:rsidRPr="00584282" w:rsidRDefault="008C5C95" w:rsidP="008C5C95"/>
          <w:p w:rsidR="00984FAC" w:rsidRPr="00584282" w:rsidRDefault="008C5C95" w:rsidP="00984FAC">
            <w:pPr>
              <w:ind w:left="-9"/>
            </w:pPr>
            <w:r w:rsidRPr="00584282">
              <w:rPr>
                <w:rFonts w:hint="eastAsia"/>
              </w:rPr>
              <w:t>対側地</w:t>
            </w:r>
          </w:p>
          <w:p w:rsidR="00984FAC" w:rsidRPr="00584282" w:rsidRDefault="008C5C95" w:rsidP="008C5C95">
            <w:pPr>
              <w:ind w:left="-9" w:firstLineChars="100" w:firstLine="210"/>
            </w:pPr>
            <w:r w:rsidRPr="00584282">
              <w:rPr>
                <w:rFonts w:hint="eastAsia"/>
              </w:rPr>
              <w:t>○○○番</w:t>
            </w:r>
          </w:p>
          <w:p w:rsidR="008C5C95" w:rsidRPr="00584282" w:rsidRDefault="008C5C95" w:rsidP="008C5C95"/>
          <w:p w:rsidR="00984FAC" w:rsidRPr="00584282" w:rsidRDefault="008C5C95" w:rsidP="00984FAC">
            <w:pPr>
              <w:ind w:left="-9"/>
            </w:pPr>
            <w:r w:rsidRPr="00584282">
              <w:rPr>
                <w:rFonts w:hint="eastAsia"/>
              </w:rPr>
              <w:t>利害関係人</w:t>
            </w:r>
          </w:p>
          <w:p w:rsidR="00984FAC" w:rsidRPr="00584282" w:rsidRDefault="008C5C95" w:rsidP="008C5C95">
            <w:pPr>
              <w:ind w:left="-9" w:firstLineChars="100" w:firstLine="210"/>
            </w:pPr>
            <w:r w:rsidRPr="00584282">
              <w:rPr>
                <w:rFonts w:hint="eastAsia"/>
              </w:rPr>
              <w:t>○○○番</w:t>
            </w:r>
          </w:p>
        </w:tc>
        <w:tc>
          <w:tcPr>
            <w:tcW w:w="2613" w:type="dxa"/>
          </w:tcPr>
          <w:p w:rsidR="00984FAC" w:rsidRPr="00584282" w:rsidRDefault="00984FAC" w:rsidP="00984FAC">
            <w:pPr>
              <w:ind w:left="-9"/>
            </w:pPr>
          </w:p>
        </w:tc>
        <w:tc>
          <w:tcPr>
            <w:tcW w:w="2268" w:type="dxa"/>
          </w:tcPr>
          <w:p w:rsidR="00984FAC" w:rsidRPr="00584282" w:rsidRDefault="00984FAC" w:rsidP="00984FAC">
            <w:pPr>
              <w:ind w:left="-9"/>
            </w:pPr>
          </w:p>
        </w:tc>
        <w:tc>
          <w:tcPr>
            <w:tcW w:w="1359" w:type="dxa"/>
          </w:tcPr>
          <w:p w:rsidR="00984FAC" w:rsidRPr="00584282" w:rsidRDefault="00984FAC" w:rsidP="00984FAC">
            <w:pPr>
              <w:ind w:left="-9"/>
            </w:pPr>
          </w:p>
        </w:tc>
      </w:tr>
    </w:tbl>
    <w:p w:rsidR="008C5C95" w:rsidRPr="00584282" w:rsidRDefault="008C5C95" w:rsidP="008C5C95">
      <w:pPr>
        <w:pStyle w:val="a3"/>
        <w:ind w:right="221"/>
        <w:jc w:val="left"/>
        <w:rPr>
          <w:rFonts w:hAnsi="ＭＳ Ｐ明朝"/>
          <w:spacing w:val="0"/>
          <w:kern w:val="0"/>
          <w:sz w:val="21"/>
          <w:szCs w:val="21"/>
        </w:rPr>
      </w:pPr>
      <w:r w:rsidRPr="00584282">
        <w:rPr>
          <w:rFonts w:hAnsi="ＭＳ Ｐ明朝" w:hint="eastAsia"/>
          <w:spacing w:val="0"/>
          <w:kern w:val="0"/>
          <w:sz w:val="21"/>
          <w:szCs w:val="21"/>
        </w:rPr>
        <w:t>様式第５号</w:t>
      </w:r>
    </w:p>
    <w:p w:rsidR="008C5C95" w:rsidRPr="00584282" w:rsidRDefault="008C5C95" w:rsidP="008C5C95">
      <w:pPr>
        <w:pStyle w:val="a3"/>
        <w:ind w:right="11" w:firstLineChars="250" w:firstLine="525"/>
        <w:jc w:val="right"/>
        <w:rPr>
          <w:rFonts w:hAnsi="ＭＳ Ｐ明朝"/>
          <w:sz w:val="21"/>
          <w:szCs w:val="21"/>
        </w:rPr>
      </w:pPr>
      <w:r w:rsidRPr="00584282">
        <w:rPr>
          <w:rFonts w:hAnsi="ＭＳ Ｐ明朝" w:hint="eastAsia"/>
          <w:spacing w:val="0"/>
          <w:kern w:val="0"/>
          <w:sz w:val="21"/>
          <w:szCs w:val="21"/>
        </w:rPr>
        <w:t xml:space="preserve">　第　　　　号</w:t>
      </w:r>
    </w:p>
    <w:p w:rsidR="008C5C95" w:rsidRPr="00584282" w:rsidRDefault="008C5C95" w:rsidP="008C5C95">
      <w:pPr>
        <w:pStyle w:val="a5"/>
        <w:ind w:right="11"/>
        <w:jc w:val="right"/>
        <w:rPr>
          <w:spacing w:val="16"/>
          <w:w w:val="99"/>
          <w:kern w:val="0"/>
          <w:szCs w:val="21"/>
        </w:rPr>
      </w:pPr>
      <w:r w:rsidRPr="00584282">
        <w:rPr>
          <w:rFonts w:hint="eastAsia"/>
          <w:spacing w:val="0"/>
          <w:kern w:val="0"/>
          <w:szCs w:val="21"/>
        </w:rPr>
        <w:t xml:space="preserve">　年　　月　　日</w:t>
      </w:r>
    </w:p>
    <w:p w:rsidR="008C5C95" w:rsidRPr="00584282" w:rsidRDefault="008C5C95" w:rsidP="008C5C95">
      <w:pPr>
        <w:spacing w:line="340" w:lineRule="exact"/>
        <w:rPr>
          <w:rFonts w:hAnsi="ＭＳ Ｐ明朝"/>
          <w:kern w:val="0"/>
          <w:szCs w:val="21"/>
        </w:rPr>
      </w:pPr>
    </w:p>
    <w:p w:rsidR="008C5C95" w:rsidRPr="00584282" w:rsidRDefault="008C5C95" w:rsidP="00A7441C">
      <w:pPr>
        <w:spacing w:line="340" w:lineRule="exact"/>
        <w:ind w:firstLineChars="600" w:firstLine="1260"/>
        <w:rPr>
          <w:rFonts w:hAnsi="ＭＳ Ｐ明朝"/>
          <w:kern w:val="0"/>
          <w:szCs w:val="21"/>
        </w:rPr>
      </w:pPr>
      <w:r w:rsidRPr="00584282">
        <w:rPr>
          <w:rFonts w:hAnsi="ＭＳ Ｐ明朝" w:hint="eastAsia"/>
          <w:kern w:val="0"/>
          <w:szCs w:val="21"/>
        </w:rPr>
        <w:t xml:space="preserve">　様</w:t>
      </w:r>
    </w:p>
    <w:p w:rsidR="008C5C95" w:rsidRPr="00584282" w:rsidRDefault="008C5C95" w:rsidP="008C5C95">
      <w:pPr>
        <w:spacing w:line="340" w:lineRule="exact"/>
        <w:ind w:leftChars="600" w:left="1260"/>
        <w:rPr>
          <w:rFonts w:hAnsi="ＭＳ Ｐ明朝"/>
          <w:kern w:val="0"/>
          <w:szCs w:val="21"/>
        </w:rPr>
      </w:pPr>
      <w:r w:rsidRPr="00584282">
        <w:rPr>
          <w:rFonts w:hAnsi="ＭＳ Ｐ明朝" w:hint="eastAsia"/>
          <w:kern w:val="0"/>
          <w:szCs w:val="21"/>
        </w:rPr>
        <w:t xml:space="preserve">　　　　　　　　　　　　　　　　　　　　　　　　　　　　　　　　　　　　　　　　　　　　　　　　　　　　　　　　　　　　　　　　　　　　　　　　　　　　　　　　　　　　　　　　　　　　　　　　　　　　　　　　　　　　　　　　　　　　　　　　　　　　　　　　　　　　　　　　　　　　　　　　　　　　　　　　　　　　　　　　　　　　　　　　　　　　　　　　　　　　　　　　　　　　　　　　　　　　　　　　　　　　　　　　　　　　　　　　　　　　　　　　　　　　　　　　　　　　　　　　　　　　　　　　　　　　　　　　　　　　　　　　　　　　　　　　　　　　　　　　　　　　　　　　　　　　　　　　　　　　　　　　　　　　　　　　　　　　　　　　　　　　　　　　　　　　　　　　　　　　　　　　　　　　　　　　　　　　　　　　　　　　　　　　　　　　　　　　　　　　　　　　　　　　　　　　　　　　　　　　　　　　　　　　　　　　　　　　　　　　　　　　　　　　　　　　　　　　　　　　　　　　　　　　　　　　　　　　　　　　　　　　　　　　　　　　　　　　　　　　　　　　　　　　　　　　　　　　　　　　　　　　　　　　　　　　　　　　　　　　　　　　　　　　　　　　　　　　　　　　　　　　　　　　　　　　　　　　　　　　　　　　　　　　　　　　　　　　　　　　　　　　　　　　　　　　　　　　　　　　　　　　　　　　　　　　　　　　　　　　　　　　　　　　　　　　　　　　　　　　　　　　　　　　　　　　　　　　　　　　　　　　　　　　　　　　　　　　　　　　　　　　　　　　　　　　　　　　　　　　　　　　　　　　　　　　　　　　　　　　　　　　　　　　　　　　　　　　　　　　　　　　　　　　　　　　　　　　　　　　　　　　　　　　　　　　　　　　　　　　　　　　　　　　　　　　　　　　　　　　　　　　　　　　　　　　　　　　　　　　　　　　　　　　　　　　　　　　　　　　　　　　　　　　　　　　　　　　　　　　　　　　　　　　　　　　　　　　　　　　　　　　　　　　　　　　　　　　　　　　　　　　　　　　　　　　　　　　　　　　　　　　　　　　　　　　　　　　　　　　　　　　　　　　　　　　　　　　　　　　　　　　　　　　　　　　　　　　　　　　　　　　　　　　　　　　　　　　　　　　　　　　　　　　　　　　　　　　　　　　　　　　　　　　　　　　　　　　　　　　　　　　　　　　　　　　　　　　　　　　　　　　　　　　　　　　　　　　　　　　　　　　　　　　　　　　　　　　　　　　　　　　　　　　　　　　　　　　　　　　　　　　　　　　　　　　　　　　　　　　　　　　　　　　　　　　　　　　　　　　　　　　　　　　　　　　　　　　　　　　　　　　　　　　　　　　　　　　　　　　　　　　　　　　　　　　　　　　　　　　　　　　　　　　　　　　　　　　　　　　　　　　　　　　　　　　　　　　　　　　　　　　　　　　　　　　　　　　　　　　　　　　　　　　　　　　　　　　　　　　　　　　　　　　　　　　　　　　　　　　　　　　　　　　　　　　　　　　　　　　　　　　　　　　　　　　　　　　　　　　　　　　　　　　　　　　　　　　　　　　　　　　　　　　　　　　　　　　　　　　　　　　　　　　　　　　　　　　　　　　　　　　　　　　　　　　　　　　　　　　　　　　　　　　　　　　　　　　　　　　　　　　　　　　　　　　　　　　　　　　　　　　　　　　　　　　　　　　　　　　　　　　　　　　　　　　　　　　　　　　　　　　　　　　　　　　　　　　　　　　　　　　　　　　　　　　　　　　　　　　　　　　　　　　　　　　　　　　　　　　　　　　　　　　　　　　　　　　　　　　　　　　　　　　　　　　　　　　　　　　　　　　　　　　　　　　　　　　　　　　　　　　　　　　　　　　　　　　</w:t>
      </w:r>
    </w:p>
    <w:p w:rsidR="008C5C95" w:rsidRPr="00584282" w:rsidRDefault="00A7441C" w:rsidP="00A7441C">
      <w:pPr>
        <w:spacing w:line="340" w:lineRule="exact"/>
        <w:jc w:val="right"/>
        <w:rPr>
          <w:rFonts w:eastAsia="ＭＳ Ｐ明朝" w:hAnsi="ＭＳ Ｐ明朝"/>
          <w:szCs w:val="21"/>
        </w:rPr>
      </w:pPr>
      <w:r w:rsidRPr="00584282">
        <w:rPr>
          <w:rFonts w:hAnsi="ＭＳ Ｐ明朝" w:hint="eastAsia"/>
          <w:kern w:val="0"/>
          <w:szCs w:val="21"/>
        </w:rPr>
        <w:t xml:space="preserve">島田市長　氏　　名　</w:t>
      </w:r>
      <w:r w:rsidR="00D95055" w:rsidRPr="00584282">
        <w:rPr>
          <w:rFonts w:hAnsi="ＭＳ Ｐ明朝" w:hint="eastAsia"/>
          <w:kern w:val="0"/>
          <w:szCs w:val="21"/>
        </w:rPr>
        <w:t>㊞</w:t>
      </w:r>
    </w:p>
    <w:p w:rsidR="00A7441C" w:rsidRPr="00584282" w:rsidRDefault="00A7441C" w:rsidP="00A7441C">
      <w:pPr>
        <w:jc w:val="left"/>
        <w:rPr>
          <w:rFonts w:hAnsi="ＭＳ Ｐ明朝"/>
          <w:szCs w:val="21"/>
        </w:rPr>
      </w:pPr>
    </w:p>
    <w:p w:rsidR="008C5C95" w:rsidRPr="00584282" w:rsidRDefault="008C5C95" w:rsidP="008C5C95">
      <w:pPr>
        <w:jc w:val="center"/>
        <w:rPr>
          <w:rFonts w:hAnsi="ＭＳ Ｐ明朝"/>
          <w:szCs w:val="21"/>
        </w:rPr>
      </w:pPr>
      <w:r w:rsidRPr="00584282">
        <w:rPr>
          <w:rFonts w:hAnsi="ＭＳ Ｐ明朝" w:hint="eastAsia"/>
          <w:szCs w:val="21"/>
        </w:rPr>
        <w:t>境界確定通知書</w:t>
      </w:r>
    </w:p>
    <w:p w:rsidR="008C5C95" w:rsidRPr="00584282" w:rsidRDefault="008C5C95" w:rsidP="008C5C95">
      <w:pPr>
        <w:rPr>
          <w:rFonts w:hAnsi="ＭＳ Ｐ明朝"/>
          <w:szCs w:val="21"/>
        </w:rPr>
      </w:pPr>
    </w:p>
    <w:p w:rsidR="008C5C95" w:rsidRPr="00584282" w:rsidRDefault="00A7441C" w:rsidP="00A7441C">
      <w:pPr>
        <w:ind w:firstLineChars="400" w:firstLine="840"/>
        <w:rPr>
          <w:rFonts w:hAnsi="ＭＳ Ｐ明朝"/>
          <w:szCs w:val="21"/>
        </w:rPr>
      </w:pPr>
      <w:r w:rsidRPr="00584282">
        <w:rPr>
          <w:rFonts w:hAnsi="ＭＳ Ｐ明朝" w:hint="eastAsia"/>
          <w:szCs w:val="21"/>
        </w:rPr>
        <w:t>年　　月　　日付けで申請があった</w:t>
      </w:r>
      <w:r w:rsidR="006B0E36" w:rsidRPr="00584282">
        <w:rPr>
          <w:rFonts w:hAnsi="ＭＳ Ｐ明朝" w:hint="eastAsia"/>
          <w:szCs w:val="21"/>
        </w:rPr>
        <w:t>下記土地の境界については、別添公図写及び境界確定図に朱線で示したとおり</w:t>
      </w:r>
      <w:r w:rsidRPr="00584282">
        <w:rPr>
          <w:rFonts w:hAnsi="ＭＳ Ｐ明朝" w:hint="eastAsia"/>
          <w:szCs w:val="21"/>
        </w:rPr>
        <w:t>確定したので通知します。</w:t>
      </w:r>
    </w:p>
    <w:p w:rsidR="008C5C95" w:rsidRPr="00584282" w:rsidRDefault="008C5C95" w:rsidP="008C5C95">
      <w:pPr>
        <w:rPr>
          <w:rFonts w:hAnsi="ＭＳ Ｐ明朝"/>
          <w:szCs w:val="21"/>
        </w:rPr>
      </w:pPr>
    </w:p>
    <w:p w:rsidR="008C5C95" w:rsidRPr="00584282" w:rsidRDefault="008C5C95" w:rsidP="008C5C95">
      <w:pPr>
        <w:pStyle w:val="a7"/>
        <w:rPr>
          <w:rFonts w:eastAsia="ＭＳ Ｐ明朝" w:hAnsi="ＭＳ Ｐ明朝"/>
          <w:kern w:val="2"/>
          <w:szCs w:val="21"/>
        </w:rPr>
      </w:pPr>
      <w:r w:rsidRPr="00584282">
        <w:rPr>
          <w:rFonts w:eastAsia="ＭＳ Ｐ明朝" w:hAnsi="ＭＳ Ｐ明朝" w:hint="eastAsia"/>
          <w:kern w:val="2"/>
          <w:szCs w:val="21"/>
        </w:rPr>
        <w:t>記</w:t>
      </w:r>
    </w:p>
    <w:p w:rsidR="008C5C95" w:rsidRPr="00584282" w:rsidRDefault="008C5C95" w:rsidP="008C5C95">
      <w:pPr>
        <w:pStyle w:val="a3"/>
        <w:outlineLvl w:val="0"/>
        <w:rPr>
          <w:rFonts w:hAnsi="ＭＳ Ｐ明朝"/>
          <w:sz w:val="21"/>
          <w:szCs w:val="21"/>
        </w:rPr>
      </w:pPr>
    </w:p>
    <w:p w:rsidR="008C5C95" w:rsidRPr="00584282" w:rsidRDefault="008C5C95" w:rsidP="00A7441C">
      <w:pPr>
        <w:pStyle w:val="a3"/>
        <w:outlineLvl w:val="0"/>
        <w:rPr>
          <w:rFonts w:hAnsi="ＭＳ Ｐ明朝"/>
          <w:sz w:val="21"/>
          <w:szCs w:val="21"/>
        </w:rPr>
      </w:pPr>
      <w:r w:rsidRPr="00584282">
        <w:rPr>
          <w:rFonts w:hAnsi="ＭＳ Ｐ明朝" w:hint="eastAsia"/>
          <w:sz w:val="21"/>
          <w:szCs w:val="21"/>
        </w:rPr>
        <w:t>１</w:t>
      </w:r>
      <w:r w:rsidR="00A7441C" w:rsidRPr="00584282">
        <w:rPr>
          <w:rFonts w:hAnsi="ＭＳ Ｐ明朝" w:hint="eastAsia"/>
          <w:sz w:val="21"/>
          <w:szCs w:val="21"/>
        </w:rPr>
        <w:t xml:space="preserve">　</w:t>
      </w:r>
      <w:r w:rsidR="00DC2E9C" w:rsidRPr="00584282">
        <w:rPr>
          <w:rFonts w:hAnsi="ＭＳ Ｐ明朝" w:hint="eastAsia"/>
          <w:sz w:val="21"/>
          <w:szCs w:val="21"/>
        </w:rPr>
        <w:t>土地の所在（</w:t>
      </w:r>
      <w:r w:rsidR="00A7441C" w:rsidRPr="00584282">
        <w:rPr>
          <w:rFonts w:hAnsi="ＭＳ Ｐ明朝" w:hint="eastAsia"/>
          <w:sz w:val="21"/>
          <w:szCs w:val="21"/>
        </w:rPr>
        <w:t>申請地</w:t>
      </w:r>
      <w:r w:rsidR="00DC2E9C" w:rsidRPr="00584282">
        <w:rPr>
          <w:rFonts w:hAnsi="ＭＳ Ｐ明朝" w:hint="eastAsia"/>
          <w:sz w:val="21"/>
          <w:szCs w:val="21"/>
        </w:rPr>
        <w:t>）</w:t>
      </w:r>
    </w:p>
    <w:p w:rsidR="00DC2E9C" w:rsidRPr="00584282" w:rsidRDefault="00DC2E9C" w:rsidP="00A7441C">
      <w:pPr>
        <w:pStyle w:val="a3"/>
        <w:outlineLvl w:val="0"/>
        <w:rPr>
          <w:rFonts w:hAnsi="ＭＳ Ｐ明朝"/>
          <w:sz w:val="21"/>
          <w:szCs w:val="21"/>
        </w:rPr>
      </w:pPr>
    </w:p>
    <w:p w:rsidR="00DC2E9C" w:rsidRPr="00584282" w:rsidRDefault="00DC2E9C" w:rsidP="00A7441C">
      <w:pPr>
        <w:pStyle w:val="a3"/>
        <w:outlineLvl w:val="0"/>
        <w:rPr>
          <w:rFonts w:hAnsi="ＭＳ Ｐ明朝"/>
          <w:sz w:val="21"/>
          <w:szCs w:val="21"/>
        </w:rPr>
      </w:pPr>
    </w:p>
    <w:p w:rsidR="008C5C95" w:rsidRPr="00584282" w:rsidRDefault="008C5C95" w:rsidP="008C5C95">
      <w:pPr>
        <w:pStyle w:val="a3"/>
        <w:outlineLvl w:val="0"/>
        <w:rPr>
          <w:rFonts w:hAnsi="ＭＳ Ｐ明朝"/>
          <w:sz w:val="21"/>
          <w:szCs w:val="21"/>
        </w:rPr>
      </w:pPr>
    </w:p>
    <w:p w:rsidR="008C5C95" w:rsidRPr="00584282" w:rsidRDefault="008C5C95" w:rsidP="00241534">
      <w:pPr>
        <w:pStyle w:val="a3"/>
        <w:outlineLvl w:val="0"/>
        <w:rPr>
          <w:rFonts w:hAnsi="ＭＳ Ｐ明朝"/>
          <w:sz w:val="21"/>
          <w:szCs w:val="21"/>
        </w:rPr>
      </w:pPr>
      <w:r w:rsidRPr="00584282">
        <w:rPr>
          <w:rFonts w:hAnsi="ＭＳ Ｐ明朝" w:hint="eastAsia"/>
          <w:sz w:val="21"/>
          <w:szCs w:val="21"/>
        </w:rPr>
        <w:t xml:space="preserve">２　</w:t>
      </w:r>
      <w:r w:rsidR="00DC2E9C" w:rsidRPr="00584282">
        <w:rPr>
          <w:rFonts w:hAnsi="ＭＳ Ｐ明朝" w:hint="eastAsia"/>
          <w:sz w:val="21"/>
          <w:szCs w:val="21"/>
        </w:rPr>
        <w:t>土地の所在（</w:t>
      </w:r>
      <w:r w:rsidR="00241534" w:rsidRPr="00584282">
        <w:rPr>
          <w:rFonts w:hAnsi="ＭＳ Ｐ明朝" w:hint="eastAsia"/>
          <w:sz w:val="21"/>
          <w:szCs w:val="21"/>
        </w:rPr>
        <w:t>境界確定に係る</w:t>
      </w:r>
      <w:r w:rsidR="00D95055" w:rsidRPr="00584282">
        <w:rPr>
          <w:rFonts w:hAnsi="ＭＳ Ｐ明朝" w:hint="eastAsia"/>
          <w:sz w:val="21"/>
          <w:szCs w:val="21"/>
        </w:rPr>
        <w:t>市有</w:t>
      </w:r>
      <w:r w:rsidR="00241534" w:rsidRPr="00584282">
        <w:rPr>
          <w:rFonts w:hAnsi="ＭＳ Ｐ明朝" w:hint="eastAsia"/>
          <w:sz w:val="21"/>
          <w:szCs w:val="21"/>
        </w:rPr>
        <w:t>地</w:t>
      </w:r>
      <w:r w:rsidR="00DC2E9C" w:rsidRPr="00584282">
        <w:rPr>
          <w:rFonts w:hAnsi="ＭＳ Ｐ明朝" w:hint="eastAsia"/>
          <w:sz w:val="21"/>
          <w:szCs w:val="21"/>
        </w:rPr>
        <w:t>）</w:t>
      </w:r>
    </w:p>
    <w:p w:rsidR="00DC2E9C" w:rsidRPr="00584282" w:rsidRDefault="00DC2E9C" w:rsidP="00241534">
      <w:pPr>
        <w:pStyle w:val="a3"/>
        <w:outlineLvl w:val="0"/>
        <w:rPr>
          <w:rFonts w:hAnsi="ＭＳ Ｐ明朝"/>
          <w:sz w:val="21"/>
          <w:szCs w:val="21"/>
        </w:rPr>
      </w:pPr>
    </w:p>
    <w:p w:rsidR="00DC2E9C" w:rsidRPr="00584282" w:rsidRDefault="00DC2E9C" w:rsidP="00241534">
      <w:pPr>
        <w:pStyle w:val="a3"/>
        <w:outlineLvl w:val="0"/>
        <w:rPr>
          <w:rFonts w:hAnsi="ＭＳ Ｐ明朝"/>
          <w:sz w:val="21"/>
          <w:szCs w:val="21"/>
        </w:rPr>
      </w:pPr>
      <w:r w:rsidRPr="00584282">
        <w:rPr>
          <w:rFonts w:hAnsi="ＭＳ Ｐ明朝" w:hint="eastAsia"/>
          <w:sz w:val="21"/>
          <w:szCs w:val="21"/>
        </w:rPr>
        <w:t xml:space="preserve">　　同上　地先</w:t>
      </w:r>
    </w:p>
    <w:p w:rsidR="00241534" w:rsidRPr="00584282" w:rsidRDefault="00241534" w:rsidP="00241534">
      <w:pPr>
        <w:pStyle w:val="a3"/>
        <w:outlineLvl w:val="0"/>
        <w:rPr>
          <w:rFonts w:hAnsi="ＭＳ Ｐ明朝"/>
          <w:sz w:val="21"/>
          <w:szCs w:val="21"/>
        </w:rPr>
      </w:pPr>
    </w:p>
    <w:p w:rsidR="00DC2E9C" w:rsidRPr="00584282" w:rsidRDefault="00DC2E9C" w:rsidP="00241534">
      <w:pPr>
        <w:pStyle w:val="a3"/>
        <w:outlineLvl w:val="0"/>
        <w:rPr>
          <w:rFonts w:hAnsi="ＭＳ Ｐ明朝"/>
          <w:sz w:val="21"/>
          <w:szCs w:val="21"/>
        </w:rPr>
      </w:pPr>
    </w:p>
    <w:p w:rsidR="00DC2E9C" w:rsidRPr="00584282" w:rsidRDefault="008C5C95" w:rsidP="00241534">
      <w:pPr>
        <w:pStyle w:val="a3"/>
        <w:outlineLvl w:val="0"/>
        <w:rPr>
          <w:rFonts w:hAnsi="ＭＳ Ｐ明朝"/>
          <w:sz w:val="21"/>
          <w:szCs w:val="21"/>
        </w:rPr>
      </w:pPr>
      <w:r w:rsidRPr="00584282">
        <w:rPr>
          <w:rFonts w:hAnsi="ＭＳ Ｐ明朝" w:hint="eastAsia"/>
          <w:sz w:val="21"/>
          <w:szCs w:val="21"/>
        </w:rPr>
        <w:t xml:space="preserve">３　</w:t>
      </w:r>
      <w:r w:rsidR="00DC2E9C" w:rsidRPr="00584282">
        <w:rPr>
          <w:rFonts w:hAnsi="ＭＳ Ｐ明朝" w:hint="eastAsia"/>
          <w:sz w:val="21"/>
          <w:szCs w:val="21"/>
        </w:rPr>
        <w:t>添付書</w:t>
      </w:r>
    </w:p>
    <w:p w:rsidR="00DC2E9C" w:rsidRPr="00584282" w:rsidRDefault="00DC2E9C" w:rsidP="00241534">
      <w:pPr>
        <w:pStyle w:val="a3"/>
        <w:outlineLvl w:val="0"/>
        <w:rPr>
          <w:rFonts w:hAnsi="ＭＳ Ｐ明朝"/>
          <w:sz w:val="21"/>
          <w:szCs w:val="21"/>
        </w:rPr>
      </w:pPr>
      <w:r w:rsidRPr="00584282">
        <w:rPr>
          <w:rFonts w:hAnsi="ＭＳ Ｐ明朝" w:hint="eastAsia"/>
          <w:sz w:val="21"/>
          <w:szCs w:val="21"/>
        </w:rPr>
        <w:t xml:space="preserve">　　</w:t>
      </w:r>
    </w:p>
    <w:p w:rsidR="008C5C95" w:rsidRPr="00584282" w:rsidRDefault="00DC2E9C" w:rsidP="00241534">
      <w:pPr>
        <w:pStyle w:val="a3"/>
        <w:outlineLvl w:val="0"/>
        <w:rPr>
          <w:rFonts w:hAnsi="ＭＳ Ｐ明朝"/>
          <w:sz w:val="21"/>
          <w:szCs w:val="21"/>
        </w:rPr>
      </w:pPr>
      <w:r w:rsidRPr="00584282">
        <w:rPr>
          <w:rFonts w:hAnsi="ＭＳ Ｐ明朝" w:hint="eastAsia"/>
          <w:sz w:val="21"/>
          <w:szCs w:val="21"/>
        </w:rPr>
        <w:t xml:space="preserve">　　同意書、公図写、境界確定図</w:t>
      </w:r>
    </w:p>
    <w:p w:rsidR="008C5C95" w:rsidRPr="00584282" w:rsidRDefault="008C5C95" w:rsidP="00DC2E9C">
      <w:pPr>
        <w:ind w:right="1688"/>
        <w:rPr>
          <w:rFonts w:ascii="ＭＳ Ｐ明朝" w:eastAsia="ＭＳ Ｐ明朝" w:hAnsi="Century" w:cs="Times New Roman"/>
          <w:spacing w:val="10"/>
          <w:szCs w:val="21"/>
        </w:rPr>
      </w:pPr>
    </w:p>
    <w:p w:rsidR="00984FAC" w:rsidRPr="00584282" w:rsidRDefault="00984FAC" w:rsidP="000F27B9">
      <w:pPr>
        <w:rPr>
          <w:szCs w:val="21"/>
        </w:rPr>
      </w:pPr>
    </w:p>
    <w:p w:rsidR="00984FAC" w:rsidRPr="00584282" w:rsidRDefault="00984FAC" w:rsidP="000F27B9">
      <w:pPr>
        <w:rPr>
          <w:szCs w:val="21"/>
        </w:rPr>
      </w:pPr>
    </w:p>
    <w:p w:rsidR="00984FAC" w:rsidRPr="00584282" w:rsidRDefault="00984FAC" w:rsidP="000F27B9">
      <w:pPr>
        <w:rPr>
          <w:szCs w:val="21"/>
        </w:rPr>
      </w:pPr>
    </w:p>
    <w:p w:rsidR="00241534" w:rsidRPr="00584282" w:rsidRDefault="00241534" w:rsidP="000F27B9">
      <w:pPr>
        <w:rPr>
          <w:szCs w:val="21"/>
        </w:rPr>
      </w:pPr>
    </w:p>
    <w:p w:rsidR="00241534" w:rsidRPr="00584282" w:rsidRDefault="00241534" w:rsidP="000F27B9">
      <w:pPr>
        <w:rPr>
          <w:szCs w:val="21"/>
        </w:rPr>
      </w:pPr>
    </w:p>
    <w:p w:rsidR="00241534" w:rsidRPr="00584282" w:rsidRDefault="00241534" w:rsidP="000F27B9">
      <w:pPr>
        <w:rPr>
          <w:szCs w:val="21"/>
        </w:rPr>
      </w:pPr>
    </w:p>
    <w:p w:rsidR="00241534" w:rsidRPr="00584282" w:rsidRDefault="00241534" w:rsidP="000F27B9">
      <w:pPr>
        <w:rPr>
          <w:szCs w:val="21"/>
        </w:rPr>
      </w:pPr>
    </w:p>
    <w:p w:rsidR="00241534" w:rsidRPr="00584282" w:rsidRDefault="00241534" w:rsidP="000F27B9">
      <w:pPr>
        <w:rPr>
          <w:szCs w:val="21"/>
        </w:rPr>
      </w:pPr>
    </w:p>
    <w:p w:rsidR="00241534" w:rsidRPr="00584282" w:rsidRDefault="00241534" w:rsidP="00241534">
      <w:r w:rsidRPr="00584282">
        <w:rPr>
          <w:rFonts w:hint="eastAsia"/>
        </w:rPr>
        <w:t>様式第６号</w:t>
      </w:r>
    </w:p>
    <w:p w:rsidR="00241534" w:rsidRPr="00584282" w:rsidRDefault="00241534" w:rsidP="00241534">
      <w:pPr>
        <w:jc w:val="center"/>
      </w:pPr>
      <w:r w:rsidRPr="00584282">
        <w:rPr>
          <w:rFonts w:hint="eastAsia"/>
        </w:rPr>
        <w:t>境界確定協議申出書</w:t>
      </w:r>
    </w:p>
    <w:p w:rsidR="00241534" w:rsidRPr="00584282" w:rsidRDefault="00241534" w:rsidP="00241534">
      <w:pPr>
        <w:jc w:val="right"/>
      </w:pPr>
      <w:r w:rsidRPr="00584282">
        <w:rPr>
          <w:rFonts w:hint="eastAsia"/>
        </w:rPr>
        <w:t xml:space="preserve">　　　　　　　　　　　　　　　　　　　　　　　　　　　　　　　年　　月　　日</w:t>
      </w:r>
    </w:p>
    <w:p w:rsidR="00241534" w:rsidRPr="00584282" w:rsidRDefault="00241534" w:rsidP="00241534">
      <w:r w:rsidRPr="00584282">
        <w:rPr>
          <w:rFonts w:hint="eastAsia"/>
        </w:rPr>
        <w:t xml:space="preserve">　　島田市長</w:t>
      </w:r>
    </w:p>
    <w:p w:rsidR="00241534" w:rsidRPr="00584282" w:rsidRDefault="00241534" w:rsidP="00241534">
      <w:r w:rsidRPr="00584282">
        <w:rPr>
          <w:rFonts w:hint="eastAsia"/>
        </w:rPr>
        <w:t xml:space="preserve">　　　　　　　　　　　　　　　　　　　　　　所在地</w:t>
      </w:r>
    </w:p>
    <w:p w:rsidR="00241534" w:rsidRPr="00584282" w:rsidRDefault="00241534" w:rsidP="00241534">
      <w:r w:rsidRPr="00584282">
        <w:rPr>
          <w:rFonts w:hint="eastAsia"/>
        </w:rPr>
        <w:t xml:space="preserve">　　　　　　　　　　　　　　　　　　申出者　名称</w:t>
      </w:r>
    </w:p>
    <w:p w:rsidR="00241534" w:rsidRPr="00584282" w:rsidRDefault="00241534" w:rsidP="00241534">
      <w:r w:rsidRPr="00584282">
        <w:rPr>
          <w:rFonts w:hint="eastAsia"/>
        </w:rPr>
        <w:t xml:space="preserve">　　　　　　　　　　　　　　　　　　　　　　代表者職・氏名　　　　　　　　　　</w:t>
      </w:r>
      <w:r w:rsidR="00D95055" w:rsidRPr="00584282">
        <w:rPr>
          <w:rFonts w:hint="eastAsia"/>
        </w:rPr>
        <w:t>㊞</w:t>
      </w:r>
    </w:p>
    <w:p w:rsidR="00241534" w:rsidRPr="00584282" w:rsidRDefault="00241534" w:rsidP="00241534">
      <w:pPr>
        <w:ind w:firstLineChars="2200" w:firstLine="4620"/>
      </w:pPr>
      <w:r w:rsidRPr="00584282">
        <w:rPr>
          <w:rFonts w:hint="eastAsia"/>
        </w:rPr>
        <w:t>所在地</w:t>
      </w:r>
    </w:p>
    <w:p w:rsidR="00241534" w:rsidRPr="00584282" w:rsidRDefault="00241534" w:rsidP="00241534">
      <w:r w:rsidRPr="00584282">
        <w:rPr>
          <w:rFonts w:hint="eastAsia"/>
        </w:rPr>
        <w:t xml:space="preserve">　　　　　　　　　　　　　　　　　　担当者　所属</w:t>
      </w:r>
    </w:p>
    <w:p w:rsidR="00241534" w:rsidRPr="00584282" w:rsidRDefault="00241534" w:rsidP="00241534">
      <w:r w:rsidRPr="00584282">
        <w:rPr>
          <w:rFonts w:hint="eastAsia"/>
        </w:rPr>
        <w:t xml:space="preserve">　　　　　　　　　　　　　　　　　　　　　　職・氏名</w:t>
      </w:r>
    </w:p>
    <w:p w:rsidR="00241534" w:rsidRPr="00584282" w:rsidRDefault="00241534" w:rsidP="00241534">
      <w:r w:rsidRPr="00584282">
        <w:rPr>
          <w:rFonts w:hint="eastAsia"/>
        </w:rPr>
        <w:t xml:space="preserve">　　　　　　　　　　　　　　　　　　　　　　</w:t>
      </w:r>
      <w:r w:rsidR="00D263F0" w:rsidRPr="00584282">
        <w:rPr>
          <w:rFonts w:hint="eastAsia"/>
        </w:rPr>
        <w:t>電話番号</w:t>
      </w:r>
    </w:p>
    <w:p w:rsidR="00241534" w:rsidRPr="00584282" w:rsidRDefault="00D263F0" w:rsidP="00241534">
      <w:r w:rsidRPr="00584282">
        <w:rPr>
          <w:rFonts w:hint="eastAsia"/>
        </w:rPr>
        <w:t xml:space="preserve">　　　　　　　　　　　　　　　　　　　　　　所在地</w:t>
      </w:r>
    </w:p>
    <w:p w:rsidR="00241534" w:rsidRPr="00584282" w:rsidRDefault="00D263F0" w:rsidP="00241534">
      <w:r w:rsidRPr="00584282">
        <w:rPr>
          <w:rFonts w:hint="eastAsia"/>
        </w:rPr>
        <w:t xml:space="preserve">　　　　　　　　　　　　　　　　　　受託者　名称</w:t>
      </w:r>
    </w:p>
    <w:p w:rsidR="00241534" w:rsidRPr="00584282" w:rsidRDefault="00D263F0" w:rsidP="00D263F0">
      <w:pPr>
        <w:jc w:val="right"/>
      </w:pPr>
      <w:r w:rsidRPr="00584282">
        <w:rPr>
          <w:rFonts w:hint="eastAsia"/>
        </w:rPr>
        <w:t xml:space="preserve">代表者職・氏名　　　　　　　　　　</w:t>
      </w:r>
      <w:r w:rsidR="00D95055" w:rsidRPr="00584282">
        <w:rPr>
          <w:rFonts w:hint="eastAsia"/>
        </w:rPr>
        <w:t>㊞</w:t>
      </w:r>
    </w:p>
    <w:p w:rsidR="00241534" w:rsidRPr="00584282" w:rsidRDefault="00241534" w:rsidP="00241534"/>
    <w:p w:rsidR="00F62B9D" w:rsidRPr="00584282" w:rsidRDefault="00241534" w:rsidP="00241534">
      <w:r w:rsidRPr="00584282">
        <w:rPr>
          <w:rFonts w:hint="eastAsia"/>
        </w:rPr>
        <w:t xml:space="preserve">　　</w:t>
      </w:r>
      <w:r w:rsidR="00D263F0" w:rsidRPr="00584282">
        <w:rPr>
          <w:rFonts w:hint="eastAsia"/>
        </w:rPr>
        <w:t>次のとおり</w:t>
      </w:r>
      <w:r w:rsidR="00D95055" w:rsidRPr="00584282">
        <w:rPr>
          <w:rFonts w:hint="eastAsia"/>
        </w:rPr>
        <w:t>市有</w:t>
      </w:r>
      <w:r w:rsidR="00D263F0" w:rsidRPr="00584282">
        <w:rPr>
          <w:rFonts w:hint="eastAsia"/>
        </w:rPr>
        <w:t>地に隣接する</w:t>
      </w:r>
      <w:r w:rsidRPr="00584282">
        <w:rPr>
          <w:rFonts w:hint="eastAsia"/>
        </w:rPr>
        <w:t>土地と</w:t>
      </w:r>
      <w:r w:rsidR="00D95055" w:rsidRPr="00584282">
        <w:rPr>
          <w:rFonts w:hint="eastAsia"/>
        </w:rPr>
        <w:t>市有地</w:t>
      </w:r>
      <w:r w:rsidRPr="00584282">
        <w:rPr>
          <w:rFonts w:hint="eastAsia"/>
        </w:rPr>
        <w:t>の境界</w:t>
      </w:r>
      <w:r w:rsidR="00F62B9D" w:rsidRPr="00584282">
        <w:rPr>
          <w:rFonts w:hint="eastAsia"/>
        </w:rPr>
        <w:t>の</w:t>
      </w:r>
      <w:r w:rsidRPr="00584282">
        <w:rPr>
          <w:rFonts w:hint="eastAsia"/>
        </w:rPr>
        <w:t>確定</w:t>
      </w:r>
      <w:r w:rsidR="00F62B9D" w:rsidRPr="00584282">
        <w:rPr>
          <w:rFonts w:hint="eastAsia"/>
        </w:rPr>
        <w:t>の協議を申し出ます。</w:t>
      </w:r>
    </w:p>
    <w:p w:rsidR="00241534" w:rsidRPr="00584282" w:rsidRDefault="00241534" w:rsidP="00241534"/>
    <w:p w:rsidR="00241534" w:rsidRPr="00584282" w:rsidRDefault="00241534" w:rsidP="00241534">
      <w:pPr>
        <w:jc w:val="center"/>
      </w:pPr>
      <w:r w:rsidRPr="00584282">
        <w:rPr>
          <w:rFonts w:hint="eastAsia"/>
        </w:rPr>
        <w:t>記</w:t>
      </w:r>
    </w:p>
    <w:p w:rsidR="00241534" w:rsidRPr="00584282" w:rsidRDefault="00241534" w:rsidP="00241534"/>
    <w:p w:rsidR="00241534" w:rsidRPr="00584282" w:rsidRDefault="00241534" w:rsidP="00241534">
      <w:r w:rsidRPr="00584282">
        <w:rPr>
          <w:rFonts w:hint="eastAsia"/>
        </w:rPr>
        <w:t xml:space="preserve">１　</w:t>
      </w:r>
      <w:r w:rsidR="00F62B9D" w:rsidRPr="00584282">
        <w:rPr>
          <w:rFonts w:hint="eastAsia"/>
        </w:rPr>
        <w:t>申出</w:t>
      </w:r>
      <w:r w:rsidRPr="00584282">
        <w:rPr>
          <w:rFonts w:hint="eastAsia"/>
        </w:rPr>
        <w:t>地</w:t>
      </w:r>
      <w:r w:rsidR="00F62B9D" w:rsidRPr="00584282">
        <w:rPr>
          <w:rFonts w:hint="eastAsia"/>
        </w:rPr>
        <w:t xml:space="preserve">　　</w:t>
      </w:r>
      <w:r w:rsidRPr="00584282">
        <w:rPr>
          <w:rFonts w:hint="eastAsia"/>
        </w:rPr>
        <w:t>島田市</w:t>
      </w:r>
    </w:p>
    <w:p w:rsidR="00241534" w:rsidRPr="00584282" w:rsidRDefault="00241534" w:rsidP="00241534">
      <w:r w:rsidRPr="00584282">
        <w:rPr>
          <w:rFonts w:hint="eastAsia"/>
        </w:rPr>
        <w:t xml:space="preserve">２　</w:t>
      </w:r>
      <w:r w:rsidR="00F62B9D" w:rsidRPr="00584282">
        <w:rPr>
          <w:rFonts w:hint="eastAsia"/>
        </w:rPr>
        <w:t>境界確定に係る公用地　　　島田市</w:t>
      </w:r>
    </w:p>
    <w:p w:rsidR="00241534" w:rsidRPr="00584282" w:rsidRDefault="00241534" w:rsidP="00241534">
      <w:r w:rsidRPr="00584282">
        <w:rPr>
          <w:rFonts w:hint="eastAsia"/>
        </w:rPr>
        <w:t>３　境界を確定する公共物の種類</w:t>
      </w:r>
      <w:r w:rsidR="00F62B9D" w:rsidRPr="00584282">
        <w:rPr>
          <w:rFonts w:hint="eastAsia"/>
        </w:rPr>
        <w:t>及び名称</w:t>
      </w:r>
    </w:p>
    <w:p w:rsidR="00F62B9D" w:rsidRPr="00584282" w:rsidRDefault="00F62B9D" w:rsidP="00F62B9D">
      <w:r w:rsidRPr="00584282">
        <w:rPr>
          <w:rFonts w:hint="eastAsia"/>
        </w:rPr>
        <w:t>（１）種類　　市道・法定外道路･準用河川・普通河川</w:t>
      </w:r>
    </w:p>
    <w:p w:rsidR="00F62B9D" w:rsidRPr="00584282" w:rsidRDefault="00F62B9D" w:rsidP="00F62B9D">
      <w:r w:rsidRPr="00584282">
        <w:rPr>
          <w:rFonts w:hint="eastAsia"/>
        </w:rPr>
        <w:t>（２）名称</w:t>
      </w:r>
    </w:p>
    <w:p w:rsidR="00241534" w:rsidRPr="00584282" w:rsidRDefault="00241534" w:rsidP="00241534">
      <w:r w:rsidRPr="00584282">
        <w:rPr>
          <w:rFonts w:hint="eastAsia"/>
        </w:rPr>
        <w:t xml:space="preserve">４　</w:t>
      </w:r>
      <w:r w:rsidR="00F62B9D" w:rsidRPr="00584282">
        <w:rPr>
          <w:rFonts w:hint="eastAsia"/>
        </w:rPr>
        <w:t>申出の</w:t>
      </w:r>
      <w:r w:rsidRPr="00584282">
        <w:rPr>
          <w:rFonts w:hint="eastAsia"/>
        </w:rPr>
        <w:t>理由</w:t>
      </w:r>
      <w:r w:rsidR="00F62B9D" w:rsidRPr="00584282">
        <w:rPr>
          <w:rFonts w:hint="eastAsia"/>
        </w:rPr>
        <w:t xml:space="preserve">　　地積更正・分筆登記・売買･その他（　　　　）</w:t>
      </w:r>
    </w:p>
    <w:p w:rsidR="00241534" w:rsidRPr="00584282" w:rsidRDefault="00241534" w:rsidP="00241534">
      <w:r w:rsidRPr="00584282">
        <w:rPr>
          <w:rFonts w:hint="eastAsia"/>
        </w:rPr>
        <w:t xml:space="preserve">５　</w:t>
      </w:r>
      <w:r w:rsidR="00F62B9D" w:rsidRPr="00584282">
        <w:rPr>
          <w:rFonts w:hint="eastAsia"/>
        </w:rPr>
        <w:t>都市計画区域の区分　　内　・　外</w:t>
      </w:r>
    </w:p>
    <w:p w:rsidR="00F62B9D" w:rsidRPr="00584282" w:rsidRDefault="00241534" w:rsidP="00241534">
      <w:r w:rsidRPr="00584282">
        <w:rPr>
          <w:rFonts w:hint="eastAsia"/>
        </w:rPr>
        <w:t xml:space="preserve">６　</w:t>
      </w:r>
      <w:r w:rsidR="00F62B9D" w:rsidRPr="00584282">
        <w:rPr>
          <w:rFonts w:hint="eastAsia"/>
        </w:rPr>
        <w:t>借地人・借家人等の有無　　有　・　無</w:t>
      </w:r>
    </w:p>
    <w:p w:rsidR="00F62B9D" w:rsidRPr="00584282" w:rsidRDefault="00F62B9D" w:rsidP="00241534">
      <w:r w:rsidRPr="00584282">
        <w:rPr>
          <w:rFonts w:hint="eastAsia"/>
        </w:rPr>
        <w:t xml:space="preserve">７　</w:t>
      </w:r>
      <w:r w:rsidR="00241534" w:rsidRPr="00584282">
        <w:rPr>
          <w:rFonts w:hint="eastAsia"/>
        </w:rPr>
        <w:t>添付図書</w:t>
      </w:r>
    </w:p>
    <w:p w:rsidR="00F62B9D" w:rsidRPr="00584282" w:rsidRDefault="00F62B9D" w:rsidP="00F62B9D">
      <w:r w:rsidRPr="00584282">
        <w:rPr>
          <w:rFonts w:hint="eastAsia"/>
        </w:rPr>
        <w:t>（１）案内</w:t>
      </w:r>
      <w:r w:rsidR="00241534" w:rsidRPr="00584282">
        <w:rPr>
          <w:rFonts w:hint="eastAsia"/>
        </w:rPr>
        <w:t>図</w:t>
      </w:r>
    </w:p>
    <w:p w:rsidR="00241534" w:rsidRPr="00584282" w:rsidRDefault="001219A6" w:rsidP="00F62B9D">
      <w:r>
        <w:rPr>
          <w:rFonts w:hint="eastAsia"/>
        </w:rPr>
        <w:t>（２）登記全部事項証明書</w:t>
      </w:r>
      <w:bookmarkStart w:id="0" w:name="_GoBack"/>
      <w:bookmarkEnd w:id="0"/>
    </w:p>
    <w:p w:rsidR="00F62B9D" w:rsidRPr="00584282" w:rsidRDefault="00F62B9D" w:rsidP="00F62B9D">
      <w:r w:rsidRPr="00584282">
        <w:rPr>
          <w:rFonts w:hint="eastAsia"/>
        </w:rPr>
        <w:t>（３）隣接地所有者等一覧表</w:t>
      </w:r>
    </w:p>
    <w:p w:rsidR="00F62B9D" w:rsidRPr="00584282" w:rsidRDefault="00F62B9D" w:rsidP="00F62B9D">
      <w:r w:rsidRPr="00584282">
        <w:rPr>
          <w:rFonts w:hint="eastAsia"/>
        </w:rPr>
        <w:t>（４）公図の写し</w:t>
      </w:r>
    </w:p>
    <w:p w:rsidR="00F62B9D" w:rsidRPr="00584282" w:rsidRDefault="00F62B9D" w:rsidP="00F62B9D">
      <w:pPr>
        <w:rPr>
          <w:szCs w:val="21"/>
        </w:rPr>
      </w:pPr>
      <w:r w:rsidRPr="00584282">
        <w:rPr>
          <w:rFonts w:hint="eastAsia"/>
        </w:rPr>
        <w:t>（５）地積測量図</w:t>
      </w:r>
    </w:p>
    <w:p w:rsidR="00241534" w:rsidRPr="00584282" w:rsidRDefault="00F62B9D" w:rsidP="000F27B9">
      <w:pPr>
        <w:rPr>
          <w:szCs w:val="21"/>
        </w:rPr>
      </w:pPr>
      <w:r w:rsidRPr="00584282">
        <w:rPr>
          <w:rFonts w:hint="eastAsia"/>
          <w:szCs w:val="21"/>
        </w:rPr>
        <w:t>（６）実測平面図</w:t>
      </w:r>
    </w:p>
    <w:p w:rsidR="00F62B9D" w:rsidRPr="00584282" w:rsidRDefault="00F62B9D" w:rsidP="000F27B9">
      <w:pPr>
        <w:rPr>
          <w:szCs w:val="21"/>
        </w:rPr>
      </w:pPr>
      <w:r w:rsidRPr="00584282">
        <w:rPr>
          <w:rFonts w:hint="eastAsia"/>
          <w:szCs w:val="21"/>
        </w:rPr>
        <w:t>（７）道路及び河川等の横断面図</w:t>
      </w:r>
    </w:p>
    <w:p w:rsidR="00F62B9D" w:rsidRPr="00584282" w:rsidRDefault="00F62B9D" w:rsidP="000F27B9">
      <w:pPr>
        <w:rPr>
          <w:szCs w:val="21"/>
        </w:rPr>
      </w:pPr>
      <w:r w:rsidRPr="00584282">
        <w:rPr>
          <w:rFonts w:hint="eastAsia"/>
          <w:szCs w:val="21"/>
        </w:rPr>
        <w:t>（８）その他（　　　　　　　　　　　　）</w:t>
      </w:r>
    </w:p>
    <w:p w:rsidR="00F62B9D" w:rsidRPr="00584282" w:rsidRDefault="00424A2C" w:rsidP="000F27B9">
      <w:pPr>
        <w:rPr>
          <w:szCs w:val="21"/>
        </w:rPr>
      </w:pPr>
      <w:r w:rsidRPr="00584282">
        <w:rPr>
          <w:rFonts w:hint="eastAsia"/>
          <w:szCs w:val="21"/>
        </w:rPr>
        <w:t>様式第７号</w:t>
      </w:r>
    </w:p>
    <w:p w:rsidR="00424A2C" w:rsidRPr="00584282" w:rsidRDefault="00424A2C" w:rsidP="000F27B9">
      <w:pPr>
        <w:rPr>
          <w:szCs w:val="21"/>
        </w:rPr>
      </w:pPr>
    </w:p>
    <w:p w:rsidR="00424A2C" w:rsidRPr="00584282" w:rsidRDefault="00424A2C" w:rsidP="00424A2C">
      <w:pPr>
        <w:jc w:val="center"/>
        <w:rPr>
          <w:szCs w:val="21"/>
        </w:rPr>
      </w:pPr>
      <w:r w:rsidRPr="00584282">
        <w:rPr>
          <w:rFonts w:hint="eastAsia"/>
          <w:szCs w:val="21"/>
        </w:rPr>
        <w:t>境界確定証明書交付申請書</w:t>
      </w:r>
    </w:p>
    <w:p w:rsidR="00424A2C" w:rsidRPr="00584282" w:rsidRDefault="00424A2C" w:rsidP="00424A2C">
      <w:pPr>
        <w:jc w:val="right"/>
        <w:rPr>
          <w:szCs w:val="21"/>
        </w:rPr>
      </w:pPr>
      <w:r w:rsidRPr="00584282">
        <w:rPr>
          <w:rFonts w:hint="eastAsia"/>
          <w:szCs w:val="21"/>
        </w:rPr>
        <w:t>年　　月　　日</w:t>
      </w:r>
    </w:p>
    <w:p w:rsidR="00424A2C" w:rsidRPr="00584282" w:rsidRDefault="00424A2C" w:rsidP="000F27B9">
      <w:pPr>
        <w:rPr>
          <w:szCs w:val="21"/>
        </w:rPr>
      </w:pPr>
      <w:r w:rsidRPr="00584282">
        <w:rPr>
          <w:rFonts w:hint="eastAsia"/>
          <w:szCs w:val="21"/>
        </w:rPr>
        <w:t>島田市長</w:t>
      </w:r>
    </w:p>
    <w:p w:rsidR="00111050" w:rsidRPr="00584282" w:rsidRDefault="00111050" w:rsidP="00111050">
      <w:pPr>
        <w:ind w:firstLineChars="2200" w:firstLine="4620"/>
      </w:pPr>
      <w:r w:rsidRPr="00584282">
        <w:rPr>
          <w:rFonts w:hint="eastAsia"/>
        </w:rPr>
        <w:t>住所</w:t>
      </w:r>
    </w:p>
    <w:p w:rsidR="00111050" w:rsidRPr="00584282" w:rsidRDefault="00111050" w:rsidP="00111050">
      <w:r w:rsidRPr="00584282">
        <w:rPr>
          <w:rFonts w:hint="eastAsia"/>
        </w:rPr>
        <w:t xml:space="preserve">　　　　　　　　　　　　　　　　　　申請者　氏名　　　　　　　　　　　　　　</w:t>
      </w:r>
      <w:r w:rsidR="00D95055" w:rsidRPr="00584282">
        <w:rPr>
          <w:rFonts w:hint="eastAsia"/>
        </w:rPr>
        <w:t xml:space="preserve">　㊞</w:t>
      </w:r>
    </w:p>
    <w:p w:rsidR="00111050" w:rsidRPr="00584282" w:rsidRDefault="00111050" w:rsidP="00111050">
      <w:r w:rsidRPr="00584282">
        <w:rPr>
          <w:rFonts w:hint="eastAsia"/>
        </w:rPr>
        <w:t xml:space="preserve">　　　　　　　　　　　　　　　　　　　　　　電話番号</w:t>
      </w:r>
    </w:p>
    <w:p w:rsidR="00111050" w:rsidRPr="00584282" w:rsidRDefault="00111050" w:rsidP="00111050"/>
    <w:p w:rsidR="00111050" w:rsidRPr="00584282" w:rsidRDefault="00111050" w:rsidP="00D95055">
      <w:r w:rsidRPr="00584282">
        <w:rPr>
          <w:rFonts w:hint="eastAsia"/>
        </w:rPr>
        <w:t xml:space="preserve">　　</w:t>
      </w:r>
      <w:r w:rsidR="00D95055" w:rsidRPr="00584282">
        <w:rPr>
          <w:rFonts w:hint="eastAsia"/>
        </w:rPr>
        <w:t>次のとおり市有地に隣接する土地と市有地の境界の確定に係る証明書の交付を申請します。</w:t>
      </w:r>
    </w:p>
    <w:p w:rsidR="00111050" w:rsidRPr="00584282" w:rsidRDefault="00111050" w:rsidP="00111050"/>
    <w:p w:rsidR="00111050" w:rsidRPr="00584282" w:rsidRDefault="00111050" w:rsidP="00111050">
      <w:pPr>
        <w:jc w:val="center"/>
      </w:pPr>
      <w:r w:rsidRPr="00584282">
        <w:rPr>
          <w:rFonts w:hint="eastAsia"/>
        </w:rPr>
        <w:t>記</w:t>
      </w:r>
    </w:p>
    <w:p w:rsidR="00111050" w:rsidRPr="00584282" w:rsidRDefault="00111050" w:rsidP="00111050">
      <w:r w:rsidRPr="00584282">
        <w:rPr>
          <w:rFonts w:hint="eastAsia"/>
        </w:rPr>
        <w:t xml:space="preserve">１　</w:t>
      </w:r>
      <w:r w:rsidR="00D95055" w:rsidRPr="00584282">
        <w:rPr>
          <w:rFonts w:hint="eastAsia"/>
        </w:rPr>
        <w:t>申請</w:t>
      </w:r>
      <w:r w:rsidRPr="00584282">
        <w:rPr>
          <w:rFonts w:hint="eastAsia"/>
        </w:rPr>
        <w:t>地　　島田市</w:t>
      </w:r>
    </w:p>
    <w:p w:rsidR="00111050" w:rsidRPr="00584282" w:rsidRDefault="00111050" w:rsidP="00111050"/>
    <w:p w:rsidR="00111050" w:rsidRPr="00584282" w:rsidRDefault="00111050" w:rsidP="00111050">
      <w:r w:rsidRPr="00584282">
        <w:rPr>
          <w:rFonts w:hint="eastAsia"/>
        </w:rPr>
        <w:t>２　境界確定に係る</w:t>
      </w:r>
      <w:r w:rsidR="00D95055" w:rsidRPr="00584282">
        <w:rPr>
          <w:rFonts w:hint="eastAsia"/>
        </w:rPr>
        <w:t>市有</w:t>
      </w:r>
      <w:r w:rsidRPr="00584282">
        <w:rPr>
          <w:rFonts w:hint="eastAsia"/>
        </w:rPr>
        <w:t>地　　　島田市</w:t>
      </w:r>
    </w:p>
    <w:p w:rsidR="00111050" w:rsidRPr="00584282" w:rsidRDefault="00111050" w:rsidP="00111050"/>
    <w:p w:rsidR="00111050" w:rsidRPr="00584282" w:rsidRDefault="00111050" w:rsidP="00111050">
      <w:r w:rsidRPr="00584282">
        <w:rPr>
          <w:rFonts w:hint="eastAsia"/>
        </w:rPr>
        <w:t>３　境界を確定</w:t>
      </w:r>
      <w:r w:rsidR="00D95055" w:rsidRPr="00584282">
        <w:rPr>
          <w:rFonts w:hint="eastAsia"/>
        </w:rPr>
        <w:t>した</w:t>
      </w:r>
      <w:r w:rsidRPr="00584282">
        <w:rPr>
          <w:rFonts w:hint="eastAsia"/>
        </w:rPr>
        <w:t>公共物の種類及び名称</w:t>
      </w:r>
    </w:p>
    <w:p w:rsidR="00111050" w:rsidRPr="00584282" w:rsidRDefault="00111050" w:rsidP="00111050">
      <w:r w:rsidRPr="00584282">
        <w:rPr>
          <w:rFonts w:hint="eastAsia"/>
        </w:rPr>
        <w:t>（１）種類　　市道・法定外道路･準用河川・普通河川</w:t>
      </w:r>
    </w:p>
    <w:p w:rsidR="00111050" w:rsidRPr="00584282" w:rsidRDefault="00111050" w:rsidP="00111050">
      <w:r w:rsidRPr="00584282">
        <w:rPr>
          <w:rFonts w:hint="eastAsia"/>
        </w:rPr>
        <w:t>（２）名称</w:t>
      </w:r>
    </w:p>
    <w:p w:rsidR="00111050" w:rsidRPr="00584282" w:rsidRDefault="00111050" w:rsidP="00111050"/>
    <w:p w:rsidR="00111050" w:rsidRPr="00584282" w:rsidRDefault="00111050" w:rsidP="00111050">
      <w:r w:rsidRPr="00584282">
        <w:rPr>
          <w:rFonts w:hint="eastAsia"/>
        </w:rPr>
        <w:t>４　申出の理由　　地積更正・分筆登記・売買･その他（　　　　）</w:t>
      </w:r>
    </w:p>
    <w:p w:rsidR="00111050" w:rsidRPr="00584282" w:rsidRDefault="00111050" w:rsidP="00111050"/>
    <w:p w:rsidR="00111050" w:rsidRPr="00584282" w:rsidRDefault="00111050" w:rsidP="00111050">
      <w:r w:rsidRPr="00584282">
        <w:rPr>
          <w:rFonts w:hint="eastAsia"/>
        </w:rPr>
        <w:t>５　確定年月日　　　　年　　月　　日（　　　　第　　　　　号）</w:t>
      </w:r>
    </w:p>
    <w:p w:rsidR="00111050" w:rsidRPr="00584282" w:rsidRDefault="00111050" w:rsidP="000F27B9">
      <w:pPr>
        <w:rPr>
          <w:szCs w:val="21"/>
        </w:rPr>
      </w:pPr>
    </w:p>
    <w:p w:rsidR="00424A2C" w:rsidRPr="00584282" w:rsidRDefault="00111050" w:rsidP="000F27B9">
      <w:pPr>
        <w:rPr>
          <w:szCs w:val="21"/>
        </w:rPr>
      </w:pPr>
      <w:r w:rsidRPr="00584282">
        <w:rPr>
          <w:rFonts w:hint="eastAsia"/>
          <w:szCs w:val="21"/>
        </w:rPr>
        <w:t>６　証明書交付部数　　　　　　　部</w:t>
      </w:r>
    </w:p>
    <w:p w:rsidR="00111050" w:rsidRPr="00584282" w:rsidRDefault="00111050" w:rsidP="00111050">
      <w:pPr>
        <w:rPr>
          <w:szCs w:val="21"/>
        </w:rPr>
      </w:pPr>
    </w:p>
    <w:p w:rsidR="00111050" w:rsidRPr="00584282" w:rsidRDefault="00111050" w:rsidP="00111050">
      <w:pPr>
        <w:rPr>
          <w:szCs w:val="21"/>
        </w:rPr>
      </w:pPr>
      <w:r w:rsidRPr="00584282">
        <w:rPr>
          <w:rFonts w:hint="eastAsia"/>
          <w:szCs w:val="21"/>
        </w:rPr>
        <w:t>７　添付図書</w:t>
      </w:r>
    </w:p>
    <w:p w:rsidR="00111050" w:rsidRPr="00584282" w:rsidRDefault="00111050" w:rsidP="00111050">
      <w:pPr>
        <w:rPr>
          <w:szCs w:val="21"/>
        </w:rPr>
      </w:pPr>
      <w:r w:rsidRPr="00584282">
        <w:rPr>
          <w:rFonts w:hint="eastAsia"/>
          <w:szCs w:val="21"/>
        </w:rPr>
        <w:t>（１）案内図</w:t>
      </w:r>
    </w:p>
    <w:p w:rsidR="00111050" w:rsidRPr="00584282" w:rsidRDefault="00111050" w:rsidP="00111050">
      <w:pPr>
        <w:rPr>
          <w:szCs w:val="21"/>
        </w:rPr>
      </w:pPr>
      <w:r w:rsidRPr="00584282">
        <w:rPr>
          <w:rFonts w:hint="eastAsia"/>
          <w:szCs w:val="21"/>
        </w:rPr>
        <w:t>（２）委任状</w:t>
      </w:r>
    </w:p>
    <w:p w:rsidR="00111050" w:rsidRPr="00584282" w:rsidRDefault="00111050" w:rsidP="00111050">
      <w:pPr>
        <w:rPr>
          <w:szCs w:val="21"/>
        </w:rPr>
      </w:pPr>
      <w:r w:rsidRPr="00584282">
        <w:rPr>
          <w:rFonts w:hint="eastAsia"/>
          <w:szCs w:val="21"/>
        </w:rPr>
        <w:t>（３）印鑑証明書</w:t>
      </w:r>
    </w:p>
    <w:p w:rsidR="00111050" w:rsidRPr="00584282" w:rsidRDefault="00111050" w:rsidP="00111050">
      <w:pPr>
        <w:rPr>
          <w:szCs w:val="21"/>
        </w:rPr>
      </w:pPr>
      <w:r w:rsidRPr="00584282">
        <w:rPr>
          <w:rFonts w:hint="eastAsia"/>
          <w:szCs w:val="21"/>
        </w:rPr>
        <w:t>（４）登記事項全部証明書</w:t>
      </w:r>
    </w:p>
    <w:p w:rsidR="00111050" w:rsidRPr="00584282" w:rsidRDefault="00111050" w:rsidP="00111050">
      <w:pPr>
        <w:rPr>
          <w:szCs w:val="21"/>
        </w:rPr>
      </w:pPr>
      <w:r w:rsidRPr="00584282">
        <w:rPr>
          <w:rFonts w:hint="eastAsia"/>
          <w:szCs w:val="21"/>
        </w:rPr>
        <w:t>（５）公図の写し</w:t>
      </w:r>
    </w:p>
    <w:p w:rsidR="00111050" w:rsidRPr="00584282" w:rsidRDefault="00111050" w:rsidP="00111050">
      <w:pPr>
        <w:rPr>
          <w:szCs w:val="21"/>
        </w:rPr>
      </w:pPr>
      <w:r w:rsidRPr="00584282">
        <w:rPr>
          <w:rFonts w:hint="eastAsia"/>
          <w:szCs w:val="21"/>
        </w:rPr>
        <w:t>（６）実測平面図</w:t>
      </w:r>
    </w:p>
    <w:p w:rsidR="00111050" w:rsidRPr="00584282" w:rsidRDefault="00111050" w:rsidP="00111050">
      <w:pPr>
        <w:rPr>
          <w:szCs w:val="21"/>
        </w:rPr>
      </w:pPr>
      <w:r w:rsidRPr="00584282">
        <w:rPr>
          <w:rFonts w:hint="eastAsia"/>
          <w:szCs w:val="21"/>
        </w:rPr>
        <w:t>（７）道路及び河川等の横断面図</w:t>
      </w:r>
    </w:p>
    <w:p w:rsidR="00111050" w:rsidRPr="00584282" w:rsidRDefault="00111050" w:rsidP="00111050">
      <w:pPr>
        <w:rPr>
          <w:szCs w:val="21"/>
        </w:rPr>
      </w:pPr>
      <w:r w:rsidRPr="00584282">
        <w:rPr>
          <w:rFonts w:hint="eastAsia"/>
          <w:szCs w:val="21"/>
        </w:rPr>
        <w:t>（８）その他（　　　　　　　　　　　　）</w:t>
      </w:r>
    </w:p>
    <w:p w:rsidR="00111050" w:rsidRPr="00584282" w:rsidRDefault="00111050" w:rsidP="00111050">
      <w:pPr>
        <w:rPr>
          <w:szCs w:val="21"/>
        </w:rPr>
      </w:pPr>
      <w:r w:rsidRPr="00584282">
        <w:rPr>
          <w:rFonts w:hint="eastAsia"/>
          <w:szCs w:val="21"/>
        </w:rPr>
        <w:t>様式第８号</w:t>
      </w:r>
    </w:p>
    <w:p w:rsidR="00111050" w:rsidRPr="00584282" w:rsidRDefault="00111050" w:rsidP="00111050">
      <w:pPr>
        <w:rPr>
          <w:szCs w:val="21"/>
        </w:rPr>
      </w:pPr>
    </w:p>
    <w:p w:rsidR="00111050" w:rsidRPr="00584282" w:rsidRDefault="00111050" w:rsidP="00111050">
      <w:pPr>
        <w:jc w:val="right"/>
        <w:rPr>
          <w:szCs w:val="21"/>
        </w:rPr>
      </w:pPr>
      <w:r w:rsidRPr="00584282">
        <w:rPr>
          <w:rFonts w:hint="eastAsia"/>
          <w:szCs w:val="21"/>
        </w:rPr>
        <w:t>第　　　号</w:t>
      </w:r>
    </w:p>
    <w:p w:rsidR="00111050" w:rsidRPr="00584282" w:rsidRDefault="00111050" w:rsidP="00111050">
      <w:pPr>
        <w:jc w:val="right"/>
        <w:rPr>
          <w:szCs w:val="21"/>
        </w:rPr>
      </w:pPr>
      <w:r w:rsidRPr="00584282">
        <w:rPr>
          <w:rFonts w:hint="eastAsia"/>
          <w:szCs w:val="21"/>
        </w:rPr>
        <w:t>年　　月　　日</w:t>
      </w:r>
    </w:p>
    <w:p w:rsidR="00111050" w:rsidRPr="00584282" w:rsidRDefault="00111050" w:rsidP="00111050">
      <w:pPr>
        <w:jc w:val="left"/>
        <w:rPr>
          <w:szCs w:val="21"/>
        </w:rPr>
      </w:pPr>
    </w:p>
    <w:p w:rsidR="00111050" w:rsidRPr="00584282" w:rsidRDefault="00111050" w:rsidP="00111050">
      <w:pPr>
        <w:jc w:val="left"/>
        <w:rPr>
          <w:szCs w:val="21"/>
        </w:rPr>
      </w:pPr>
      <w:r w:rsidRPr="00584282">
        <w:rPr>
          <w:rFonts w:hint="eastAsia"/>
          <w:szCs w:val="21"/>
        </w:rPr>
        <w:t xml:space="preserve">　　　　　　　　　様</w:t>
      </w:r>
    </w:p>
    <w:p w:rsidR="00111050" w:rsidRPr="00584282" w:rsidRDefault="00111050" w:rsidP="00111050">
      <w:pPr>
        <w:jc w:val="left"/>
        <w:rPr>
          <w:szCs w:val="21"/>
        </w:rPr>
      </w:pPr>
    </w:p>
    <w:p w:rsidR="00111050" w:rsidRPr="00584282" w:rsidRDefault="00111050" w:rsidP="00111050">
      <w:pPr>
        <w:jc w:val="right"/>
        <w:rPr>
          <w:szCs w:val="21"/>
        </w:rPr>
      </w:pPr>
      <w:r w:rsidRPr="00584282">
        <w:rPr>
          <w:rFonts w:hint="eastAsia"/>
          <w:szCs w:val="21"/>
        </w:rPr>
        <w:t xml:space="preserve">島田市長　　氏　　　名　　</w:t>
      </w:r>
      <w:r w:rsidR="00D95055" w:rsidRPr="00584282">
        <w:rPr>
          <w:rFonts w:hint="eastAsia"/>
        </w:rPr>
        <w:t>㊞</w:t>
      </w:r>
    </w:p>
    <w:p w:rsidR="00111050" w:rsidRPr="00584282" w:rsidRDefault="00111050" w:rsidP="00111050">
      <w:pPr>
        <w:jc w:val="left"/>
        <w:rPr>
          <w:szCs w:val="21"/>
        </w:rPr>
      </w:pPr>
    </w:p>
    <w:p w:rsidR="00111050" w:rsidRPr="00584282" w:rsidRDefault="00111050" w:rsidP="00111050">
      <w:pPr>
        <w:jc w:val="center"/>
        <w:rPr>
          <w:szCs w:val="21"/>
        </w:rPr>
      </w:pPr>
      <w:r w:rsidRPr="00584282">
        <w:rPr>
          <w:rFonts w:hint="eastAsia"/>
          <w:szCs w:val="21"/>
        </w:rPr>
        <w:t>境界確定証明書</w:t>
      </w:r>
    </w:p>
    <w:p w:rsidR="00111050" w:rsidRPr="00584282" w:rsidRDefault="00111050" w:rsidP="00111050">
      <w:pPr>
        <w:jc w:val="left"/>
        <w:rPr>
          <w:szCs w:val="21"/>
        </w:rPr>
      </w:pPr>
    </w:p>
    <w:p w:rsidR="00111050" w:rsidRPr="00584282" w:rsidRDefault="00E05AF8" w:rsidP="00111050">
      <w:pPr>
        <w:jc w:val="left"/>
        <w:rPr>
          <w:szCs w:val="21"/>
        </w:rPr>
      </w:pPr>
      <w:r w:rsidRPr="00584282">
        <w:rPr>
          <w:rFonts w:hint="eastAsia"/>
          <w:szCs w:val="21"/>
        </w:rPr>
        <w:t xml:space="preserve">　</w:t>
      </w:r>
      <w:r w:rsidR="00D95055" w:rsidRPr="00584282">
        <w:rPr>
          <w:rFonts w:hint="eastAsia"/>
          <w:szCs w:val="21"/>
        </w:rPr>
        <w:t>市</w:t>
      </w:r>
      <w:r w:rsidRPr="00584282">
        <w:rPr>
          <w:rFonts w:hint="eastAsia"/>
          <w:szCs w:val="21"/>
        </w:rPr>
        <w:t>有地に隣接する土地と</w:t>
      </w:r>
      <w:r w:rsidR="00D95055" w:rsidRPr="00584282">
        <w:rPr>
          <w:rFonts w:hint="eastAsia"/>
          <w:szCs w:val="21"/>
        </w:rPr>
        <w:t>市</w:t>
      </w:r>
      <w:r w:rsidRPr="00584282">
        <w:rPr>
          <w:rFonts w:hint="eastAsia"/>
          <w:szCs w:val="21"/>
        </w:rPr>
        <w:t>有地の境界が　　　　年　　月　　日（　　　　第　　号）に次のとおり確定したことを証明します。</w:t>
      </w:r>
    </w:p>
    <w:p w:rsidR="00E05AF8" w:rsidRPr="00584282" w:rsidRDefault="00E05AF8" w:rsidP="00111050">
      <w:pPr>
        <w:jc w:val="left"/>
        <w:rPr>
          <w:szCs w:val="21"/>
        </w:rPr>
      </w:pPr>
    </w:p>
    <w:p w:rsidR="00E05AF8" w:rsidRPr="00584282" w:rsidRDefault="00E05AF8" w:rsidP="00E05AF8">
      <w:pPr>
        <w:jc w:val="left"/>
        <w:rPr>
          <w:szCs w:val="21"/>
        </w:rPr>
      </w:pPr>
      <w:r w:rsidRPr="00584282">
        <w:rPr>
          <w:rFonts w:hint="eastAsia"/>
          <w:szCs w:val="21"/>
        </w:rPr>
        <w:t xml:space="preserve">１　</w:t>
      </w:r>
      <w:r w:rsidR="00D95055" w:rsidRPr="00584282">
        <w:rPr>
          <w:rFonts w:hint="eastAsia"/>
          <w:szCs w:val="21"/>
        </w:rPr>
        <w:t>申請</w:t>
      </w:r>
      <w:r w:rsidRPr="00584282">
        <w:rPr>
          <w:rFonts w:hint="eastAsia"/>
          <w:szCs w:val="21"/>
        </w:rPr>
        <w:t>地　　島田市</w:t>
      </w:r>
    </w:p>
    <w:p w:rsidR="00E05AF8" w:rsidRPr="00584282" w:rsidRDefault="00E05AF8" w:rsidP="00E05AF8">
      <w:pPr>
        <w:jc w:val="left"/>
        <w:rPr>
          <w:szCs w:val="21"/>
        </w:rPr>
      </w:pPr>
    </w:p>
    <w:p w:rsidR="00E05AF8" w:rsidRPr="00584282" w:rsidRDefault="00E05AF8" w:rsidP="00E05AF8">
      <w:pPr>
        <w:jc w:val="left"/>
        <w:rPr>
          <w:szCs w:val="21"/>
        </w:rPr>
      </w:pPr>
      <w:r w:rsidRPr="00584282">
        <w:rPr>
          <w:rFonts w:hint="eastAsia"/>
          <w:szCs w:val="21"/>
        </w:rPr>
        <w:t>２　境界確定に係る</w:t>
      </w:r>
      <w:r w:rsidR="00D95055" w:rsidRPr="00584282">
        <w:rPr>
          <w:rFonts w:hint="eastAsia"/>
          <w:szCs w:val="21"/>
        </w:rPr>
        <w:t>市有</w:t>
      </w:r>
      <w:r w:rsidRPr="00584282">
        <w:rPr>
          <w:rFonts w:hint="eastAsia"/>
          <w:szCs w:val="21"/>
        </w:rPr>
        <w:t>地　　　島田市</w:t>
      </w:r>
    </w:p>
    <w:p w:rsidR="00E05AF8" w:rsidRPr="00584282" w:rsidRDefault="00E05AF8" w:rsidP="00E05AF8">
      <w:pPr>
        <w:jc w:val="left"/>
        <w:rPr>
          <w:szCs w:val="21"/>
        </w:rPr>
      </w:pPr>
    </w:p>
    <w:p w:rsidR="00E05AF8" w:rsidRPr="00584282" w:rsidRDefault="00E05AF8" w:rsidP="00E05AF8">
      <w:pPr>
        <w:jc w:val="left"/>
        <w:rPr>
          <w:szCs w:val="21"/>
        </w:rPr>
      </w:pPr>
      <w:r w:rsidRPr="00584282">
        <w:rPr>
          <w:rFonts w:hint="eastAsia"/>
          <w:szCs w:val="21"/>
        </w:rPr>
        <w:t>３　境界を確定</w:t>
      </w:r>
      <w:r w:rsidR="00D95055" w:rsidRPr="00584282">
        <w:rPr>
          <w:rFonts w:hint="eastAsia"/>
          <w:szCs w:val="21"/>
        </w:rPr>
        <w:t>した</w:t>
      </w:r>
      <w:r w:rsidRPr="00584282">
        <w:rPr>
          <w:rFonts w:hint="eastAsia"/>
          <w:szCs w:val="21"/>
        </w:rPr>
        <w:t>公共物の種類及び名称</w:t>
      </w:r>
    </w:p>
    <w:p w:rsidR="00E05AF8" w:rsidRPr="00584282" w:rsidRDefault="00E05AF8" w:rsidP="00E05AF8">
      <w:pPr>
        <w:jc w:val="left"/>
        <w:rPr>
          <w:szCs w:val="21"/>
        </w:rPr>
      </w:pPr>
      <w:r w:rsidRPr="00584282">
        <w:rPr>
          <w:rFonts w:hint="eastAsia"/>
          <w:szCs w:val="21"/>
        </w:rPr>
        <w:t>（１）種類　　市道・法定外道路･準用河川・普通河川</w:t>
      </w:r>
    </w:p>
    <w:p w:rsidR="00E05AF8" w:rsidRPr="00584282" w:rsidRDefault="00E05AF8" w:rsidP="00E05AF8">
      <w:pPr>
        <w:jc w:val="left"/>
        <w:rPr>
          <w:szCs w:val="21"/>
        </w:rPr>
      </w:pPr>
      <w:r w:rsidRPr="00584282">
        <w:rPr>
          <w:rFonts w:hint="eastAsia"/>
          <w:szCs w:val="21"/>
        </w:rPr>
        <w:t>（２）名称</w:t>
      </w:r>
    </w:p>
    <w:p w:rsidR="00E05AF8" w:rsidRPr="00584282" w:rsidRDefault="00E05AF8" w:rsidP="00E05AF8">
      <w:pPr>
        <w:jc w:val="left"/>
        <w:rPr>
          <w:szCs w:val="21"/>
        </w:rPr>
      </w:pPr>
    </w:p>
    <w:p w:rsidR="00E05AF8" w:rsidRPr="00584282" w:rsidRDefault="00E05AF8" w:rsidP="00E05AF8">
      <w:pPr>
        <w:jc w:val="left"/>
        <w:rPr>
          <w:szCs w:val="21"/>
        </w:rPr>
      </w:pPr>
      <w:r w:rsidRPr="00584282">
        <w:rPr>
          <w:rFonts w:hint="eastAsia"/>
          <w:szCs w:val="21"/>
        </w:rPr>
        <w:t>４　確定した境界　　別添の境界確定図に朱書きされた境界線のとおり</w:t>
      </w:r>
    </w:p>
    <w:sectPr w:rsidR="00E05AF8" w:rsidRPr="005842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B9"/>
    <w:rsid w:val="000B7025"/>
    <w:rsid w:val="000F1F58"/>
    <w:rsid w:val="000F27B9"/>
    <w:rsid w:val="00111050"/>
    <w:rsid w:val="001219A6"/>
    <w:rsid w:val="00241534"/>
    <w:rsid w:val="0025322A"/>
    <w:rsid w:val="002B5766"/>
    <w:rsid w:val="0035349C"/>
    <w:rsid w:val="003D6617"/>
    <w:rsid w:val="00424A2C"/>
    <w:rsid w:val="00450686"/>
    <w:rsid w:val="00475A6B"/>
    <w:rsid w:val="004821C0"/>
    <w:rsid w:val="00507442"/>
    <w:rsid w:val="00584282"/>
    <w:rsid w:val="0064769E"/>
    <w:rsid w:val="006B0E36"/>
    <w:rsid w:val="006C0596"/>
    <w:rsid w:val="008C5C95"/>
    <w:rsid w:val="00924096"/>
    <w:rsid w:val="00984FAC"/>
    <w:rsid w:val="00A7441C"/>
    <w:rsid w:val="00BA697C"/>
    <w:rsid w:val="00BF6008"/>
    <w:rsid w:val="00C91506"/>
    <w:rsid w:val="00CA3EEB"/>
    <w:rsid w:val="00D263F0"/>
    <w:rsid w:val="00D95055"/>
    <w:rsid w:val="00DA5389"/>
    <w:rsid w:val="00DC2E9C"/>
    <w:rsid w:val="00E05AF8"/>
    <w:rsid w:val="00E1365D"/>
    <w:rsid w:val="00EB2A6E"/>
    <w:rsid w:val="00F62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A76E64-577A-462A-85E1-4D125491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8C5C95"/>
    <w:rPr>
      <w:rFonts w:ascii="ＭＳ Ｐ明朝" w:eastAsia="ＭＳ Ｐ明朝" w:hAnsi="Century" w:cs="Times New Roman"/>
      <w:spacing w:val="10"/>
      <w:sz w:val="24"/>
      <w:szCs w:val="20"/>
    </w:rPr>
  </w:style>
  <w:style w:type="character" w:customStyle="1" w:styleId="a4">
    <w:name w:val="本文 (文字)"/>
    <w:basedOn w:val="a0"/>
    <w:link w:val="a3"/>
    <w:rsid w:val="008C5C95"/>
    <w:rPr>
      <w:rFonts w:ascii="ＭＳ Ｐ明朝" w:eastAsia="ＭＳ Ｐ明朝" w:hAnsi="Century" w:cs="Times New Roman"/>
      <w:spacing w:val="10"/>
      <w:sz w:val="24"/>
      <w:szCs w:val="20"/>
    </w:rPr>
  </w:style>
  <w:style w:type="paragraph" w:styleId="a5">
    <w:name w:val="Date"/>
    <w:basedOn w:val="a"/>
    <w:next w:val="a"/>
    <w:link w:val="a6"/>
    <w:semiHidden/>
    <w:unhideWhenUsed/>
    <w:rsid w:val="008C5C95"/>
    <w:rPr>
      <w:rFonts w:ascii="ＭＳ Ｐ明朝" w:eastAsia="ＭＳ Ｐ明朝" w:hAnsi="Century" w:cs="Times New Roman"/>
      <w:spacing w:val="10"/>
      <w:szCs w:val="20"/>
    </w:rPr>
  </w:style>
  <w:style w:type="character" w:customStyle="1" w:styleId="a6">
    <w:name w:val="日付 (文字)"/>
    <w:basedOn w:val="a0"/>
    <w:link w:val="a5"/>
    <w:semiHidden/>
    <w:rsid w:val="008C5C95"/>
    <w:rPr>
      <w:rFonts w:ascii="ＭＳ Ｐ明朝" w:eastAsia="ＭＳ Ｐ明朝" w:hAnsi="Century" w:cs="Times New Roman"/>
      <w:spacing w:val="10"/>
      <w:szCs w:val="20"/>
    </w:rPr>
  </w:style>
  <w:style w:type="paragraph" w:styleId="a7">
    <w:name w:val="Note Heading"/>
    <w:basedOn w:val="a"/>
    <w:next w:val="a"/>
    <w:link w:val="a8"/>
    <w:semiHidden/>
    <w:unhideWhenUsed/>
    <w:rsid w:val="008C5C95"/>
    <w:pPr>
      <w:jc w:val="center"/>
    </w:pPr>
    <w:rPr>
      <w:rFonts w:ascii="ＭＳ Ｐ明朝" w:eastAsia="ＭＳ 明朝" w:hAnsi="Century" w:cs="Times New Roman"/>
      <w:spacing w:val="10"/>
      <w:kern w:val="21"/>
      <w:position w:val="-6"/>
      <w:szCs w:val="20"/>
    </w:rPr>
  </w:style>
  <w:style w:type="character" w:customStyle="1" w:styleId="a8">
    <w:name w:val="記 (文字)"/>
    <w:basedOn w:val="a0"/>
    <w:link w:val="a7"/>
    <w:semiHidden/>
    <w:rsid w:val="008C5C95"/>
    <w:rPr>
      <w:rFonts w:ascii="ＭＳ Ｐ明朝" w:eastAsia="ＭＳ 明朝" w:hAnsi="Century" w:cs="Times New Roman"/>
      <w:spacing w:val="10"/>
      <w:kern w:val="21"/>
      <w:position w:val="-6"/>
      <w:szCs w:val="20"/>
    </w:rPr>
  </w:style>
  <w:style w:type="paragraph" w:styleId="a9">
    <w:name w:val="Balloon Text"/>
    <w:basedOn w:val="a"/>
    <w:link w:val="aa"/>
    <w:uiPriority w:val="99"/>
    <w:semiHidden/>
    <w:unhideWhenUsed/>
    <w:rsid w:val="00E05A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5A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86FA6-885C-4ABE-AB80-DEB2EC04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7076876B</Template>
  <TotalTime>24</TotalTime>
  <Pages>8</Pages>
  <Words>689</Words>
  <Characters>3929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島田市役所</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大石 晃樹</cp:lastModifiedBy>
  <cp:revision>14</cp:revision>
  <cp:lastPrinted>2022-10-20T02:06:00Z</cp:lastPrinted>
  <dcterms:created xsi:type="dcterms:W3CDTF">2021-04-20T23:50:00Z</dcterms:created>
  <dcterms:modified xsi:type="dcterms:W3CDTF">2023-02-28T01:43:00Z</dcterms:modified>
</cp:coreProperties>
</file>