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C7" w:rsidRPr="00A36F21" w:rsidRDefault="00226FC7" w:rsidP="00226FC7">
      <w:pPr>
        <w:rPr>
          <w:rFonts w:ascii="ＭＳ 明朝" w:eastAsia="ＭＳ 明朝" w:hAnsi="ＭＳ 明朝" w:cs="Times New Roman"/>
          <w:color w:val="000000" w:themeColor="text1"/>
          <w:spacing w:val="6"/>
          <w:sz w:val="21"/>
          <w:szCs w:val="21"/>
        </w:rPr>
      </w:pPr>
      <w:bookmarkStart w:id="0" w:name="_GoBack"/>
      <w:bookmarkEnd w:id="0"/>
      <w:r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様式</w:t>
      </w:r>
      <w:r w:rsidR="00AC7821"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７</w:t>
      </w:r>
      <w:r w:rsidRPr="00A36F21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（実施要領</w:t>
      </w:r>
      <w:r w:rsidR="00912630" w:rsidRPr="00A36F21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９</w:t>
      </w:r>
      <w:r w:rsidR="00D46211" w:rsidRPr="00A36F21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 xml:space="preserve">　</w:t>
      </w:r>
      <w:r w:rsidRPr="00A36F21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関係）</w:t>
      </w: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2"/>
          <w:szCs w:val="22"/>
        </w:rPr>
      </w:pP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2"/>
          <w:szCs w:val="22"/>
        </w:rPr>
      </w:pPr>
    </w:p>
    <w:p w:rsidR="00226FC7" w:rsidRPr="00A36F21" w:rsidRDefault="00D05CE9" w:rsidP="00226FC7">
      <w:pPr>
        <w:jc w:val="center"/>
        <w:rPr>
          <w:rFonts w:ascii="ＭＳ 明朝" w:eastAsia="ＭＳ 明朝" w:hAnsi="ＭＳ 明朝"/>
          <w:color w:val="000000" w:themeColor="text1"/>
          <w:spacing w:val="6"/>
        </w:rPr>
      </w:pPr>
      <w:r w:rsidRPr="00A36F21">
        <w:rPr>
          <w:rFonts w:ascii="ＭＳ 明朝" w:eastAsia="ＭＳ 明朝" w:hAnsi="ＭＳ 明朝" w:hint="eastAsia"/>
          <w:color w:val="000000" w:themeColor="text1"/>
          <w:spacing w:val="6"/>
        </w:rPr>
        <w:t>企画提案提出書</w:t>
      </w: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</w:p>
    <w:p w:rsidR="00226FC7" w:rsidRPr="00A36F21" w:rsidRDefault="00825B2C" w:rsidP="00226FC7">
      <w:pPr>
        <w:ind w:firstLineChars="100" w:firstLine="222"/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  <w:r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旧</w:t>
      </w:r>
      <w:r w:rsidR="00226FC7"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島田市</w:t>
      </w:r>
      <w:r w:rsidR="00A61825"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立</w:t>
      </w:r>
      <w:r w:rsidR="00C5425E"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神座</w:t>
      </w:r>
      <w:r w:rsidR="002C4E93"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小学校利活用事業</w:t>
      </w:r>
      <w:r w:rsidR="001C0085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者</w:t>
      </w:r>
      <w:r w:rsidR="00D05CE9"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公募型プロポーザルについて、企画提案書</w:t>
      </w:r>
      <w:r w:rsidR="00226FC7"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を提出します。</w:t>
      </w:r>
    </w:p>
    <w:p w:rsidR="00226FC7" w:rsidRPr="00A36F21" w:rsidRDefault="00226FC7" w:rsidP="00226FC7">
      <w:pPr>
        <w:ind w:firstLineChars="100" w:firstLine="222"/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  <w:r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なお、添付資料については、事実に相違ないことを誓約します。</w:t>
      </w: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</w:p>
    <w:p w:rsidR="00226FC7" w:rsidRPr="00A36F21" w:rsidRDefault="00226FC7" w:rsidP="00226FC7">
      <w:pPr>
        <w:jc w:val="right"/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  <w:r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令和　　年　　月　　日</w:t>
      </w: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  <w:r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島田市長</w:t>
      </w: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</w:p>
    <w:p w:rsidR="00226FC7" w:rsidRPr="00A36F21" w:rsidRDefault="00226FC7" w:rsidP="00226FC7">
      <w:pPr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</w:p>
    <w:p w:rsidR="00226FC7" w:rsidRPr="00A36F21" w:rsidRDefault="00226FC7" w:rsidP="00226FC7">
      <w:pPr>
        <w:spacing w:afterLines="50" w:after="166"/>
        <w:ind w:firstLineChars="1500" w:firstLine="3330"/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  <w:r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（提出者）</w:t>
      </w:r>
    </w:p>
    <w:p w:rsidR="00226FC7" w:rsidRPr="00A36F21" w:rsidRDefault="00226FC7" w:rsidP="00226FC7">
      <w:pPr>
        <w:spacing w:afterLines="50" w:after="166"/>
        <w:ind w:firstLineChars="1600" w:firstLine="3552"/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  <w:r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所在地</w:t>
      </w:r>
    </w:p>
    <w:p w:rsidR="00226FC7" w:rsidRPr="00A36F21" w:rsidRDefault="00226FC7" w:rsidP="00226FC7">
      <w:pPr>
        <w:spacing w:afterLines="50" w:after="166"/>
        <w:ind w:firstLineChars="1600" w:firstLine="3552"/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  <w:r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法人</w:t>
      </w:r>
      <w:r w:rsidR="00036E33"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等</w:t>
      </w:r>
      <w:r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の商号又は名称</w:t>
      </w:r>
    </w:p>
    <w:p w:rsidR="00502DF3" w:rsidRPr="00A36F21" w:rsidRDefault="00226FC7" w:rsidP="00226FC7">
      <w:pPr>
        <w:spacing w:afterLines="50" w:after="166"/>
        <w:ind w:firstLineChars="1600" w:firstLine="3552"/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  <w:r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代表者職</w:t>
      </w:r>
      <w:r w:rsidR="00560395"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名</w:t>
      </w:r>
    </w:p>
    <w:p w:rsidR="00226FC7" w:rsidRPr="00A36F21" w:rsidRDefault="00502DF3" w:rsidP="00502DF3">
      <w:pPr>
        <w:spacing w:afterLines="50" w:after="166"/>
        <w:ind w:firstLineChars="1600" w:firstLine="3552"/>
        <w:rPr>
          <w:rFonts w:ascii="ＭＳ 明朝" w:eastAsia="ＭＳ 明朝" w:hAnsi="ＭＳ 明朝"/>
          <w:color w:val="000000" w:themeColor="text1"/>
          <w:spacing w:val="6"/>
          <w:sz w:val="21"/>
          <w:szCs w:val="21"/>
        </w:rPr>
      </w:pPr>
      <w:r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代表者</w:t>
      </w:r>
      <w:r w:rsidR="00226FC7" w:rsidRPr="00A36F21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氏名　　　　　　　　　　　　印</w:t>
      </w:r>
    </w:p>
    <w:p w:rsidR="000F67FE" w:rsidRPr="00A36F21" w:rsidRDefault="000F67FE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670A02" w:rsidRPr="00A36F21" w:rsidRDefault="00670A02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670A02" w:rsidRPr="00A36F21" w:rsidRDefault="00670A02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670A02" w:rsidRPr="00A36F21" w:rsidRDefault="00670A02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670A02" w:rsidRPr="00A36F21" w:rsidRDefault="00670A02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670A02" w:rsidRPr="00A36F21" w:rsidRDefault="00670A02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670A02" w:rsidRPr="00A36F21" w:rsidRDefault="00670A02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670A02" w:rsidRPr="00A36F21" w:rsidRDefault="00670A02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670A02" w:rsidRPr="00A36F21" w:rsidRDefault="00670A02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670A02" w:rsidRPr="00A36F21" w:rsidRDefault="00670A02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670A02" w:rsidRPr="00A36F21" w:rsidRDefault="00670A02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670A02" w:rsidRPr="00A36F21" w:rsidRDefault="00670A02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670A02" w:rsidRPr="00A36F21" w:rsidRDefault="00670A02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670A02" w:rsidRPr="00A36F21" w:rsidRDefault="00670A02" w:rsidP="00472830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sectPr w:rsidR="00670A02" w:rsidRPr="00A36F21" w:rsidSect="00472830">
      <w:pgSz w:w="11906" w:h="16838" w:code="9"/>
      <w:pgMar w:top="993" w:right="1274" w:bottom="1135" w:left="1259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28" w:rsidRDefault="00734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34F28" w:rsidRDefault="00734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28" w:rsidRDefault="00734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34F28" w:rsidRDefault="00734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055"/>
    <w:multiLevelType w:val="hybridMultilevel"/>
    <w:tmpl w:val="3E3CD06C"/>
    <w:lvl w:ilvl="0" w:tplc="BEB24C4C">
      <w:start w:val="1"/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hint="eastAsia"/>
      </w:rPr>
    </w:lvl>
    <w:lvl w:ilvl="1" w:tplc="3B9E8B1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A7A1A66"/>
    <w:multiLevelType w:val="hybridMultilevel"/>
    <w:tmpl w:val="EB92ED80"/>
    <w:lvl w:ilvl="0" w:tplc="FD7E787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27648E"/>
    <w:multiLevelType w:val="hybridMultilevel"/>
    <w:tmpl w:val="96049F74"/>
    <w:lvl w:ilvl="0" w:tplc="04F21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27D6804"/>
    <w:multiLevelType w:val="hybridMultilevel"/>
    <w:tmpl w:val="B4A46F2E"/>
    <w:lvl w:ilvl="0" w:tplc="D72A19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436463"/>
    <w:multiLevelType w:val="hybridMultilevel"/>
    <w:tmpl w:val="D67C1486"/>
    <w:lvl w:ilvl="0" w:tplc="C34235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22110C4E"/>
    <w:multiLevelType w:val="hybridMultilevel"/>
    <w:tmpl w:val="C00AC4E8"/>
    <w:lvl w:ilvl="0" w:tplc="B82288E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eastAsia"/>
      </w:rPr>
    </w:lvl>
    <w:lvl w:ilvl="1" w:tplc="8BF25A90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264E467E"/>
    <w:multiLevelType w:val="hybridMultilevel"/>
    <w:tmpl w:val="E0606150"/>
    <w:lvl w:ilvl="0" w:tplc="E2382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26CD44DA"/>
    <w:multiLevelType w:val="hybridMultilevel"/>
    <w:tmpl w:val="B5D2BCCE"/>
    <w:lvl w:ilvl="0" w:tplc="BCFA46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E41797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9" w15:restartNumberingAfterBreak="0">
    <w:nsid w:val="47D32F29"/>
    <w:multiLevelType w:val="hybridMultilevel"/>
    <w:tmpl w:val="1A88469A"/>
    <w:lvl w:ilvl="0" w:tplc="AEDCE2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C326C0"/>
    <w:multiLevelType w:val="hybridMultilevel"/>
    <w:tmpl w:val="10B67F46"/>
    <w:lvl w:ilvl="0" w:tplc="3B8CD4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49811CD6"/>
    <w:multiLevelType w:val="hybridMultilevel"/>
    <w:tmpl w:val="428437DE"/>
    <w:lvl w:ilvl="0" w:tplc="C3D2060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7C4B64"/>
    <w:multiLevelType w:val="hybridMultilevel"/>
    <w:tmpl w:val="70A4C3FA"/>
    <w:lvl w:ilvl="0" w:tplc="87AEA5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524A1616"/>
    <w:multiLevelType w:val="hybridMultilevel"/>
    <w:tmpl w:val="6C4AB104"/>
    <w:lvl w:ilvl="0" w:tplc="8EDE8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524D2A53"/>
    <w:multiLevelType w:val="hybridMultilevel"/>
    <w:tmpl w:val="F06E5D4A"/>
    <w:lvl w:ilvl="0" w:tplc="B074F5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5" w15:restartNumberingAfterBreak="0">
    <w:nsid w:val="5E053798"/>
    <w:multiLevelType w:val="hybridMultilevel"/>
    <w:tmpl w:val="0F00DCEC"/>
    <w:lvl w:ilvl="0" w:tplc="B922F07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656D6072"/>
    <w:multiLevelType w:val="hybridMultilevel"/>
    <w:tmpl w:val="7556F860"/>
    <w:lvl w:ilvl="0" w:tplc="D292E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717307F1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72F3300F"/>
    <w:multiLevelType w:val="multilevel"/>
    <w:tmpl w:val="F06E5D4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9" w15:restartNumberingAfterBreak="0">
    <w:nsid w:val="7A0431CB"/>
    <w:multiLevelType w:val="hybridMultilevel"/>
    <w:tmpl w:val="E152C08C"/>
    <w:lvl w:ilvl="0" w:tplc="6750F620">
      <w:numFmt w:val="bullet"/>
      <w:lvlText w:val="・"/>
      <w:lvlJc w:val="left"/>
      <w:pPr>
        <w:ind w:left="91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139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81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3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65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07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9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91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30" w:hanging="42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0"/>
  </w:num>
  <w:num w:numId="5">
    <w:abstractNumId w:val="13"/>
  </w:num>
  <w:num w:numId="6">
    <w:abstractNumId w:val="12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18"/>
  </w:num>
  <w:num w:numId="12">
    <w:abstractNumId w:val="17"/>
  </w:num>
  <w:num w:numId="13">
    <w:abstractNumId w:val="8"/>
  </w:num>
  <w:num w:numId="14">
    <w:abstractNumId w:val="15"/>
  </w:num>
  <w:num w:numId="15">
    <w:abstractNumId w:val="19"/>
  </w:num>
  <w:num w:numId="16">
    <w:abstractNumId w:val="9"/>
  </w:num>
  <w:num w:numId="17">
    <w:abstractNumId w:val="7"/>
  </w:num>
  <w:num w:numId="18">
    <w:abstractNumId w:val="3"/>
  </w:num>
  <w:num w:numId="19">
    <w:abstractNumId w:val="1"/>
  </w:num>
  <w:num w:numId="20">
    <w:abstractNumId w:val="1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20"/>
  <w:drawingGridVerticalSpacing w:val="33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BF"/>
    <w:rsid w:val="00001611"/>
    <w:rsid w:val="0001795D"/>
    <w:rsid w:val="00021B1A"/>
    <w:rsid w:val="000333E9"/>
    <w:rsid w:val="00034498"/>
    <w:rsid w:val="00034C37"/>
    <w:rsid w:val="00036E33"/>
    <w:rsid w:val="00040CB4"/>
    <w:rsid w:val="00042A3C"/>
    <w:rsid w:val="00043540"/>
    <w:rsid w:val="00047FB3"/>
    <w:rsid w:val="00062411"/>
    <w:rsid w:val="000651B2"/>
    <w:rsid w:val="00077CF2"/>
    <w:rsid w:val="00086D18"/>
    <w:rsid w:val="000952C7"/>
    <w:rsid w:val="000B0CEE"/>
    <w:rsid w:val="000B3FEF"/>
    <w:rsid w:val="000C0F6B"/>
    <w:rsid w:val="000F67FE"/>
    <w:rsid w:val="000F7B2C"/>
    <w:rsid w:val="001005E3"/>
    <w:rsid w:val="00102CDC"/>
    <w:rsid w:val="001124E1"/>
    <w:rsid w:val="001143A7"/>
    <w:rsid w:val="0012425A"/>
    <w:rsid w:val="00172878"/>
    <w:rsid w:val="00175D23"/>
    <w:rsid w:val="00176506"/>
    <w:rsid w:val="00181670"/>
    <w:rsid w:val="001B1F70"/>
    <w:rsid w:val="001B43C4"/>
    <w:rsid w:val="001B5F4A"/>
    <w:rsid w:val="001B6D3D"/>
    <w:rsid w:val="001C0085"/>
    <w:rsid w:val="001E1992"/>
    <w:rsid w:val="00200D68"/>
    <w:rsid w:val="00221C7D"/>
    <w:rsid w:val="00226FC7"/>
    <w:rsid w:val="002375AB"/>
    <w:rsid w:val="00243B81"/>
    <w:rsid w:val="0025559F"/>
    <w:rsid w:val="0026127A"/>
    <w:rsid w:val="00265E7F"/>
    <w:rsid w:val="00284DE6"/>
    <w:rsid w:val="00285991"/>
    <w:rsid w:val="002B46F3"/>
    <w:rsid w:val="002C0706"/>
    <w:rsid w:val="002C2F97"/>
    <w:rsid w:val="002C4E93"/>
    <w:rsid w:val="002C5432"/>
    <w:rsid w:val="002C71B9"/>
    <w:rsid w:val="002D5CBF"/>
    <w:rsid w:val="002D70D7"/>
    <w:rsid w:val="002D712A"/>
    <w:rsid w:val="002D74DB"/>
    <w:rsid w:val="002E69D3"/>
    <w:rsid w:val="00302677"/>
    <w:rsid w:val="003063CB"/>
    <w:rsid w:val="00340781"/>
    <w:rsid w:val="0034749B"/>
    <w:rsid w:val="003476E8"/>
    <w:rsid w:val="003639DD"/>
    <w:rsid w:val="00364DD4"/>
    <w:rsid w:val="00373F78"/>
    <w:rsid w:val="003963AB"/>
    <w:rsid w:val="003A7CE7"/>
    <w:rsid w:val="003B0230"/>
    <w:rsid w:val="003C6E89"/>
    <w:rsid w:val="003D02BD"/>
    <w:rsid w:val="003D3D6E"/>
    <w:rsid w:val="003E1A5D"/>
    <w:rsid w:val="00401AD8"/>
    <w:rsid w:val="004235B3"/>
    <w:rsid w:val="004314CB"/>
    <w:rsid w:val="00436621"/>
    <w:rsid w:val="00446862"/>
    <w:rsid w:val="00451A45"/>
    <w:rsid w:val="0045694B"/>
    <w:rsid w:val="00470268"/>
    <w:rsid w:val="00472830"/>
    <w:rsid w:val="00475BF8"/>
    <w:rsid w:val="00491546"/>
    <w:rsid w:val="00496FB5"/>
    <w:rsid w:val="004D0697"/>
    <w:rsid w:val="004E19E4"/>
    <w:rsid w:val="004E561C"/>
    <w:rsid w:val="004F6F9C"/>
    <w:rsid w:val="00502DF3"/>
    <w:rsid w:val="00525D8B"/>
    <w:rsid w:val="00532AF0"/>
    <w:rsid w:val="00533188"/>
    <w:rsid w:val="0054471E"/>
    <w:rsid w:val="00546221"/>
    <w:rsid w:val="00553ADB"/>
    <w:rsid w:val="00560395"/>
    <w:rsid w:val="005656F1"/>
    <w:rsid w:val="00566951"/>
    <w:rsid w:val="005769B3"/>
    <w:rsid w:val="00587D95"/>
    <w:rsid w:val="005B43AC"/>
    <w:rsid w:val="005C2140"/>
    <w:rsid w:val="005C3043"/>
    <w:rsid w:val="005E3757"/>
    <w:rsid w:val="005F5934"/>
    <w:rsid w:val="00612769"/>
    <w:rsid w:val="0061786C"/>
    <w:rsid w:val="006276FA"/>
    <w:rsid w:val="00635B35"/>
    <w:rsid w:val="00670A02"/>
    <w:rsid w:val="006725FF"/>
    <w:rsid w:val="00691EC1"/>
    <w:rsid w:val="006978F3"/>
    <w:rsid w:val="006A24D8"/>
    <w:rsid w:val="006B0CBF"/>
    <w:rsid w:val="006B16C4"/>
    <w:rsid w:val="006C0A7A"/>
    <w:rsid w:val="006C1466"/>
    <w:rsid w:val="006C788C"/>
    <w:rsid w:val="006D23C4"/>
    <w:rsid w:val="006D5AE3"/>
    <w:rsid w:val="006F0FDD"/>
    <w:rsid w:val="006F7DC9"/>
    <w:rsid w:val="00704DD9"/>
    <w:rsid w:val="00705DB0"/>
    <w:rsid w:val="00722AE2"/>
    <w:rsid w:val="00734F28"/>
    <w:rsid w:val="007631E6"/>
    <w:rsid w:val="00773424"/>
    <w:rsid w:val="00782117"/>
    <w:rsid w:val="00797628"/>
    <w:rsid w:val="007C4EA0"/>
    <w:rsid w:val="007E590D"/>
    <w:rsid w:val="00817F1B"/>
    <w:rsid w:val="00820929"/>
    <w:rsid w:val="00825B2C"/>
    <w:rsid w:val="00831091"/>
    <w:rsid w:val="008326DD"/>
    <w:rsid w:val="00836517"/>
    <w:rsid w:val="00867249"/>
    <w:rsid w:val="00877E58"/>
    <w:rsid w:val="0088208B"/>
    <w:rsid w:val="008A0A76"/>
    <w:rsid w:val="008A0ABD"/>
    <w:rsid w:val="008B7407"/>
    <w:rsid w:val="008C24E9"/>
    <w:rsid w:val="008D1535"/>
    <w:rsid w:val="008D59F2"/>
    <w:rsid w:val="008E3DB9"/>
    <w:rsid w:val="00901E3F"/>
    <w:rsid w:val="009059A8"/>
    <w:rsid w:val="00912630"/>
    <w:rsid w:val="00927B71"/>
    <w:rsid w:val="009338AC"/>
    <w:rsid w:val="009363B8"/>
    <w:rsid w:val="00957BF7"/>
    <w:rsid w:val="00957DDE"/>
    <w:rsid w:val="009A16AC"/>
    <w:rsid w:val="009A2461"/>
    <w:rsid w:val="009A66AC"/>
    <w:rsid w:val="009B2D65"/>
    <w:rsid w:val="009D7CAF"/>
    <w:rsid w:val="009E7773"/>
    <w:rsid w:val="009F461A"/>
    <w:rsid w:val="00A04A4C"/>
    <w:rsid w:val="00A27F13"/>
    <w:rsid w:val="00A36F21"/>
    <w:rsid w:val="00A456A5"/>
    <w:rsid w:val="00A603F5"/>
    <w:rsid w:val="00A60449"/>
    <w:rsid w:val="00A61825"/>
    <w:rsid w:val="00A66AA5"/>
    <w:rsid w:val="00A66B04"/>
    <w:rsid w:val="00A74740"/>
    <w:rsid w:val="00A76180"/>
    <w:rsid w:val="00AC7821"/>
    <w:rsid w:val="00AC7E52"/>
    <w:rsid w:val="00B112A8"/>
    <w:rsid w:val="00B217E2"/>
    <w:rsid w:val="00B25A89"/>
    <w:rsid w:val="00B26F60"/>
    <w:rsid w:val="00B32AF3"/>
    <w:rsid w:val="00B73530"/>
    <w:rsid w:val="00B77A4A"/>
    <w:rsid w:val="00B8332F"/>
    <w:rsid w:val="00B8430C"/>
    <w:rsid w:val="00BB6404"/>
    <w:rsid w:val="00BD5C5C"/>
    <w:rsid w:val="00BD7161"/>
    <w:rsid w:val="00BE06D6"/>
    <w:rsid w:val="00BE2AF5"/>
    <w:rsid w:val="00BE4AB1"/>
    <w:rsid w:val="00BE61C7"/>
    <w:rsid w:val="00BF1497"/>
    <w:rsid w:val="00BF38CB"/>
    <w:rsid w:val="00C05745"/>
    <w:rsid w:val="00C1079C"/>
    <w:rsid w:val="00C1591A"/>
    <w:rsid w:val="00C32C98"/>
    <w:rsid w:val="00C37C17"/>
    <w:rsid w:val="00C41EDA"/>
    <w:rsid w:val="00C467FD"/>
    <w:rsid w:val="00C5425E"/>
    <w:rsid w:val="00C55E1D"/>
    <w:rsid w:val="00C75D4C"/>
    <w:rsid w:val="00C77A38"/>
    <w:rsid w:val="00C83A12"/>
    <w:rsid w:val="00C935A7"/>
    <w:rsid w:val="00C97FE4"/>
    <w:rsid w:val="00CA5082"/>
    <w:rsid w:val="00CB01FE"/>
    <w:rsid w:val="00CB7859"/>
    <w:rsid w:val="00CB7DB1"/>
    <w:rsid w:val="00CC51A2"/>
    <w:rsid w:val="00CF0B27"/>
    <w:rsid w:val="00D05CE9"/>
    <w:rsid w:val="00D40DEA"/>
    <w:rsid w:val="00D423EF"/>
    <w:rsid w:val="00D46211"/>
    <w:rsid w:val="00D46BC5"/>
    <w:rsid w:val="00D5074E"/>
    <w:rsid w:val="00D57DFF"/>
    <w:rsid w:val="00D61D51"/>
    <w:rsid w:val="00D62524"/>
    <w:rsid w:val="00D6313A"/>
    <w:rsid w:val="00D64D25"/>
    <w:rsid w:val="00D7015E"/>
    <w:rsid w:val="00D808ED"/>
    <w:rsid w:val="00D86A63"/>
    <w:rsid w:val="00DC1C21"/>
    <w:rsid w:val="00DE6085"/>
    <w:rsid w:val="00E22522"/>
    <w:rsid w:val="00E261C6"/>
    <w:rsid w:val="00E35798"/>
    <w:rsid w:val="00E50D1E"/>
    <w:rsid w:val="00E542A9"/>
    <w:rsid w:val="00E55C00"/>
    <w:rsid w:val="00E61A8F"/>
    <w:rsid w:val="00E66107"/>
    <w:rsid w:val="00E7534A"/>
    <w:rsid w:val="00E903F5"/>
    <w:rsid w:val="00EA62A9"/>
    <w:rsid w:val="00EC0859"/>
    <w:rsid w:val="00EC6F16"/>
    <w:rsid w:val="00ED0938"/>
    <w:rsid w:val="00EE13AD"/>
    <w:rsid w:val="00EE5A99"/>
    <w:rsid w:val="00F040DC"/>
    <w:rsid w:val="00F05266"/>
    <w:rsid w:val="00F13EBF"/>
    <w:rsid w:val="00F21A68"/>
    <w:rsid w:val="00F25A9E"/>
    <w:rsid w:val="00F45E1B"/>
    <w:rsid w:val="00F46648"/>
    <w:rsid w:val="00F550A6"/>
    <w:rsid w:val="00F947B1"/>
    <w:rsid w:val="00F94C02"/>
    <w:rsid w:val="00FB31C6"/>
    <w:rsid w:val="00FE06D1"/>
    <w:rsid w:val="00FE7C6B"/>
    <w:rsid w:val="00FF31B9"/>
    <w:rsid w:val="00FF3781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2702FC5-F53B-4DC7-8D4E-816954B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6E8"/>
    <w:pPr>
      <w:widowControl w:val="0"/>
      <w:jc w:val="both"/>
    </w:pPr>
    <w:rPr>
      <w:rFonts w:ascii="ＭＳ Ｐゴシック" w:eastAsia="ＭＳ Ｐゴシック" w:hAnsi="Arial Narrow" w:cs="ＭＳ Ｐ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rFonts w:hAnsi="ＭＳ Ｐゴシック"/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B0CBF"/>
    <w:rPr>
      <w:rFonts w:ascii="Arial" w:eastAsia="ＭＳ ゴシック" w:hAnsi="Arial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a4">
    <w:name w:val="本文インデント (文字)"/>
    <w:link w:val="a3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5">
    <w:name w:val="Body Text"/>
    <w:basedOn w:val="a"/>
    <w:link w:val="a6"/>
    <w:uiPriority w:val="99"/>
    <w:pPr>
      <w:autoSpaceDE w:val="0"/>
      <w:autoSpaceDN w:val="0"/>
      <w:adjustRightInd w:val="0"/>
      <w:jc w:val="left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a6">
    <w:name w:val="本文 (文字)"/>
    <w:link w:val="a5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400" w:left="1260" w:hangingChars="200" w:hanging="420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20">
    <w:name w:val="本文インデント 2 (文字)"/>
    <w:link w:val="2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paragraph" w:styleId="aa">
    <w:name w:val="Date"/>
    <w:basedOn w:val="a"/>
    <w:next w:val="a"/>
    <w:link w:val="ab"/>
    <w:uiPriority w:val="99"/>
    <w:rPr>
      <w:rFonts w:ascii="ＭＳ ゴシック" w:eastAsia="ＭＳ ゴシック" w:hAnsi="ＭＳ ゴシック" w:cs="ＭＳ ゴシック"/>
    </w:rPr>
  </w:style>
  <w:style w:type="character" w:customStyle="1" w:styleId="ab">
    <w:name w:val="日付 (文字)"/>
    <w:link w:val="aa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200" w:left="420" w:firstLineChars="100"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6B0CBF"/>
    <w:rPr>
      <w:rFonts w:ascii="ＭＳ Ｐゴシック" w:eastAsia="ＭＳ Ｐゴシック" w:hAnsi="Arial Narrow" w:cs="ＭＳ Ｐゴシック"/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Balloon Text"/>
    <w:basedOn w:val="a"/>
    <w:link w:val="af1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B0CBF"/>
    <w:rPr>
      <w:rFonts w:ascii="Arial" w:eastAsia="ＭＳ ゴシック" w:hAnsi="Arial" w:cs="Times New Roman"/>
      <w:sz w:val="0"/>
      <w:szCs w:val="0"/>
    </w:rPr>
  </w:style>
  <w:style w:type="character" w:styleId="af2">
    <w:name w:val="Strong"/>
    <w:uiPriority w:val="99"/>
    <w:qFormat/>
    <w:rPr>
      <w:b/>
      <w:bCs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table" w:styleId="af3">
    <w:name w:val="Table Grid"/>
    <w:basedOn w:val="a1"/>
    <w:uiPriority w:val="59"/>
    <w:rsid w:val="00C55E1D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リスト段落 (文字)"/>
    <w:link w:val="af5"/>
    <w:uiPriority w:val="34"/>
    <w:locked/>
    <w:rsid w:val="00635B35"/>
    <w:rPr>
      <w:rFonts w:ascii="ＭＳ Ｐゴシック" w:eastAsia="ＭＳ Ｐゴシック" w:hAnsi="ＭＳ Ｐゴシック"/>
      <w:sz w:val="22"/>
    </w:rPr>
  </w:style>
  <w:style w:type="paragraph" w:styleId="af5">
    <w:name w:val="List Paragraph"/>
    <w:basedOn w:val="a"/>
    <w:link w:val="af4"/>
    <w:uiPriority w:val="34"/>
    <w:qFormat/>
    <w:rsid w:val="00635B35"/>
    <w:pPr>
      <w:widowControl/>
      <w:ind w:left="720"/>
      <w:contextualSpacing/>
      <w:jc w:val="left"/>
    </w:pPr>
    <w:rPr>
      <w:rFonts w:hAnsi="ＭＳ Ｐゴシック" w:cs="Times New Roman"/>
      <w:kern w:val="0"/>
      <w:sz w:val="22"/>
      <w:szCs w:val="20"/>
    </w:rPr>
  </w:style>
  <w:style w:type="table" w:customStyle="1" w:styleId="11">
    <w:name w:val="表 (格子)1"/>
    <w:basedOn w:val="a1"/>
    <w:uiPriority w:val="39"/>
    <w:rsid w:val="00C83A12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C4E8-6324-49F2-89B4-9D5737FD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1C482D30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プロポーザル説明書</vt:lpstr>
    </vt:vector>
  </TitlesOfParts>
  <Manager>峯村</Manager>
  <Company>（株）病院システム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プロポーザル説明書</dc:title>
  <dc:subject/>
  <dc:creator>峯村</dc:creator>
  <cp:keywords/>
  <dc:description/>
  <cp:lastModifiedBy>加藤 慎一</cp:lastModifiedBy>
  <cp:revision>2</cp:revision>
  <cp:lastPrinted>2024-10-11T09:24:00Z</cp:lastPrinted>
  <dcterms:created xsi:type="dcterms:W3CDTF">2024-11-14T03:15:00Z</dcterms:created>
  <dcterms:modified xsi:type="dcterms:W3CDTF">2024-11-14T03:15:00Z</dcterms:modified>
</cp:coreProperties>
</file>