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C643B" w14:textId="77777777" w:rsidR="00F253DF" w:rsidRDefault="00F253DF" w:rsidP="00F253DF">
      <w:pPr>
        <w:rPr>
          <w:rFonts w:ascii="ＭＳ 明朝" w:hAnsi="ＭＳ 明朝" w:cs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2"/>
          <w:szCs w:val="22"/>
        </w:rPr>
        <w:t>第１号様式（第５条関係）</w:t>
      </w:r>
    </w:p>
    <w:p w14:paraId="02DDEBBA" w14:textId="77777777" w:rsidR="00F253DF" w:rsidRDefault="00F253DF" w:rsidP="00F253DF">
      <w:pPr>
        <w:rPr>
          <w:rFonts w:ascii="ＭＳ 明朝"/>
          <w:sz w:val="22"/>
          <w:szCs w:val="22"/>
        </w:rPr>
      </w:pPr>
    </w:p>
    <w:p w14:paraId="16A8EC34" w14:textId="77777777" w:rsidR="00F253DF" w:rsidRDefault="00F253DF" w:rsidP="00F253DF">
      <w:pPr>
        <w:jc w:val="center"/>
        <w:rPr>
          <w:rFonts w:ascii="ＭＳ 明朝" w:hAnsi="ＭＳ 明朝" w:cs="ＭＳ 明朝"/>
          <w:b/>
          <w:sz w:val="24"/>
          <w:szCs w:val="22"/>
        </w:rPr>
      </w:pPr>
      <w:r>
        <w:rPr>
          <w:rFonts w:ascii="ＭＳ 明朝" w:hAnsi="ＭＳ 明朝" w:cs="ＭＳ 明朝" w:hint="eastAsia"/>
          <w:b/>
          <w:sz w:val="24"/>
          <w:szCs w:val="22"/>
        </w:rPr>
        <w:t>スポーツ大会報奨金に関する大会出場届出書</w:t>
      </w:r>
    </w:p>
    <w:p w14:paraId="697A521E" w14:textId="77777777" w:rsidR="00F253DF" w:rsidRDefault="00F253DF" w:rsidP="00F253DF">
      <w:pPr>
        <w:jc w:val="center"/>
        <w:rPr>
          <w:rFonts w:ascii="ＭＳ 明朝"/>
          <w:sz w:val="22"/>
          <w:szCs w:val="22"/>
        </w:rPr>
      </w:pPr>
    </w:p>
    <w:p w14:paraId="14AD47D4" w14:textId="77777777" w:rsidR="00F253DF" w:rsidRDefault="00F253DF" w:rsidP="00F253DF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14:paraId="56A95E51" w14:textId="77777777" w:rsidR="00F253DF" w:rsidRDefault="00F253DF" w:rsidP="00F253DF">
      <w:pPr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島田市長　　　　　　　　　様</w:t>
      </w:r>
    </w:p>
    <w:p w14:paraId="3A941C26" w14:textId="77777777" w:rsidR="00F253DF" w:rsidRDefault="00F253DF" w:rsidP="00F253DF">
      <w:pPr>
        <w:autoSpaceDE w:val="0"/>
        <w:autoSpaceDN w:val="0"/>
        <w:adjustRightInd w:val="0"/>
        <w:ind w:right="1084"/>
        <w:rPr>
          <w:rFonts w:ascii="ＭＳ 明朝"/>
          <w:sz w:val="22"/>
          <w:szCs w:val="22"/>
        </w:rPr>
      </w:pPr>
    </w:p>
    <w:p w14:paraId="5F08A5A9" w14:textId="77777777" w:rsidR="00F253DF" w:rsidRDefault="00F253DF" w:rsidP="00F253DF">
      <w:pPr>
        <w:autoSpaceDE w:val="0"/>
        <w:autoSpaceDN w:val="0"/>
        <w:adjustRightInd w:val="0"/>
        <w:ind w:leftChars="2201" w:left="4622" w:firstLineChars="400" w:firstLine="880"/>
        <w:rPr>
          <w:rFonts w:cs="ＭＳ 明朝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  <w:u w:val="single"/>
        </w:rPr>
        <w:t xml:space="preserve">住　所　　　　　　　　　　　　　　　　</w:t>
      </w:r>
    </w:p>
    <w:p w14:paraId="69C825A6" w14:textId="77777777" w:rsidR="00F253DF" w:rsidRDefault="00F253DF" w:rsidP="00F253DF">
      <w:pPr>
        <w:autoSpaceDE w:val="0"/>
        <w:autoSpaceDN w:val="0"/>
        <w:adjustRightInd w:val="0"/>
        <w:spacing w:line="340" w:lineRule="exact"/>
        <w:ind w:leftChars="1901" w:left="4810" w:hangingChars="372" w:hanging="818"/>
        <w:rPr>
          <w:rFonts w:cs="ＭＳ 明朝"/>
          <w:sz w:val="22"/>
          <w:szCs w:val="22"/>
          <w:u w:val="single"/>
        </w:rPr>
      </w:pPr>
    </w:p>
    <w:p w14:paraId="3E5948AA" w14:textId="77777777" w:rsidR="00F253DF" w:rsidRDefault="00F253DF" w:rsidP="00F253DF">
      <w:pPr>
        <w:autoSpaceDE w:val="0"/>
        <w:autoSpaceDN w:val="0"/>
        <w:adjustRightInd w:val="0"/>
        <w:spacing w:line="340" w:lineRule="exact"/>
        <w:ind w:leftChars="2201" w:left="4622" w:firstLineChars="400" w:firstLine="880"/>
        <w:rPr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  <w:u w:val="single"/>
        </w:rPr>
        <w:t xml:space="preserve">氏　名　　　　　　　　　　　　　　　　</w:t>
      </w:r>
    </w:p>
    <w:p w14:paraId="0245892A" w14:textId="77777777" w:rsidR="00F253DF" w:rsidRDefault="00F253DF" w:rsidP="00F253DF">
      <w:pPr>
        <w:autoSpaceDE w:val="0"/>
        <w:autoSpaceDN w:val="0"/>
        <w:adjustRightInd w:val="0"/>
        <w:ind w:right="-1" w:firstLineChars="3900" w:firstLine="5460"/>
        <w:rPr>
          <w:rFonts w:cs="ＭＳ 明朝"/>
          <w:sz w:val="22"/>
          <w:szCs w:val="22"/>
        </w:rPr>
      </w:pPr>
      <w:r>
        <w:rPr>
          <w:rFonts w:cs="ＭＳ 明朝" w:hint="eastAsia"/>
          <w:sz w:val="14"/>
          <w:szCs w:val="22"/>
        </w:rPr>
        <w:t>（※学生の方のみ）</w:t>
      </w:r>
    </w:p>
    <w:p w14:paraId="40ABB6D9" w14:textId="77777777" w:rsidR="00F253DF" w:rsidRDefault="00F253DF" w:rsidP="00F253DF">
      <w:pPr>
        <w:autoSpaceDE w:val="0"/>
        <w:autoSpaceDN w:val="0"/>
        <w:adjustRightInd w:val="0"/>
        <w:ind w:leftChars="2201" w:left="4622" w:firstLineChars="400" w:firstLine="880"/>
        <w:rPr>
          <w:rFonts w:cs="ＭＳ 明朝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  <w:u w:val="single"/>
        </w:rPr>
        <w:t xml:space="preserve">学校・学年　　　　　　　　　　　　　　</w:t>
      </w:r>
    </w:p>
    <w:p w14:paraId="16926B38" w14:textId="77777777" w:rsidR="00F253DF" w:rsidRDefault="00F253DF" w:rsidP="00F253DF">
      <w:pPr>
        <w:autoSpaceDE w:val="0"/>
        <w:autoSpaceDN w:val="0"/>
        <w:adjustRightInd w:val="0"/>
        <w:ind w:leftChars="1901" w:left="4810" w:hangingChars="372" w:hanging="818"/>
        <w:rPr>
          <w:sz w:val="22"/>
          <w:szCs w:val="22"/>
          <w:u w:val="single"/>
        </w:rPr>
      </w:pPr>
    </w:p>
    <w:p w14:paraId="0A27F94C" w14:textId="77777777" w:rsidR="00F253DF" w:rsidRDefault="00F253DF" w:rsidP="00F253DF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次のとおりスポーツ大会に出場について届け出ます。</w:t>
      </w: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6"/>
        <w:gridCol w:w="1418"/>
        <w:gridCol w:w="567"/>
        <w:gridCol w:w="5974"/>
      </w:tblGrid>
      <w:tr w:rsidR="00F253DF" w14:paraId="75B57464" w14:textId="77777777" w:rsidTr="00F253DF">
        <w:trPr>
          <w:trHeight w:val="65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83B2" w14:textId="77777777" w:rsidR="00F253DF" w:rsidRDefault="00F253D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区　分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0826" w14:textId="77777777" w:rsidR="00F253DF" w:rsidRDefault="00F253DF">
            <w:pPr>
              <w:ind w:rightChars="-88" w:right="-185"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個人・団体 （団体ﾁｰﾑ名：　　　　　　　　　　　　　　　　）</w:t>
            </w:r>
          </w:p>
        </w:tc>
      </w:tr>
      <w:tr w:rsidR="00F253DF" w14:paraId="2E9F562C" w14:textId="77777777" w:rsidTr="00F253DF">
        <w:trPr>
          <w:trHeight w:val="299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1152" w14:textId="77777777" w:rsidR="00F253DF" w:rsidRDefault="00F253D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大会出場者</w:t>
            </w:r>
          </w:p>
          <w:p w14:paraId="07884D56" w14:textId="77777777" w:rsidR="00F253DF" w:rsidRDefault="00F253DF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14:paraId="130B87DB" w14:textId="77777777" w:rsidR="00F253DF" w:rsidRDefault="00F253D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※団体の場合は代表者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8518" w14:textId="77777777" w:rsidR="00F253DF" w:rsidRDefault="00F253DF">
            <w:pPr>
              <w:jc w:val="center"/>
              <w:rPr>
                <w:rFonts w:ascii="ＭＳ 明朝"/>
                <w:sz w:val="18"/>
                <w:szCs w:val="22"/>
              </w:rPr>
            </w:pPr>
            <w:r>
              <w:rPr>
                <w:rFonts w:ascii="ＭＳ 明朝" w:hint="eastAsia"/>
                <w:sz w:val="16"/>
                <w:szCs w:val="22"/>
              </w:rPr>
              <w:t>ふりがな</w:t>
            </w:r>
          </w:p>
          <w:p w14:paraId="6A69CDD2" w14:textId="77777777" w:rsidR="00F253DF" w:rsidRDefault="00F253D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 　名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09E4E6" w14:textId="77777777" w:rsidR="00F253DF" w:rsidRDefault="00F253D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253DF" w14:paraId="7109C6C6" w14:textId="77777777" w:rsidTr="00F253DF">
        <w:trPr>
          <w:trHeight w:val="631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B153" w14:textId="77777777" w:rsidR="00F253DF" w:rsidRDefault="00F253D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80BD" w14:textId="77777777" w:rsidR="00F253DF" w:rsidRDefault="00F253D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A65A" w14:textId="77777777" w:rsidR="00F253DF" w:rsidRDefault="00F253D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253DF" w14:paraId="3B6DA338" w14:textId="77777777" w:rsidTr="00F253DF">
        <w:trPr>
          <w:trHeight w:val="536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9257" w14:textId="77777777" w:rsidR="00F253DF" w:rsidRDefault="00F253D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E98B" w14:textId="77777777" w:rsidR="00F253DF" w:rsidRDefault="00F253D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住 　所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6D1" w14:textId="77777777" w:rsidR="00F253DF" w:rsidRDefault="00F253D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253DF" w14:paraId="5ECEA70E" w14:textId="77777777" w:rsidTr="00F253DF">
        <w:trPr>
          <w:trHeight w:val="536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6406" w14:textId="77777777" w:rsidR="00F253DF" w:rsidRDefault="00F253D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2900" w14:textId="77777777" w:rsidR="00F253DF" w:rsidRDefault="00F253D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B15B" w14:textId="77777777" w:rsidR="00F253DF" w:rsidRDefault="00F253D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253DF" w14:paraId="6FFB7AE3" w14:textId="77777777" w:rsidTr="00F253DF">
        <w:trPr>
          <w:trHeight w:val="536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AA5D" w14:textId="77777777" w:rsidR="00F253DF" w:rsidRDefault="00F253DF">
            <w:pPr>
              <w:jc w:val="center"/>
              <w:rPr>
                <w:rFonts w:ascii="ＭＳ 明朝" w:hAnsi="ＭＳ 明朝" w:cs="ＭＳ 明朝"/>
                <w:spacing w:val="109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出場大会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894D" w14:textId="77777777" w:rsidR="00F253DF" w:rsidRDefault="00F253D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大 会 名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2ECE" w14:textId="77777777" w:rsidR="00F253DF" w:rsidRDefault="00F253D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253DF" w14:paraId="7EA90FDA" w14:textId="77777777" w:rsidTr="00F253DF">
        <w:trPr>
          <w:trHeight w:val="197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3F97" w14:textId="77777777" w:rsidR="00F253DF" w:rsidRDefault="00F253DF">
            <w:pPr>
              <w:widowControl/>
              <w:jc w:val="left"/>
              <w:rPr>
                <w:rFonts w:ascii="ＭＳ 明朝" w:hAnsi="ＭＳ 明朝" w:cs="ＭＳ 明朝"/>
                <w:spacing w:val="109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57B4" w14:textId="77777777" w:rsidR="00F253DF" w:rsidRDefault="00F253DF">
            <w:pPr>
              <w:jc w:val="center"/>
              <w:rPr>
                <w:rFonts w:ascii="ＭＳ 明朝"/>
                <w:spacing w:val="20"/>
                <w:sz w:val="22"/>
                <w:szCs w:val="22"/>
              </w:rPr>
            </w:pPr>
            <w:r>
              <w:rPr>
                <w:rFonts w:ascii="ＭＳ 明朝" w:hint="eastAsia"/>
                <w:spacing w:val="20"/>
                <w:sz w:val="22"/>
                <w:szCs w:val="22"/>
              </w:rPr>
              <w:t>種  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4B51AF" w14:textId="77777777" w:rsidR="00F253DF" w:rsidRDefault="00F253DF">
            <w:pPr>
              <w:rPr>
                <w:rFonts w:ascii="ＭＳ 明朝"/>
                <w:spacing w:val="20"/>
                <w:sz w:val="22"/>
                <w:szCs w:val="22"/>
              </w:rPr>
            </w:pP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7897061" w14:textId="77777777" w:rsidR="00F253DF" w:rsidRDefault="00F253DF">
            <w:pPr>
              <w:rPr>
                <w:rFonts w:ascii="ＭＳ 明朝"/>
                <w:spacing w:val="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オリンピック・パラリンピック</w:t>
            </w:r>
          </w:p>
        </w:tc>
      </w:tr>
      <w:tr w:rsidR="00F253DF" w14:paraId="2F9C61C0" w14:textId="77777777" w:rsidTr="00F253DF">
        <w:trPr>
          <w:trHeight w:val="104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1D80" w14:textId="77777777" w:rsidR="00F253DF" w:rsidRDefault="00F253DF">
            <w:pPr>
              <w:widowControl/>
              <w:jc w:val="left"/>
              <w:rPr>
                <w:rFonts w:ascii="ＭＳ 明朝" w:hAnsi="ＭＳ 明朝" w:cs="ＭＳ 明朝"/>
                <w:spacing w:val="109"/>
                <w:kern w:val="0"/>
                <w:sz w:val="22"/>
                <w:szCs w:val="22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825B" w14:textId="77777777" w:rsidR="00F253DF" w:rsidRDefault="00F253DF">
            <w:pPr>
              <w:widowControl/>
              <w:jc w:val="left"/>
              <w:rPr>
                <w:rFonts w:ascii="ＭＳ 明朝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0FA226" w14:textId="77777777" w:rsidR="00F253DF" w:rsidRDefault="00F253DF">
            <w:pPr>
              <w:rPr>
                <w:rFonts w:ascii="ＭＳ 明朝"/>
                <w:spacing w:val="20"/>
                <w:sz w:val="22"/>
                <w:szCs w:val="22"/>
              </w:rPr>
            </w:pPr>
          </w:p>
        </w:tc>
        <w:tc>
          <w:tcPr>
            <w:tcW w:w="59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CCC2B0D" w14:textId="77777777" w:rsidR="00F253DF" w:rsidRDefault="00F253DF">
            <w:pPr>
              <w:rPr>
                <w:rFonts w:ascii="ＭＳ 明朝"/>
                <w:spacing w:val="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その他の世界大会</w:t>
            </w:r>
          </w:p>
        </w:tc>
      </w:tr>
      <w:tr w:rsidR="00F253DF" w14:paraId="629752EE" w14:textId="77777777" w:rsidTr="00F253DF">
        <w:trPr>
          <w:trHeight w:val="151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CCEE" w14:textId="77777777" w:rsidR="00F253DF" w:rsidRDefault="00F253DF">
            <w:pPr>
              <w:widowControl/>
              <w:jc w:val="left"/>
              <w:rPr>
                <w:rFonts w:ascii="ＭＳ 明朝" w:hAnsi="ＭＳ 明朝" w:cs="ＭＳ 明朝"/>
                <w:spacing w:val="109"/>
                <w:kern w:val="0"/>
                <w:sz w:val="22"/>
                <w:szCs w:val="22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998E" w14:textId="77777777" w:rsidR="00F253DF" w:rsidRDefault="00F253DF">
            <w:pPr>
              <w:widowControl/>
              <w:jc w:val="left"/>
              <w:rPr>
                <w:rFonts w:ascii="ＭＳ 明朝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57C748" w14:textId="77777777" w:rsidR="00F253DF" w:rsidRDefault="00F253DF">
            <w:pPr>
              <w:rPr>
                <w:rFonts w:ascii="ＭＳ 明朝"/>
                <w:spacing w:val="20"/>
                <w:sz w:val="22"/>
                <w:szCs w:val="22"/>
              </w:rPr>
            </w:pPr>
          </w:p>
        </w:tc>
        <w:tc>
          <w:tcPr>
            <w:tcW w:w="59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885082C" w14:textId="77777777" w:rsidR="00F253DF" w:rsidRDefault="00F253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地区予選・県予選を通過して出場する全国大会</w:t>
            </w:r>
          </w:p>
        </w:tc>
      </w:tr>
      <w:tr w:rsidR="00F253DF" w14:paraId="651B05F3" w14:textId="77777777" w:rsidTr="00F253DF">
        <w:trPr>
          <w:trHeight w:val="70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5138" w14:textId="77777777" w:rsidR="00F253DF" w:rsidRDefault="00F253DF">
            <w:pPr>
              <w:widowControl/>
              <w:jc w:val="left"/>
              <w:rPr>
                <w:rFonts w:ascii="ＭＳ 明朝" w:hAnsi="ＭＳ 明朝" w:cs="ＭＳ 明朝"/>
                <w:spacing w:val="109"/>
                <w:kern w:val="0"/>
                <w:sz w:val="22"/>
                <w:szCs w:val="22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CC99" w14:textId="77777777" w:rsidR="00F253DF" w:rsidRDefault="00F253DF">
            <w:pPr>
              <w:widowControl/>
              <w:jc w:val="left"/>
              <w:rPr>
                <w:rFonts w:ascii="ＭＳ 明朝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CB0211" w14:textId="77777777" w:rsidR="00F253DF" w:rsidRDefault="00F253DF">
            <w:pPr>
              <w:rPr>
                <w:rFonts w:ascii="ＭＳ 明朝"/>
                <w:spacing w:val="20"/>
                <w:sz w:val="22"/>
                <w:szCs w:val="22"/>
              </w:rPr>
            </w:pPr>
          </w:p>
        </w:tc>
        <w:tc>
          <w:tcPr>
            <w:tcW w:w="59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D1B2304" w14:textId="77777777" w:rsidR="00F253DF" w:rsidRDefault="00F253DF">
            <w:pPr>
              <w:rPr>
                <w:rFonts w:ascii="ＭＳ 明朝"/>
                <w:spacing w:val="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推薦などにより県代表として出場する全国大会</w:t>
            </w:r>
          </w:p>
        </w:tc>
      </w:tr>
      <w:tr w:rsidR="00F253DF" w14:paraId="0ACE6ED1" w14:textId="77777777" w:rsidTr="00F253DF">
        <w:trPr>
          <w:trHeight w:val="410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FA4" w14:textId="77777777" w:rsidR="00F253DF" w:rsidRDefault="00F253DF">
            <w:pPr>
              <w:widowControl/>
              <w:jc w:val="left"/>
              <w:rPr>
                <w:rFonts w:ascii="ＭＳ 明朝" w:hAnsi="ＭＳ 明朝" w:cs="ＭＳ 明朝"/>
                <w:spacing w:val="109"/>
                <w:kern w:val="0"/>
                <w:sz w:val="22"/>
                <w:szCs w:val="22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83CA" w14:textId="77777777" w:rsidR="00F253DF" w:rsidRDefault="00F253DF">
            <w:pPr>
              <w:widowControl/>
              <w:jc w:val="left"/>
              <w:rPr>
                <w:rFonts w:ascii="ＭＳ 明朝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B4BA" w14:textId="77777777" w:rsidR="00F253DF" w:rsidRDefault="00F253DF">
            <w:pPr>
              <w:rPr>
                <w:rFonts w:ascii="ＭＳ 明朝"/>
                <w:spacing w:val="20"/>
                <w:sz w:val="22"/>
                <w:szCs w:val="22"/>
              </w:rPr>
            </w:pPr>
          </w:p>
        </w:tc>
        <w:tc>
          <w:tcPr>
            <w:tcW w:w="59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FCF8" w14:textId="77777777" w:rsidR="00F253DF" w:rsidRDefault="00F253DF">
            <w:pPr>
              <w:rPr>
                <w:rFonts w:ascii="ＭＳ 明朝"/>
                <w:spacing w:val="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その他の大会</w:t>
            </w:r>
          </w:p>
        </w:tc>
      </w:tr>
      <w:tr w:rsidR="00F253DF" w14:paraId="2B35ABF1" w14:textId="77777777" w:rsidTr="00F253DF">
        <w:trPr>
          <w:cantSplit/>
          <w:trHeight w:val="533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0EA9" w14:textId="77777777" w:rsidR="00F253DF" w:rsidRDefault="00F253D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37"/>
                <w:kern w:val="0"/>
                <w:sz w:val="22"/>
                <w:szCs w:val="22"/>
              </w:rPr>
              <w:t>予選結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45D8" w14:textId="77777777" w:rsidR="00F253DF" w:rsidRDefault="00F253DF">
            <w:pPr>
              <w:spacing w:line="240" w:lineRule="atLeast"/>
              <w:jc w:val="center"/>
              <w:rPr>
                <w:rFonts w:asci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0"/>
                <w:sz w:val="22"/>
                <w:szCs w:val="22"/>
              </w:rPr>
              <w:t>大会名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65F9" w14:textId="77777777" w:rsidR="00F253DF" w:rsidRDefault="00F253DF">
            <w:pPr>
              <w:spacing w:line="240" w:lineRule="atLeast"/>
              <w:rPr>
                <w:rFonts w:ascii="ＭＳ 明朝"/>
                <w:spacing w:val="20"/>
                <w:sz w:val="22"/>
                <w:szCs w:val="22"/>
              </w:rPr>
            </w:pPr>
          </w:p>
        </w:tc>
      </w:tr>
      <w:tr w:rsidR="00F253DF" w14:paraId="64F43A8A" w14:textId="77777777" w:rsidTr="00F253DF">
        <w:trPr>
          <w:cantSplit/>
          <w:trHeight w:val="530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1604" w14:textId="77777777" w:rsidR="00F253DF" w:rsidRDefault="00F253D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6CA5" w14:textId="77777777" w:rsidR="00F253DF" w:rsidRDefault="00F253DF">
            <w:pPr>
              <w:spacing w:line="240" w:lineRule="atLeast"/>
              <w:jc w:val="center"/>
              <w:rPr>
                <w:rFonts w:ascii="ＭＳ 明朝"/>
                <w:spacing w:val="20"/>
                <w:sz w:val="22"/>
                <w:szCs w:val="22"/>
              </w:rPr>
            </w:pPr>
            <w:r>
              <w:rPr>
                <w:rFonts w:ascii="ＭＳ 明朝" w:hint="eastAsia"/>
                <w:spacing w:val="20"/>
                <w:sz w:val="22"/>
                <w:szCs w:val="22"/>
              </w:rPr>
              <w:t>結　果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E3EF" w14:textId="77777777" w:rsidR="00F253DF" w:rsidRDefault="00F253DF">
            <w:pPr>
              <w:spacing w:line="240" w:lineRule="atLeast"/>
              <w:ind w:firstLineChars="100" w:firstLine="260"/>
              <w:rPr>
                <w:rFonts w:ascii="ＭＳ 明朝"/>
                <w:spacing w:val="20"/>
                <w:sz w:val="22"/>
                <w:szCs w:val="22"/>
              </w:rPr>
            </w:pPr>
          </w:p>
        </w:tc>
      </w:tr>
      <w:tr w:rsidR="00F253DF" w14:paraId="759B2120" w14:textId="77777777" w:rsidTr="00F253DF">
        <w:trPr>
          <w:cantSplit/>
          <w:trHeight w:val="132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9D92" w14:textId="77777777" w:rsidR="00F253DF" w:rsidRDefault="00F253DF">
            <w:pPr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0"/>
                <w:kern w:val="0"/>
                <w:sz w:val="22"/>
                <w:szCs w:val="22"/>
              </w:rPr>
              <w:t xml:space="preserve">所　 </w:t>
            </w:r>
            <w:r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>属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B0EC" w14:textId="77777777" w:rsidR="00F253DF" w:rsidRDefault="00F253D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253DF" w14:paraId="1287C852" w14:textId="77777777" w:rsidTr="00F253DF">
        <w:trPr>
          <w:cantSplit/>
          <w:trHeight w:val="136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CF32" w14:textId="77777777" w:rsidR="00F253DF" w:rsidRDefault="00F253DF">
            <w:pPr>
              <w:snapToGrid w:val="0"/>
              <w:jc w:val="center"/>
              <w:rPr>
                <w:rFonts w:ascii="ＭＳ 明朝" w:hAnsi="ＭＳ 明朝" w:cs="ＭＳ 明朝"/>
                <w:spacing w:val="2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0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93B3" w14:textId="77777777" w:rsidR="00F253DF" w:rsidRDefault="00F253DF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・団体の場合は、大会へエントリーした選手名のわかる名簿</w:t>
            </w:r>
          </w:p>
          <w:p w14:paraId="3FA5E809" w14:textId="77777777" w:rsidR="00F253DF" w:rsidRDefault="00F253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color w:val="000000"/>
                <w:sz w:val="22"/>
                <w:szCs w:val="22"/>
              </w:rPr>
              <w:t>・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予選大会の概要及び結果が確認できる資料</w:t>
            </w:r>
          </w:p>
          <w:p w14:paraId="5AC368F9" w14:textId="77777777" w:rsidR="00F253DF" w:rsidRDefault="00F253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・全国大会等への推薦書や、大会エントリー関係資料</w:t>
            </w:r>
          </w:p>
          <w:p w14:paraId="159F1225" w14:textId="77777777" w:rsidR="00F253DF" w:rsidRDefault="00F253DF">
            <w:pPr>
              <w:rPr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・全国大会等の概要及び結果が確認できる資料　など</w:t>
            </w:r>
          </w:p>
        </w:tc>
      </w:tr>
    </w:tbl>
    <w:p w14:paraId="16032790" w14:textId="77777777" w:rsidR="00EF5747" w:rsidRPr="00F253DF" w:rsidRDefault="00EF5747"/>
    <w:sectPr w:rsidR="00EF5747" w:rsidRPr="00F253DF" w:rsidSect="00F253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DF"/>
    <w:rsid w:val="007C6DF0"/>
    <w:rsid w:val="009578BE"/>
    <w:rsid w:val="00B64247"/>
    <w:rsid w:val="00EF5747"/>
    <w:rsid w:val="00F2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7C2A7"/>
  <w15:chartTrackingRefBased/>
  <w15:docId w15:val="{D69E9D61-3A21-4EF4-9BC6-F0D177D6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D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53D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3D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3D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D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3D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3D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3D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3D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D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53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53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53D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253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53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53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53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53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53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53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2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3D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25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3DF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25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3D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253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5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253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53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1FAFD285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樹</dc:creator>
  <cp:keywords/>
  <dc:description/>
  <cp:lastModifiedBy>山下 樹</cp:lastModifiedBy>
  <cp:revision>2</cp:revision>
  <dcterms:created xsi:type="dcterms:W3CDTF">2025-01-27T06:33:00Z</dcterms:created>
  <dcterms:modified xsi:type="dcterms:W3CDTF">2025-01-27T06:33:00Z</dcterms:modified>
</cp:coreProperties>
</file>