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73" w:rsidRPr="006E4AE8" w:rsidRDefault="008C2A73" w:rsidP="00FC645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6E4AE8">
        <w:rPr>
          <w:rFonts w:asciiTheme="minorEastAsia" w:eastAsiaTheme="minorEastAsia" w:hAnsiTheme="minorEastAsia" w:hint="eastAsia"/>
          <w:b/>
        </w:rPr>
        <w:t>様式第３号（第</w:t>
      </w:r>
      <w:r w:rsidRPr="006E4AE8">
        <w:rPr>
          <w:rFonts w:asciiTheme="minorEastAsia" w:eastAsiaTheme="minorEastAsia" w:hAnsiTheme="minorEastAsia"/>
          <w:b/>
        </w:rPr>
        <w:t>13</w:t>
      </w:r>
      <w:r w:rsidRPr="006E4AE8">
        <w:rPr>
          <w:rFonts w:asciiTheme="minorEastAsia" w:eastAsiaTheme="minorEastAsia" w:hAnsiTheme="minorEastAsia" w:hint="eastAsia"/>
          <w:b/>
        </w:rPr>
        <w:t>条関係）</w:t>
      </w:r>
    </w:p>
    <w:p w:rsidR="008C2A73" w:rsidRPr="006E4AE8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8C2A73" w:rsidRPr="006E4AE8" w:rsidRDefault="008C2A7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</w:rPr>
      </w:pPr>
      <w:r w:rsidRPr="006E4AE8">
        <w:rPr>
          <w:rFonts w:asciiTheme="minorEastAsia" w:eastAsiaTheme="minorEastAsia" w:hAnsiTheme="minorEastAsia" w:hint="eastAsia"/>
          <w:b/>
          <w:dstrike/>
        </w:rPr>
        <w:t>事業計画書</w:t>
      </w:r>
      <w:r w:rsidRPr="006E4AE8">
        <w:rPr>
          <w:rFonts w:asciiTheme="minorEastAsia" w:eastAsiaTheme="minorEastAsia" w:hAnsiTheme="minorEastAsia" w:hint="eastAsia"/>
          <w:b/>
        </w:rPr>
        <w:t>（</w:t>
      </w:r>
      <w:r w:rsidRPr="006E4AE8">
        <w:rPr>
          <w:rFonts w:asciiTheme="minorEastAsia" w:eastAsiaTheme="minorEastAsia" w:hAnsiTheme="minorEastAsia" w:hint="eastAsia"/>
          <w:b/>
          <w:dstrike/>
        </w:rPr>
        <w:t>変更事業計画書</w:t>
      </w:r>
      <w:r w:rsidRPr="006E4AE8">
        <w:rPr>
          <w:rFonts w:asciiTheme="minorEastAsia" w:eastAsiaTheme="minorEastAsia" w:hAnsiTheme="minorEastAsia" w:hint="eastAsia"/>
          <w:b/>
        </w:rPr>
        <w:t>、事業実績書）</w:t>
      </w:r>
    </w:p>
    <w:p w:rsidR="008C2A73" w:rsidRPr="006E4AE8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8C2A73" w:rsidRPr="006E4AE8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6E4AE8">
        <w:rPr>
          <w:rFonts w:asciiTheme="minorEastAsia" w:eastAsiaTheme="minorEastAsia" w:hAnsiTheme="minorEastAsia" w:hint="eastAsia"/>
          <w:b/>
        </w:rPr>
        <w:t xml:space="preserve">　</w:t>
      </w:r>
      <w:r w:rsidRPr="006E4AE8">
        <w:rPr>
          <w:rFonts w:asciiTheme="minorEastAsia" w:eastAsiaTheme="minorEastAsia" w:hAnsiTheme="minorEastAsia"/>
          <w:b/>
        </w:rPr>
        <w:t>1</w:t>
      </w:r>
      <w:r w:rsidRPr="006E4AE8">
        <w:rPr>
          <w:rFonts w:asciiTheme="minorEastAsia" w:eastAsiaTheme="minorEastAsia" w:hAnsiTheme="minorEastAsia" w:hint="eastAsia"/>
          <w:b/>
        </w:rPr>
        <w:t xml:space="preserve">　事業の内容</w:t>
      </w:r>
    </w:p>
    <w:p w:rsidR="008C2A73" w:rsidRPr="006E4AE8" w:rsidRDefault="008C2A7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536"/>
        <w:gridCol w:w="2126"/>
      </w:tblGrid>
      <w:tr w:rsidR="008C2A73" w:rsidRPr="006E4AE8" w:rsidTr="006E4AE8">
        <w:trPr>
          <w:trHeight w:val="542"/>
        </w:trPr>
        <w:tc>
          <w:tcPr>
            <w:tcW w:w="2977" w:type="dxa"/>
            <w:vAlign w:val="center"/>
          </w:tcPr>
          <w:p w:rsidR="008C2A73" w:rsidRPr="006E4AE8" w:rsidRDefault="008C2A73" w:rsidP="006E4AE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実施</w:t>
            </w:r>
            <w:r w:rsidRPr="006E4AE8">
              <w:rPr>
                <w:rFonts w:asciiTheme="minorEastAsia" w:eastAsiaTheme="minorEastAsia" w:hAnsiTheme="minorEastAsia" w:hint="eastAsia"/>
                <w:b/>
                <w:dstrike/>
              </w:rPr>
              <w:t>（予定）</w:t>
            </w:r>
            <w:r w:rsidRPr="006E4AE8">
              <w:rPr>
                <w:rFonts w:asciiTheme="minorEastAsia" w:eastAsiaTheme="minorEastAsia" w:hAnsiTheme="minorEastAsia" w:hint="eastAsia"/>
                <w:b/>
              </w:rPr>
              <w:t>時期</w:t>
            </w:r>
          </w:p>
        </w:tc>
        <w:tc>
          <w:tcPr>
            <w:tcW w:w="4536" w:type="dxa"/>
            <w:vAlign w:val="center"/>
          </w:tcPr>
          <w:p w:rsidR="008C2A73" w:rsidRPr="006E4AE8" w:rsidRDefault="008C2A73" w:rsidP="006E4AE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内</w:t>
            </w:r>
            <w:r w:rsidR="006E4AE8">
              <w:rPr>
                <w:rFonts w:asciiTheme="minorEastAsia" w:eastAsiaTheme="minorEastAsia" w:hAnsiTheme="minorEastAsia" w:hint="eastAsia"/>
                <w:b/>
              </w:rPr>
              <w:t xml:space="preserve">　　　　　</w:t>
            </w:r>
            <w:r w:rsidRPr="006E4AE8">
              <w:rPr>
                <w:rFonts w:asciiTheme="minorEastAsia" w:eastAsiaTheme="minorEastAsia" w:hAnsiTheme="minorEastAsia" w:hint="eastAsia"/>
                <w:b/>
              </w:rPr>
              <w:t>容</w:t>
            </w:r>
          </w:p>
        </w:tc>
        <w:tc>
          <w:tcPr>
            <w:tcW w:w="2126" w:type="dxa"/>
            <w:vAlign w:val="center"/>
          </w:tcPr>
          <w:p w:rsidR="008C2A73" w:rsidRPr="006E4AE8" w:rsidRDefault="008C2A73" w:rsidP="006E4AE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備</w:t>
            </w:r>
            <w:r w:rsidR="006E4AE8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Pr="006E4AE8">
              <w:rPr>
                <w:rFonts w:asciiTheme="minorEastAsia" w:eastAsiaTheme="minorEastAsia" w:hAnsiTheme="minorEastAsia" w:hint="eastAsia"/>
                <w:b/>
              </w:rPr>
              <w:t>考</w:t>
            </w:r>
          </w:p>
        </w:tc>
      </w:tr>
      <w:tr w:rsidR="008C2A73" w:rsidRPr="006E4AE8" w:rsidTr="006E4AE8">
        <w:trPr>
          <w:trHeight w:val="10095"/>
        </w:trPr>
        <w:tc>
          <w:tcPr>
            <w:tcW w:w="2977" w:type="dxa"/>
          </w:tcPr>
          <w:p w:rsidR="008C2A73" w:rsidRPr="006E4AE8" w:rsidRDefault="008C2A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:rsidR="00590F2C" w:rsidRPr="006E4AE8" w:rsidRDefault="00590F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590F2C" w:rsidRPr="006E4AE8" w:rsidRDefault="007A5DBC" w:rsidP="005C18F5">
            <w:pPr>
              <w:autoSpaceDE w:val="0"/>
              <w:autoSpaceDN w:val="0"/>
              <w:adjustRightInd w:val="0"/>
              <w:ind w:firstLineChars="200" w:firstLine="484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　年　　</w:t>
            </w:r>
            <w:r w:rsidR="00FF2147">
              <w:rPr>
                <w:rFonts w:asciiTheme="minorEastAsia" w:eastAsiaTheme="minorEastAsia" w:hAnsiTheme="minorEastAsia" w:hint="eastAsia"/>
                <w:b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8066D6" w:rsidRPr="006E4AE8">
              <w:rPr>
                <w:rFonts w:asciiTheme="minorEastAsia" w:eastAsiaTheme="minorEastAsia" w:hAnsiTheme="minorEastAsia" w:hint="eastAsia"/>
                <w:b/>
              </w:rPr>
              <w:t>日</w:t>
            </w:r>
          </w:p>
        </w:tc>
        <w:tc>
          <w:tcPr>
            <w:tcW w:w="4536" w:type="dxa"/>
          </w:tcPr>
          <w:p w:rsidR="008C2A73" w:rsidRPr="006E4AE8" w:rsidRDefault="008C2A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:rsidR="00590F2C" w:rsidRPr="009C384F" w:rsidRDefault="00AB44F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9C384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「</w:t>
            </w:r>
            <w:r w:rsidR="007A5DBC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</w:t>
            </w:r>
            <w:r w:rsidR="00213E4A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　　　　　　</w:t>
            </w:r>
            <w:r w:rsidR="009C384F" w:rsidRPr="009C384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　</w:t>
            </w:r>
            <w:r w:rsidR="008C2A73" w:rsidRPr="009C384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防犯灯設置」</w:t>
            </w:r>
          </w:p>
          <w:p w:rsidR="00590F2C" w:rsidRPr="007A5DBC" w:rsidRDefault="00590F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8066D6" w:rsidRPr="006E4AE8" w:rsidRDefault="007120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交付決定</w:t>
            </w:r>
            <w:r w:rsidR="008066D6" w:rsidRPr="006E4AE8">
              <w:rPr>
                <w:rFonts w:asciiTheme="minorEastAsia" w:eastAsiaTheme="minorEastAsia" w:hAnsiTheme="minorEastAsia" w:hint="eastAsia"/>
                <w:b/>
              </w:rPr>
              <w:t>額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02"/>
            </w:tblGrid>
            <w:tr w:rsidR="008066D6" w:rsidRPr="006E4AE8" w:rsidTr="008066D6">
              <w:trPr>
                <w:trHeight w:val="746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6D6" w:rsidRPr="006E4AE8" w:rsidRDefault="005E6502" w:rsidP="009C384F">
                  <w:pPr>
                    <w:autoSpaceDE w:val="0"/>
                    <w:autoSpaceDN w:val="0"/>
                    <w:adjustRightInd w:val="0"/>
                    <w:ind w:right="-7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</w:t>
                  </w:r>
                  <w:r w:rsidR="008066D6"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円</w:t>
                  </w:r>
                </w:p>
              </w:tc>
            </w:tr>
          </w:tbl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設置工事費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02"/>
            </w:tblGrid>
            <w:tr w:rsidR="008066D6" w:rsidRPr="006E4AE8" w:rsidTr="008066D6">
              <w:trPr>
                <w:trHeight w:val="719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6D6" w:rsidRPr="006E4AE8" w:rsidRDefault="004D003D" w:rsidP="008066D6">
                  <w:pPr>
                    <w:autoSpaceDE w:val="0"/>
                    <w:autoSpaceDN w:val="0"/>
                    <w:adjustRightInd w:val="0"/>
                    <w:ind w:right="-7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　</w:t>
                  </w:r>
                  <w:r w:rsidR="008066D6"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円</w:t>
                  </w:r>
                </w:p>
              </w:tc>
            </w:tr>
          </w:tbl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設置灯数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206"/>
              <w:gridCol w:w="2100"/>
            </w:tblGrid>
            <w:tr w:rsidR="008066D6" w:rsidRPr="006E4AE8" w:rsidTr="008066D6"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6D6" w:rsidRPr="006E4AE8" w:rsidRDefault="00FB5E8A">
                  <w:pPr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既存柱利用</w:t>
                  </w:r>
                  <w:r w:rsidR="008066D6"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の上、設置する灯数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6D6" w:rsidRPr="006E4AE8" w:rsidRDefault="00951FE1" w:rsidP="0037345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</w:t>
                  </w:r>
                  <w:r w:rsidR="008066D6"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灯</w:t>
                  </w:r>
                </w:p>
              </w:tc>
            </w:tr>
            <w:tr w:rsidR="00C317B8" w:rsidRPr="006E4AE8" w:rsidTr="008066D6"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7B8" w:rsidRPr="006E4AE8" w:rsidRDefault="00C317B8" w:rsidP="00C317B8">
                  <w:pPr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>専用柱設置の上、設置する灯数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7B8" w:rsidRPr="006E4AE8" w:rsidRDefault="00C317B8" w:rsidP="00C317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6E4AE8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　　灯</w:t>
                  </w:r>
                </w:p>
              </w:tc>
            </w:tr>
            <w:tr w:rsidR="00C317B8" w:rsidRPr="006E4AE8" w:rsidTr="008066D6"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7B8" w:rsidRPr="006E4AE8" w:rsidRDefault="00C317B8" w:rsidP="00C317B8">
                  <w:pPr>
                    <w:autoSpaceDE w:val="0"/>
                    <w:autoSpaceDN w:val="0"/>
                    <w:adjustRightInd w:val="0"/>
                    <w:rPr>
                      <w:rFonts w:asciiTheme="minorEastAsia" w:eastAsiaTheme="minorEastAsia" w:hAnsiTheme="minorEastAsia"/>
                      <w:b/>
                    </w:rPr>
                  </w:pPr>
                  <w:bookmarkStart w:id="0" w:name="_GoBack" w:colFirst="0" w:colLast="1"/>
                  <w:r>
                    <w:rPr>
                      <w:rFonts w:asciiTheme="minorEastAsia" w:eastAsiaTheme="minorEastAsia" w:hAnsiTheme="minorEastAsia" w:hint="eastAsia"/>
                      <w:b/>
                    </w:rPr>
                    <w:t>従来型の防犯灯を</w:t>
                  </w:r>
                  <w:r>
                    <w:rPr>
                      <w:rFonts w:asciiTheme="minorEastAsia" w:eastAsiaTheme="minorEastAsia" w:hAnsiTheme="minorEastAsia"/>
                      <w:b/>
                    </w:rPr>
                    <w:t>LED</w:t>
                  </w: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化する灯数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7B8" w:rsidRPr="006E4AE8" w:rsidRDefault="00C317B8" w:rsidP="00C317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灯</w:t>
                  </w:r>
                </w:p>
              </w:tc>
            </w:tr>
            <w:bookmarkEnd w:id="0"/>
          </w:tbl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設置場所</w:t>
            </w:r>
          </w:p>
          <w:p w:rsidR="007A5DBC" w:rsidRDefault="007A5DBC" w:rsidP="007A5DBC">
            <w:pPr>
              <w:autoSpaceDE w:val="0"/>
              <w:autoSpaceDN w:val="0"/>
              <w:adjustRightInd w:val="0"/>
              <w:ind w:firstLine="482"/>
              <w:rPr>
                <w:rFonts w:asciiTheme="minorEastAsia" w:eastAsiaTheme="minorEastAsia" w:hAnsiTheme="minorEastAsia"/>
                <w:b/>
              </w:rPr>
            </w:pPr>
          </w:p>
          <w:p w:rsidR="007A5DBC" w:rsidRDefault="007A5DBC" w:rsidP="007A5DBC">
            <w:pPr>
              <w:autoSpaceDE w:val="0"/>
              <w:autoSpaceDN w:val="0"/>
              <w:adjustRightInd w:val="0"/>
              <w:ind w:firstLine="482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　　　　　　　　　　地先</w:t>
            </w:r>
          </w:p>
          <w:p w:rsidR="00022DA0" w:rsidRDefault="00022DA0" w:rsidP="00022DA0">
            <w:pPr>
              <w:autoSpaceDE w:val="0"/>
              <w:autoSpaceDN w:val="0"/>
              <w:adjustRightInd w:val="0"/>
              <w:ind w:firstLine="241"/>
              <w:rPr>
                <w:rFonts w:asciiTheme="minorEastAsia" w:eastAsiaTheme="minorEastAsia" w:hAnsiTheme="minorEastAsia"/>
                <w:b/>
              </w:rPr>
            </w:pPr>
          </w:p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施工業者</w:t>
            </w:r>
          </w:p>
          <w:p w:rsidR="008066D6" w:rsidRPr="006E4AE8" w:rsidRDefault="00712023" w:rsidP="006E4AE8">
            <w:pPr>
              <w:autoSpaceDE w:val="0"/>
              <w:autoSpaceDN w:val="0"/>
              <w:adjustRightInd w:val="0"/>
              <w:ind w:firstLine="964"/>
              <w:rPr>
                <w:rFonts w:asciiTheme="minorEastAsia" w:eastAsiaTheme="minorEastAsia" w:hAnsiTheme="minorEastAsia"/>
                <w:b/>
              </w:rPr>
            </w:pPr>
            <w:r w:rsidRPr="006E4AE8">
              <w:rPr>
                <w:rFonts w:asciiTheme="minorEastAsia" w:eastAsiaTheme="minorEastAsia" w:hAnsiTheme="minorEastAsia" w:hint="eastAsia"/>
                <w:b/>
              </w:rPr>
              <w:t>領収書</w:t>
            </w:r>
            <w:r w:rsidR="00C85EEC" w:rsidRPr="006E4AE8">
              <w:rPr>
                <w:rFonts w:asciiTheme="minorEastAsia" w:eastAsiaTheme="minorEastAsia" w:hAnsiTheme="minorEastAsia" w:hint="eastAsia"/>
                <w:b/>
              </w:rPr>
              <w:t>（写し）</w:t>
            </w:r>
            <w:r w:rsidR="008066D6" w:rsidRPr="006E4AE8">
              <w:rPr>
                <w:rFonts w:asciiTheme="minorEastAsia" w:eastAsiaTheme="minorEastAsia" w:hAnsiTheme="minorEastAsia" w:hint="eastAsia"/>
                <w:b/>
              </w:rPr>
              <w:t>のとおり</w:t>
            </w:r>
          </w:p>
          <w:p w:rsidR="008066D6" w:rsidRPr="006E4AE8" w:rsidRDefault="008066D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126" w:type="dxa"/>
          </w:tcPr>
          <w:p w:rsidR="00590F2C" w:rsidRPr="006E4AE8" w:rsidRDefault="00590F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590F2C" w:rsidRPr="006E4AE8" w:rsidRDefault="00590F2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8C2A73" w:rsidRPr="006E4AE8" w:rsidRDefault="008C2A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8C2A73" w:rsidRPr="006E4AE8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8C2A73" w:rsidRPr="006E4AE8" w:rsidRDefault="008C2A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6E4AE8">
        <w:rPr>
          <w:rFonts w:asciiTheme="minorEastAsia" w:eastAsiaTheme="minorEastAsia" w:hAnsiTheme="minorEastAsia" w:hint="eastAsia"/>
          <w:b/>
        </w:rPr>
        <w:t xml:space="preserve">　</w:t>
      </w:r>
      <w:r w:rsidRPr="006E4AE8">
        <w:rPr>
          <w:rFonts w:asciiTheme="minorEastAsia" w:eastAsiaTheme="minorEastAsia" w:hAnsiTheme="minorEastAsia"/>
          <w:b/>
        </w:rPr>
        <w:t>2</w:t>
      </w:r>
      <w:r w:rsidRPr="006E4AE8">
        <w:rPr>
          <w:rFonts w:asciiTheme="minorEastAsia" w:eastAsiaTheme="minorEastAsia" w:hAnsiTheme="minorEastAsia" w:hint="eastAsia"/>
          <w:b/>
        </w:rPr>
        <w:t xml:space="preserve">　事業完了</w:t>
      </w:r>
      <w:r w:rsidRPr="006E4AE8">
        <w:rPr>
          <w:rFonts w:asciiTheme="minorEastAsia" w:eastAsiaTheme="minorEastAsia" w:hAnsiTheme="minorEastAsia" w:hint="eastAsia"/>
          <w:b/>
          <w:dstrike/>
        </w:rPr>
        <w:t>（予定）</w:t>
      </w:r>
      <w:r w:rsidRPr="006E4AE8">
        <w:rPr>
          <w:rFonts w:asciiTheme="minorEastAsia" w:eastAsiaTheme="minorEastAsia" w:hAnsiTheme="minorEastAsia" w:hint="eastAsia"/>
          <w:b/>
        </w:rPr>
        <w:t xml:space="preserve">年月日　　　　　　　　</w:t>
      </w:r>
      <w:r w:rsidR="005C18F5">
        <w:rPr>
          <w:rFonts w:asciiTheme="minorEastAsia" w:eastAsiaTheme="minorEastAsia" w:hAnsiTheme="minorEastAsia" w:hint="eastAsia"/>
          <w:b/>
        </w:rPr>
        <w:t xml:space="preserve">　　</w:t>
      </w:r>
      <w:r w:rsidR="00373454">
        <w:rPr>
          <w:rFonts w:asciiTheme="minorEastAsia" w:eastAsiaTheme="minorEastAsia" w:hAnsiTheme="minorEastAsia" w:hint="eastAsia"/>
          <w:b/>
        </w:rPr>
        <w:t xml:space="preserve">　</w:t>
      </w:r>
      <w:r w:rsidR="007A5DBC">
        <w:rPr>
          <w:rFonts w:asciiTheme="minorEastAsia" w:eastAsiaTheme="minorEastAsia" w:hAnsiTheme="minorEastAsia" w:hint="eastAsia"/>
          <w:b/>
        </w:rPr>
        <w:t xml:space="preserve">　</w:t>
      </w:r>
      <w:r w:rsidR="0011149C">
        <w:rPr>
          <w:rFonts w:asciiTheme="minorEastAsia" w:eastAsiaTheme="minorEastAsia" w:hAnsiTheme="minorEastAsia" w:hint="eastAsia"/>
          <w:b/>
        </w:rPr>
        <w:t xml:space="preserve">年　</w:t>
      </w:r>
      <w:r w:rsidR="007A5DBC">
        <w:rPr>
          <w:rFonts w:asciiTheme="minorEastAsia" w:eastAsiaTheme="minorEastAsia" w:hAnsiTheme="minorEastAsia" w:hint="eastAsia"/>
          <w:b/>
        </w:rPr>
        <w:t xml:space="preserve">　</w:t>
      </w:r>
      <w:r w:rsidR="00FF2147">
        <w:rPr>
          <w:rFonts w:asciiTheme="minorEastAsia" w:eastAsiaTheme="minorEastAsia" w:hAnsiTheme="minorEastAsia" w:hint="eastAsia"/>
          <w:b/>
        </w:rPr>
        <w:t xml:space="preserve">月　</w:t>
      </w:r>
      <w:r w:rsidR="007A5DBC">
        <w:rPr>
          <w:rFonts w:asciiTheme="minorEastAsia" w:eastAsiaTheme="minorEastAsia" w:hAnsiTheme="minorEastAsia" w:hint="eastAsia"/>
          <w:b/>
        </w:rPr>
        <w:t xml:space="preserve">　</w:t>
      </w:r>
      <w:r w:rsidRPr="006E4AE8">
        <w:rPr>
          <w:rFonts w:asciiTheme="minorEastAsia" w:eastAsiaTheme="minorEastAsia" w:hAnsiTheme="minorEastAsia" w:hint="eastAsia"/>
          <w:b/>
        </w:rPr>
        <w:t>日</w:t>
      </w:r>
    </w:p>
    <w:p w:rsidR="008C2A73" w:rsidRPr="006E4AE8" w:rsidRDefault="006717CA" w:rsidP="006717CA">
      <w:pPr>
        <w:autoSpaceDE w:val="0"/>
        <w:autoSpaceDN w:val="0"/>
        <w:adjustRightInd w:val="0"/>
        <w:rPr>
          <w:rFonts w:asciiTheme="minorEastAsia" w:eastAsiaTheme="minorEastAsia" w:hAnsiTheme="minorEastAsia"/>
          <w:b/>
        </w:rPr>
      </w:pPr>
      <w:r w:rsidRPr="006E4AE8">
        <w:rPr>
          <w:rFonts w:asciiTheme="minorEastAsia" w:eastAsiaTheme="minorEastAsia" w:hAnsiTheme="minorEastAsia"/>
          <w:b/>
        </w:rPr>
        <w:t xml:space="preserve"> </w:t>
      </w:r>
    </w:p>
    <w:sectPr w:rsidR="008C2A73" w:rsidRPr="006E4AE8">
      <w:pgSz w:w="11907" w:h="16840" w:code="9"/>
      <w:pgMar w:top="1134" w:right="1134" w:bottom="1134" w:left="1134" w:header="720" w:footer="720" w:gutter="0"/>
      <w:cols w:space="720"/>
      <w:noEndnote/>
      <w:docGrid w:type="linesAndChars" w:linePitch="375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52" w:rsidRDefault="00AF1252" w:rsidP="00454A3D">
      <w:r>
        <w:separator/>
      </w:r>
    </w:p>
  </w:endnote>
  <w:endnote w:type="continuationSeparator" w:id="0">
    <w:p w:rsidR="00AF1252" w:rsidRDefault="00AF1252" w:rsidP="0045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52" w:rsidRDefault="00AF1252" w:rsidP="00454A3D">
      <w:r>
        <w:separator/>
      </w:r>
    </w:p>
  </w:footnote>
  <w:footnote w:type="continuationSeparator" w:id="0">
    <w:p w:rsidR="00AF1252" w:rsidRDefault="00AF1252" w:rsidP="00454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55"/>
    <w:rsid w:val="00022DA0"/>
    <w:rsid w:val="00030619"/>
    <w:rsid w:val="000740D3"/>
    <w:rsid w:val="00083B0A"/>
    <w:rsid w:val="00085690"/>
    <w:rsid w:val="000C4175"/>
    <w:rsid w:val="000D0DAF"/>
    <w:rsid w:val="000E764E"/>
    <w:rsid w:val="0010292C"/>
    <w:rsid w:val="0011149C"/>
    <w:rsid w:val="00182B99"/>
    <w:rsid w:val="00185F40"/>
    <w:rsid w:val="00191A15"/>
    <w:rsid w:val="001B63A8"/>
    <w:rsid w:val="002026E2"/>
    <w:rsid w:val="00213E4A"/>
    <w:rsid w:val="00224B2E"/>
    <w:rsid w:val="002526B5"/>
    <w:rsid w:val="002675D2"/>
    <w:rsid w:val="002839E6"/>
    <w:rsid w:val="00283E09"/>
    <w:rsid w:val="002B69A1"/>
    <w:rsid w:val="002C293D"/>
    <w:rsid w:val="002F58BE"/>
    <w:rsid w:val="00351EC7"/>
    <w:rsid w:val="00373454"/>
    <w:rsid w:val="00412C72"/>
    <w:rsid w:val="004149B7"/>
    <w:rsid w:val="00454A3D"/>
    <w:rsid w:val="004D003D"/>
    <w:rsid w:val="005233EC"/>
    <w:rsid w:val="005536B4"/>
    <w:rsid w:val="00555302"/>
    <w:rsid w:val="005570FB"/>
    <w:rsid w:val="005876DB"/>
    <w:rsid w:val="00590F2C"/>
    <w:rsid w:val="005C18F5"/>
    <w:rsid w:val="005C77E2"/>
    <w:rsid w:val="005E6502"/>
    <w:rsid w:val="005E74AF"/>
    <w:rsid w:val="0065694D"/>
    <w:rsid w:val="00662AD5"/>
    <w:rsid w:val="006717CA"/>
    <w:rsid w:val="006B1276"/>
    <w:rsid w:val="006B695E"/>
    <w:rsid w:val="006E2EA3"/>
    <w:rsid w:val="006E4AE8"/>
    <w:rsid w:val="00704F62"/>
    <w:rsid w:val="00712023"/>
    <w:rsid w:val="00723B69"/>
    <w:rsid w:val="0072513A"/>
    <w:rsid w:val="007A5DBC"/>
    <w:rsid w:val="007B79EB"/>
    <w:rsid w:val="008066D6"/>
    <w:rsid w:val="00841CA5"/>
    <w:rsid w:val="008B510F"/>
    <w:rsid w:val="008B53B2"/>
    <w:rsid w:val="008C2A73"/>
    <w:rsid w:val="00907AB7"/>
    <w:rsid w:val="0093000C"/>
    <w:rsid w:val="0093314F"/>
    <w:rsid w:val="00951FE1"/>
    <w:rsid w:val="009C384F"/>
    <w:rsid w:val="009D0FB6"/>
    <w:rsid w:val="00A05CD5"/>
    <w:rsid w:val="00A26308"/>
    <w:rsid w:val="00A83AC8"/>
    <w:rsid w:val="00A910C9"/>
    <w:rsid w:val="00AB44F4"/>
    <w:rsid w:val="00AD247D"/>
    <w:rsid w:val="00AE79F9"/>
    <w:rsid w:val="00AF1252"/>
    <w:rsid w:val="00B002E9"/>
    <w:rsid w:val="00B14B8B"/>
    <w:rsid w:val="00B67A2D"/>
    <w:rsid w:val="00B723E6"/>
    <w:rsid w:val="00B803C9"/>
    <w:rsid w:val="00BD3D4A"/>
    <w:rsid w:val="00BD6378"/>
    <w:rsid w:val="00BE1F22"/>
    <w:rsid w:val="00C15314"/>
    <w:rsid w:val="00C317B8"/>
    <w:rsid w:val="00C470B0"/>
    <w:rsid w:val="00C85EEC"/>
    <w:rsid w:val="00CA5577"/>
    <w:rsid w:val="00D05CB4"/>
    <w:rsid w:val="00D34486"/>
    <w:rsid w:val="00D34949"/>
    <w:rsid w:val="00D55603"/>
    <w:rsid w:val="00D80ACF"/>
    <w:rsid w:val="00DA1D8F"/>
    <w:rsid w:val="00DB1D54"/>
    <w:rsid w:val="00E45DB0"/>
    <w:rsid w:val="00E8763D"/>
    <w:rsid w:val="00E9130A"/>
    <w:rsid w:val="00EA1A88"/>
    <w:rsid w:val="00EB410F"/>
    <w:rsid w:val="00EC59DA"/>
    <w:rsid w:val="00EC63C3"/>
    <w:rsid w:val="00ED6D9A"/>
    <w:rsid w:val="00EE7187"/>
    <w:rsid w:val="00EE720B"/>
    <w:rsid w:val="00F37A87"/>
    <w:rsid w:val="00F41631"/>
    <w:rsid w:val="00F67DDC"/>
    <w:rsid w:val="00FA2D91"/>
    <w:rsid w:val="00FA3893"/>
    <w:rsid w:val="00FB5E8A"/>
    <w:rsid w:val="00FC6455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502A78-A987-48E9-AF81-0C4A7321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66D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54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54A3D"/>
    <w:rPr>
      <w:rFonts w:cs="ＭＳ 明朝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454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54A3D"/>
    <w:rPr>
      <w:rFonts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C384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38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EF5A-5213-4409-AE11-104EFFC5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19FDFA98</Template>
  <TotalTime>2</TotalTime>
  <Pages>1</Pages>
  <Words>157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NEA1202GW128X</dc:creator>
  <cp:keywords/>
  <dc:description/>
  <cp:lastModifiedBy>藤原 敬志</cp:lastModifiedBy>
  <cp:revision>3</cp:revision>
  <cp:lastPrinted>2019-07-23T07:22:00Z</cp:lastPrinted>
  <dcterms:created xsi:type="dcterms:W3CDTF">2019-12-26T00:00:00Z</dcterms:created>
  <dcterms:modified xsi:type="dcterms:W3CDTF">2025-05-21T02:49:00Z</dcterms:modified>
</cp:coreProperties>
</file>