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8F" w:rsidRPr="00D513D4" w:rsidRDefault="004A7B8F" w:rsidP="004A7B8F">
      <w:pPr>
        <w:autoSpaceDE w:val="0"/>
        <w:autoSpaceDN w:val="0"/>
        <w:ind w:left="403" w:hanging="403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D513D4">
        <w:rPr>
          <w:rFonts w:ascii="ＭＳ 明朝" w:hAnsi="ＭＳ 明朝" w:hint="eastAsia"/>
          <w:sz w:val="24"/>
        </w:rPr>
        <w:t>様式</w:t>
      </w:r>
      <w:r w:rsidR="00BE28CA" w:rsidRPr="00D513D4">
        <w:rPr>
          <w:rFonts w:ascii="ＭＳ 明朝" w:hAnsi="ＭＳ 明朝" w:hint="eastAsia"/>
          <w:sz w:val="24"/>
        </w:rPr>
        <w:t>第</w:t>
      </w:r>
      <w:r w:rsidRPr="00D513D4">
        <w:rPr>
          <w:rFonts w:ascii="ＭＳ 明朝" w:hAnsi="ＭＳ 明朝" w:hint="eastAsia"/>
          <w:sz w:val="24"/>
        </w:rPr>
        <w:t>２号</w:t>
      </w:r>
    </w:p>
    <w:p w:rsidR="004A7B8F" w:rsidRPr="00D513D4" w:rsidRDefault="004A7B8F" w:rsidP="004A7B8F">
      <w:pPr>
        <w:autoSpaceDE w:val="0"/>
        <w:autoSpaceDN w:val="0"/>
        <w:ind w:left="403" w:hanging="403"/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  <w:r w:rsidRPr="00D513D4">
        <w:rPr>
          <w:rFonts w:ascii="ＭＳ 明朝" w:hAnsi="ＭＳ 明朝" w:hint="eastAsia"/>
          <w:b/>
          <w:spacing w:val="401"/>
          <w:kern w:val="0"/>
          <w:sz w:val="32"/>
          <w:szCs w:val="32"/>
          <w:fitText w:val="2568" w:id="1458382336"/>
        </w:rPr>
        <w:t>質問</w:t>
      </w:r>
      <w:r w:rsidRPr="00D513D4">
        <w:rPr>
          <w:rFonts w:ascii="ＭＳ 明朝" w:hAnsi="ＭＳ 明朝" w:hint="eastAsia"/>
          <w:b/>
          <w:kern w:val="0"/>
          <w:sz w:val="32"/>
          <w:szCs w:val="32"/>
          <w:fitText w:val="2568" w:id="14583823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6720"/>
      </w:tblGrid>
      <w:tr w:rsidR="00EC66AC" w:rsidRPr="00D513D4" w:rsidTr="00EC66AC">
        <w:trPr>
          <w:trHeight w:val="400"/>
        </w:trPr>
        <w:tc>
          <w:tcPr>
            <w:tcW w:w="9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F" w:rsidRPr="00D513D4" w:rsidRDefault="00490997" w:rsidP="00EC66AC">
            <w:pPr>
              <w:autoSpaceDE w:val="0"/>
              <w:autoSpaceDN w:val="0"/>
              <w:spacing w:line="400" w:lineRule="exact"/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島田市教育委員会教育部</w:t>
            </w:r>
            <w:r w:rsidR="004A7B8F" w:rsidRPr="00D513D4">
              <w:rPr>
                <w:rFonts w:ascii="ＭＳ 明朝" w:hAnsi="ＭＳ 明朝" w:hint="eastAsia"/>
                <w:sz w:val="28"/>
                <w:szCs w:val="28"/>
              </w:rPr>
              <w:t xml:space="preserve">　社会教育課　　宛</w:t>
            </w:r>
          </w:p>
          <w:p w:rsidR="004A7B8F" w:rsidRPr="00D513D4" w:rsidRDefault="004A7B8F" w:rsidP="00EC66AC">
            <w:pPr>
              <w:autoSpaceDE w:val="0"/>
              <w:autoSpaceDN w:val="0"/>
              <w:spacing w:line="400" w:lineRule="exact"/>
              <w:ind w:firstLineChars="100" w:firstLine="281"/>
              <w:rPr>
                <w:rFonts w:ascii="ＭＳ 明朝" w:hAnsi="ＭＳ 明朝" w:hint="eastAsia"/>
                <w:sz w:val="28"/>
                <w:szCs w:val="28"/>
              </w:rPr>
            </w:pPr>
            <w:r w:rsidRPr="00D513D4">
              <w:rPr>
                <w:rFonts w:ascii="ＭＳ 明朝" w:hAnsi="ＭＳ 明朝" w:hint="eastAsia"/>
                <w:b/>
                <w:sz w:val="28"/>
                <w:szCs w:val="28"/>
              </w:rPr>
              <w:t>FAX</w:t>
            </w:r>
            <w:r w:rsidRPr="00D513D4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BE28CA" w:rsidRPr="00D513D4">
              <w:rPr>
                <w:rFonts w:ascii="ＭＳ 明朝" w:hAnsi="ＭＳ 明朝" w:hint="eastAsia"/>
                <w:sz w:val="28"/>
                <w:szCs w:val="28"/>
              </w:rPr>
              <w:t>0547-</w:t>
            </w:r>
            <w:r w:rsidRPr="00D513D4">
              <w:rPr>
                <w:rFonts w:ascii="ＭＳ 明朝" w:hAnsi="ＭＳ 明朝"/>
                <w:sz w:val="28"/>
                <w:szCs w:val="28"/>
              </w:rPr>
              <w:t>37</w:t>
            </w:r>
            <w:r w:rsidRPr="00D513D4">
              <w:rPr>
                <w:rFonts w:ascii="ＭＳ 明朝" w:hAnsi="ＭＳ 明朝" w:hint="eastAsia"/>
                <w:sz w:val="28"/>
                <w:szCs w:val="28"/>
              </w:rPr>
              <w:t>-2</w:t>
            </w:r>
            <w:r w:rsidR="008472BC" w:rsidRPr="00D513D4">
              <w:rPr>
                <w:rFonts w:ascii="ＭＳ 明朝" w:hAnsi="ＭＳ 明朝" w:hint="eastAsia"/>
                <w:sz w:val="28"/>
                <w:szCs w:val="28"/>
              </w:rPr>
              <w:t>880</w:t>
            </w:r>
            <w:r w:rsidRPr="00D513D4">
              <w:rPr>
                <w:rFonts w:ascii="ＭＳ 明朝" w:hAnsi="ＭＳ 明朝" w:hint="eastAsia"/>
                <w:sz w:val="28"/>
                <w:szCs w:val="28"/>
              </w:rPr>
              <w:t xml:space="preserve">     </w:t>
            </w:r>
            <w:r w:rsidRPr="00D513D4">
              <w:rPr>
                <w:rFonts w:ascii="ＭＳ 明朝" w:hAnsi="ＭＳ 明朝" w:hint="eastAsia"/>
                <w:b/>
                <w:sz w:val="28"/>
                <w:szCs w:val="28"/>
              </w:rPr>
              <w:t>Eﾒｰﾙ</w:t>
            </w:r>
            <w:r w:rsidRPr="00D513D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proofErr w:type="spellStart"/>
            <w:r w:rsidRPr="00D513D4">
              <w:rPr>
                <w:rFonts w:ascii="ＭＳ 明朝" w:hAnsi="ＭＳ 明朝" w:hint="eastAsia"/>
                <w:sz w:val="28"/>
                <w:szCs w:val="28"/>
              </w:rPr>
              <w:t>syakai</w:t>
            </w:r>
            <w:r w:rsidRPr="00D513D4">
              <w:rPr>
                <w:rFonts w:ascii="ＭＳ 明朝" w:hAnsi="ＭＳ 明朝"/>
                <w:sz w:val="28"/>
                <w:szCs w:val="28"/>
              </w:rPr>
              <w:t>kyouiku</w:t>
            </w:r>
            <w:proofErr w:type="spellEnd"/>
            <w:r w:rsidRPr="00D513D4">
              <w:rPr>
                <w:rFonts w:ascii="ＭＳ 明朝" w:hAnsi="ＭＳ 明朝" w:hint="eastAsia"/>
                <w:sz w:val="28"/>
                <w:szCs w:val="28"/>
              </w:rPr>
              <w:t>＠city.shimada.lg.jp</w:t>
            </w:r>
          </w:p>
        </w:tc>
      </w:tr>
      <w:tr w:rsidR="00EC66AC" w:rsidRPr="00D513D4" w:rsidTr="00EC66AC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F" w:rsidRPr="00D513D4" w:rsidRDefault="004A7B8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C66AC" w:rsidRPr="00D513D4" w:rsidTr="00EC66AC">
        <w:trPr>
          <w:trHeight w:val="7671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島田市野外活動センター山の家指定管理者募集について、以下の点について質問します</w:t>
            </w:r>
          </w:p>
        </w:tc>
      </w:tr>
      <w:tr w:rsidR="00EC66AC" w:rsidRPr="00D513D4" w:rsidTr="00EC66AC">
        <w:trPr>
          <w:trHeight w:val="13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１　団体名</w:t>
            </w:r>
            <w:r w:rsidRPr="00D513D4">
              <w:rPr>
                <w:rFonts w:ascii="ＭＳ 明朝" w:hAnsi="ＭＳ 明朝" w:hint="eastAsia"/>
                <w:kern w:val="0"/>
                <w:sz w:val="24"/>
              </w:rPr>
              <w:t>及び代表者名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EC66AC" w:rsidRPr="00D513D4" w:rsidTr="00EC66AC">
        <w:trPr>
          <w:trHeight w:val="13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２　住　　　　　　　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C66AC" w:rsidRPr="00D513D4" w:rsidTr="00EC66AC">
        <w:trPr>
          <w:trHeight w:val="13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３　連　　　絡　　　先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F" w:rsidRPr="00D513D4" w:rsidRDefault="004A7B8F" w:rsidP="00EC66A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D513D4">
              <w:rPr>
                <w:rFonts w:ascii="ＭＳ 明朝" w:hAnsi="ＭＳ 明朝" w:hint="eastAsia"/>
                <w:sz w:val="24"/>
              </w:rPr>
              <w:t>TEL　　　　　　　　　　　　FAX</w:t>
            </w:r>
          </w:p>
        </w:tc>
      </w:tr>
    </w:tbl>
    <w:p w:rsidR="004A7B8F" w:rsidRPr="00D513D4" w:rsidRDefault="004A7B8F" w:rsidP="006B6748">
      <w:pPr>
        <w:tabs>
          <w:tab w:val="left" w:pos="2940"/>
        </w:tabs>
        <w:autoSpaceDE w:val="0"/>
        <w:autoSpaceDN w:val="0"/>
        <w:rPr>
          <w:rFonts w:ascii="ＭＳ 明朝" w:hAnsi="ＭＳ 明朝"/>
          <w:sz w:val="24"/>
        </w:rPr>
      </w:pPr>
    </w:p>
    <w:sectPr w:rsidR="004A7B8F" w:rsidRPr="00D513D4" w:rsidSect="00005FDB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CA" w:rsidRDefault="00BD01CA">
      <w:r>
        <w:separator/>
      </w:r>
    </w:p>
  </w:endnote>
  <w:endnote w:type="continuationSeparator" w:id="0">
    <w:p w:rsidR="00BD01CA" w:rsidRDefault="00B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59" w:rsidRDefault="00195B59" w:rsidP="00C259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B59" w:rsidRDefault="00195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59" w:rsidRPr="00B76651" w:rsidRDefault="00195B59" w:rsidP="00C25957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  <w:sz w:val="22"/>
        <w:szCs w:val="22"/>
      </w:rPr>
    </w:pPr>
    <w:r w:rsidRPr="00B76651">
      <w:rPr>
        <w:rStyle w:val="a6"/>
        <w:rFonts w:ascii="ＭＳ ゴシック" w:eastAsia="ＭＳ ゴシック" w:hAnsi="ＭＳ ゴシック"/>
        <w:sz w:val="22"/>
        <w:szCs w:val="22"/>
      </w:rPr>
      <w:fldChar w:fldCharType="begin"/>
    </w:r>
    <w:r w:rsidRPr="00B76651">
      <w:rPr>
        <w:rStyle w:val="a6"/>
        <w:rFonts w:ascii="ＭＳ ゴシック" w:eastAsia="ＭＳ ゴシック" w:hAnsi="ＭＳ ゴシック"/>
        <w:sz w:val="22"/>
        <w:szCs w:val="22"/>
      </w:rPr>
      <w:instrText xml:space="preserve">PAGE  </w:instrText>
    </w:r>
    <w:r w:rsidRPr="00B76651">
      <w:rPr>
        <w:rStyle w:val="a6"/>
        <w:rFonts w:ascii="ＭＳ ゴシック" w:eastAsia="ＭＳ ゴシック" w:hAnsi="ＭＳ ゴシック"/>
        <w:sz w:val="22"/>
        <w:szCs w:val="22"/>
      </w:rPr>
      <w:fldChar w:fldCharType="separate"/>
    </w:r>
    <w:r w:rsidR="000F2217">
      <w:rPr>
        <w:rStyle w:val="a6"/>
        <w:rFonts w:ascii="ＭＳ ゴシック" w:eastAsia="ＭＳ ゴシック" w:hAnsi="ＭＳ ゴシック"/>
        <w:noProof/>
        <w:sz w:val="22"/>
        <w:szCs w:val="22"/>
      </w:rPr>
      <w:t>- 16 -</w:t>
    </w:r>
    <w:r w:rsidRPr="00B76651">
      <w:rPr>
        <w:rStyle w:val="a6"/>
        <w:rFonts w:ascii="ＭＳ ゴシック" w:eastAsia="ＭＳ ゴシック" w:hAnsi="ＭＳ ゴシック"/>
        <w:sz w:val="22"/>
        <w:szCs w:val="22"/>
      </w:rPr>
      <w:fldChar w:fldCharType="end"/>
    </w:r>
  </w:p>
  <w:p w:rsidR="00195B59" w:rsidRDefault="00195B59" w:rsidP="00736C91">
    <w:pPr>
      <w:pStyle w:val="a5"/>
      <w:jc w:val="right"/>
    </w:pPr>
    <w:r>
      <w:rPr>
        <w:rFonts w:hint="eastAsia"/>
      </w:rPr>
      <w:t>【募集要項：</w:t>
    </w:r>
    <w:r w:rsidR="00A05AF1">
      <w:rPr>
        <w:rFonts w:hint="eastAsia"/>
      </w:rPr>
      <w:t>山の家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CA" w:rsidRDefault="00BD01CA">
      <w:r>
        <w:separator/>
      </w:r>
    </w:p>
  </w:footnote>
  <w:footnote w:type="continuationSeparator" w:id="0">
    <w:p w:rsidR="00BD01CA" w:rsidRDefault="00BD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DFF"/>
    <w:multiLevelType w:val="hybridMultilevel"/>
    <w:tmpl w:val="2DB49E3A"/>
    <w:lvl w:ilvl="0" w:tplc="D0CA69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E528A"/>
    <w:multiLevelType w:val="hybridMultilevel"/>
    <w:tmpl w:val="F9364B3C"/>
    <w:lvl w:ilvl="0" w:tplc="F20E91C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2B316B9"/>
    <w:multiLevelType w:val="hybridMultilevel"/>
    <w:tmpl w:val="5260B3C6"/>
    <w:lvl w:ilvl="0" w:tplc="9DA8A6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75DF4AD0"/>
    <w:multiLevelType w:val="hybridMultilevel"/>
    <w:tmpl w:val="97D68DF6"/>
    <w:lvl w:ilvl="0" w:tplc="859088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E"/>
    <w:rsid w:val="00001C36"/>
    <w:rsid w:val="0000420C"/>
    <w:rsid w:val="00005FDB"/>
    <w:rsid w:val="000337F4"/>
    <w:rsid w:val="00034244"/>
    <w:rsid w:val="00036B96"/>
    <w:rsid w:val="00036BF2"/>
    <w:rsid w:val="00037AF0"/>
    <w:rsid w:val="0004107D"/>
    <w:rsid w:val="00045E00"/>
    <w:rsid w:val="00052027"/>
    <w:rsid w:val="00053EEC"/>
    <w:rsid w:val="00055B48"/>
    <w:rsid w:val="0006087F"/>
    <w:rsid w:val="000636C9"/>
    <w:rsid w:val="00077E84"/>
    <w:rsid w:val="000811B8"/>
    <w:rsid w:val="000825DE"/>
    <w:rsid w:val="0008588D"/>
    <w:rsid w:val="00085CE4"/>
    <w:rsid w:val="00091BEB"/>
    <w:rsid w:val="00095066"/>
    <w:rsid w:val="000A49BB"/>
    <w:rsid w:val="000A5D62"/>
    <w:rsid w:val="000C02C7"/>
    <w:rsid w:val="000C363D"/>
    <w:rsid w:val="000C786F"/>
    <w:rsid w:val="000D20D5"/>
    <w:rsid w:val="000E5D23"/>
    <w:rsid w:val="000F05D6"/>
    <w:rsid w:val="000F0AA6"/>
    <w:rsid w:val="000F2217"/>
    <w:rsid w:val="000F2F5A"/>
    <w:rsid w:val="000F659D"/>
    <w:rsid w:val="001024C6"/>
    <w:rsid w:val="00102C3B"/>
    <w:rsid w:val="0011102F"/>
    <w:rsid w:val="00130443"/>
    <w:rsid w:val="00132B97"/>
    <w:rsid w:val="0014222B"/>
    <w:rsid w:val="001451BE"/>
    <w:rsid w:val="00153D91"/>
    <w:rsid w:val="001543E7"/>
    <w:rsid w:val="001549A0"/>
    <w:rsid w:val="00160491"/>
    <w:rsid w:val="00174D38"/>
    <w:rsid w:val="00183D08"/>
    <w:rsid w:val="00186F23"/>
    <w:rsid w:val="00187B75"/>
    <w:rsid w:val="001912D1"/>
    <w:rsid w:val="00195B59"/>
    <w:rsid w:val="001A0C1E"/>
    <w:rsid w:val="001C107B"/>
    <w:rsid w:val="001C173E"/>
    <w:rsid w:val="001C3432"/>
    <w:rsid w:val="001D6DD9"/>
    <w:rsid w:val="001E1CDC"/>
    <w:rsid w:val="001E337E"/>
    <w:rsid w:val="001F004D"/>
    <w:rsid w:val="002005BB"/>
    <w:rsid w:val="00202548"/>
    <w:rsid w:val="0020738C"/>
    <w:rsid w:val="00217376"/>
    <w:rsid w:val="00220CDD"/>
    <w:rsid w:val="00234BAD"/>
    <w:rsid w:val="0023661E"/>
    <w:rsid w:val="00237C21"/>
    <w:rsid w:val="00243090"/>
    <w:rsid w:val="00245E6A"/>
    <w:rsid w:val="00246C7D"/>
    <w:rsid w:val="00252AC2"/>
    <w:rsid w:val="00256987"/>
    <w:rsid w:val="00271408"/>
    <w:rsid w:val="00276535"/>
    <w:rsid w:val="00282824"/>
    <w:rsid w:val="00292113"/>
    <w:rsid w:val="002A48FA"/>
    <w:rsid w:val="002C0CED"/>
    <w:rsid w:val="002D4AE7"/>
    <w:rsid w:val="002E0960"/>
    <w:rsid w:val="002E1906"/>
    <w:rsid w:val="002E4C0C"/>
    <w:rsid w:val="002E5143"/>
    <w:rsid w:val="002F2920"/>
    <w:rsid w:val="002F3E18"/>
    <w:rsid w:val="002F60F3"/>
    <w:rsid w:val="002F7D1A"/>
    <w:rsid w:val="00303FAC"/>
    <w:rsid w:val="003375A0"/>
    <w:rsid w:val="00337862"/>
    <w:rsid w:val="00341610"/>
    <w:rsid w:val="00360C46"/>
    <w:rsid w:val="00364DA1"/>
    <w:rsid w:val="00367A49"/>
    <w:rsid w:val="00370482"/>
    <w:rsid w:val="00374BFE"/>
    <w:rsid w:val="00380C0B"/>
    <w:rsid w:val="0038577E"/>
    <w:rsid w:val="00392B02"/>
    <w:rsid w:val="003B4E94"/>
    <w:rsid w:val="003B5A51"/>
    <w:rsid w:val="003C1A3E"/>
    <w:rsid w:val="003E2E49"/>
    <w:rsid w:val="003E5BE4"/>
    <w:rsid w:val="004100B0"/>
    <w:rsid w:val="004161D6"/>
    <w:rsid w:val="004173EA"/>
    <w:rsid w:val="004219ED"/>
    <w:rsid w:val="004220EF"/>
    <w:rsid w:val="004223DB"/>
    <w:rsid w:val="00422550"/>
    <w:rsid w:val="004238B1"/>
    <w:rsid w:val="00432B17"/>
    <w:rsid w:val="00434306"/>
    <w:rsid w:val="00436D1B"/>
    <w:rsid w:val="00445C05"/>
    <w:rsid w:val="00447C17"/>
    <w:rsid w:val="0045787B"/>
    <w:rsid w:val="00466CAA"/>
    <w:rsid w:val="00482A4B"/>
    <w:rsid w:val="00490997"/>
    <w:rsid w:val="00492FAA"/>
    <w:rsid w:val="0049414F"/>
    <w:rsid w:val="00495F95"/>
    <w:rsid w:val="00496C82"/>
    <w:rsid w:val="004A7B8F"/>
    <w:rsid w:val="004B2034"/>
    <w:rsid w:val="004B2DB8"/>
    <w:rsid w:val="004C0193"/>
    <w:rsid w:val="004C37DA"/>
    <w:rsid w:val="004C580F"/>
    <w:rsid w:val="004D016D"/>
    <w:rsid w:val="004D07CF"/>
    <w:rsid w:val="004D683F"/>
    <w:rsid w:val="004D7BA7"/>
    <w:rsid w:val="004E31DF"/>
    <w:rsid w:val="004F0842"/>
    <w:rsid w:val="004F09FB"/>
    <w:rsid w:val="004F0F48"/>
    <w:rsid w:val="004F3480"/>
    <w:rsid w:val="00501265"/>
    <w:rsid w:val="00506285"/>
    <w:rsid w:val="005067FC"/>
    <w:rsid w:val="005110CE"/>
    <w:rsid w:val="0051552F"/>
    <w:rsid w:val="005216C6"/>
    <w:rsid w:val="00524149"/>
    <w:rsid w:val="00524B27"/>
    <w:rsid w:val="00527869"/>
    <w:rsid w:val="00533263"/>
    <w:rsid w:val="0053521B"/>
    <w:rsid w:val="005512D8"/>
    <w:rsid w:val="0055331A"/>
    <w:rsid w:val="005546A7"/>
    <w:rsid w:val="005710C1"/>
    <w:rsid w:val="005739AB"/>
    <w:rsid w:val="0057799E"/>
    <w:rsid w:val="00580422"/>
    <w:rsid w:val="00585551"/>
    <w:rsid w:val="00585B84"/>
    <w:rsid w:val="00590C9D"/>
    <w:rsid w:val="005A7A50"/>
    <w:rsid w:val="005B3AFF"/>
    <w:rsid w:val="005C0208"/>
    <w:rsid w:val="005C57A3"/>
    <w:rsid w:val="005D390D"/>
    <w:rsid w:val="005D4021"/>
    <w:rsid w:val="005D5978"/>
    <w:rsid w:val="005D620D"/>
    <w:rsid w:val="005E1298"/>
    <w:rsid w:val="005E3961"/>
    <w:rsid w:val="00603EB4"/>
    <w:rsid w:val="00613AC2"/>
    <w:rsid w:val="0062516D"/>
    <w:rsid w:val="006321BA"/>
    <w:rsid w:val="006376AA"/>
    <w:rsid w:val="00641AF5"/>
    <w:rsid w:val="00643643"/>
    <w:rsid w:val="0064702B"/>
    <w:rsid w:val="00653B5F"/>
    <w:rsid w:val="00673D74"/>
    <w:rsid w:val="00680A59"/>
    <w:rsid w:val="00682B47"/>
    <w:rsid w:val="00683C17"/>
    <w:rsid w:val="006871E4"/>
    <w:rsid w:val="006920AD"/>
    <w:rsid w:val="006A2775"/>
    <w:rsid w:val="006B1E4B"/>
    <w:rsid w:val="006B25BD"/>
    <w:rsid w:val="006B410F"/>
    <w:rsid w:val="006B4EFA"/>
    <w:rsid w:val="006B6748"/>
    <w:rsid w:val="006D3C1E"/>
    <w:rsid w:val="006E7044"/>
    <w:rsid w:val="006F173D"/>
    <w:rsid w:val="006F78B1"/>
    <w:rsid w:val="007042C8"/>
    <w:rsid w:val="00711BBA"/>
    <w:rsid w:val="00711E8E"/>
    <w:rsid w:val="00720547"/>
    <w:rsid w:val="00721B2F"/>
    <w:rsid w:val="00726249"/>
    <w:rsid w:val="00736C91"/>
    <w:rsid w:val="007476CD"/>
    <w:rsid w:val="007607E7"/>
    <w:rsid w:val="007650C2"/>
    <w:rsid w:val="00767CEB"/>
    <w:rsid w:val="00771059"/>
    <w:rsid w:val="007714AD"/>
    <w:rsid w:val="00774818"/>
    <w:rsid w:val="00777EC1"/>
    <w:rsid w:val="00783D8B"/>
    <w:rsid w:val="00791FB5"/>
    <w:rsid w:val="007921BE"/>
    <w:rsid w:val="007964C6"/>
    <w:rsid w:val="00796CC5"/>
    <w:rsid w:val="007974E5"/>
    <w:rsid w:val="00797AB8"/>
    <w:rsid w:val="007B19FD"/>
    <w:rsid w:val="007B6E9D"/>
    <w:rsid w:val="007C1ADC"/>
    <w:rsid w:val="007C3054"/>
    <w:rsid w:val="007D3F64"/>
    <w:rsid w:val="007E2C4A"/>
    <w:rsid w:val="008051D5"/>
    <w:rsid w:val="00806C80"/>
    <w:rsid w:val="00807119"/>
    <w:rsid w:val="00811CF4"/>
    <w:rsid w:val="008126D9"/>
    <w:rsid w:val="00817622"/>
    <w:rsid w:val="00824005"/>
    <w:rsid w:val="008354F4"/>
    <w:rsid w:val="00835661"/>
    <w:rsid w:val="008414F9"/>
    <w:rsid w:val="008415BA"/>
    <w:rsid w:val="00844EF4"/>
    <w:rsid w:val="008472BC"/>
    <w:rsid w:val="00855B4E"/>
    <w:rsid w:val="00860361"/>
    <w:rsid w:val="00862CB9"/>
    <w:rsid w:val="00865391"/>
    <w:rsid w:val="008715AA"/>
    <w:rsid w:val="008735FA"/>
    <w:rsid w:val="00882B92"/>
    <w:rsid w:val="008871B9"/>
    <w:rsid w:val="008A0E0D"/>
    <w:rsid w:val="008A2FEA"/>
    <w:rsid w:val="008B0EDF"/>
    <w:rsid w:val="008C1D3F"/>
    <w:rsid w:val="008D2277"/>
    <w:rsid w:val="008D23BC"/>
    <w:rsid w:val="008D790C"/>
    <w:rsid w:val="008E27E8"/>
    <w:rsid w:val="008F2E48"/>
    <w:rsid w:val="008F487F"/>
    <w:rsid w:val="008F67E0"/>
    <w:rsid w:val="00900842"/>
    <w:rsid w:val="00901615"/>
    <w:rsid w:val="00902E18"/>
    <w:rsid w:val="00905265"/>
    <w:rsid w:val="00915154"/>
    <w:rsid w:val="00927D0D"/>
    <w:rsid w:val="009303C7"/>
    <w:rsid w:val="0093105F"/>
    <w:rsid w:val="00931CF2"/>
    <w:rsid w:val="0094460E"/>
    <w:rsid w:val="00944AC5"/>
    <w:rsid w:val="00950121"/>
    <w:rsid w:val="00951FD5"/>
    <w:rsid w:val="009612F0"/>
    <w:rsid w:val="00971077"/>
    <w:rsid w:val="00973C62"/>
    <w:rsid w:val="00974BD3"/>
    <w:rsid w:val="009902F7"/>
    <w:rsid w:val="009943E7"/>
    <w:rsid w:val="009B122D"/>
    <w:rsid w:val="009B1F29"/>
    <w:rsid w:val="009B4F35"/>
    <w:rsid w:val="009C2139"/>
    <w:rsid w:val="009D1439"/>
    <w:rsid w:val="009D2338"/>
    <w:rsid w:val="009D2C77"/>
    <w:rsid w:val="009E0CB4"/>
    <w:rsid w:val="009F12DD"/>
    <w:rsid w:val="009F2C0F"/>
    <w:rsid w:val="009F40DA"/>
    <w:rsid w:val="009F4CA8"/>
    <w:rsid w:val="00A012D0"/>
    <w:rsid w:val="00A045D7"/>
    <w:rsid w:val="00A05AF1"/>
    <w:rsid w:val="00A07567"/>
    <w:rsid w:val="00A122E6"/>
    <w:rsid w:val="00A45304"/>
    <w:rsid w:val="00A5044A"/>
    <w:rsid w:val="00A812ED"/>
    <w:rsid w:val="00A826E6"/>
    <w:rsid w:val="00A83827"/>
    <w:rsid w:val="00A863B3"/>
    <w:rsid w:val="00A91915"/>
    <w:rsid w:val="00AA0058"/>
    <w:rsid w:val="00AA4000"/>
    <w:rsid w:val="00AB58A3"/>
    <w:rsid w:val="00AB77BA"/>
    <w:rsid w:val="00AC280B"/>
    <w:rsid w:val="00AC3C8B"/>
    <w:rsid w:val="00AC44EE"/>
    <w:rsid w:val="00AC4843"/>
    <w:rsid w:val="00AC5640"/>
    <w:rsid w:val="00AD17F4"/>
    <w:rsid w:val="00AD1AA5"/>
    <w:rsid w:val="00AE064B"/>
    <w:rsid w:val="00AF10C5"/>
    <w:rsid w:val="00AF4130"/>
    <w:rsid w:val="00AF6CDF"/>
    <w:rsid w:val="00B01415"/>
    <w:rsid w:val="00B01C79"/>
    <w:rsid w:val="00B2501D"/>
    <w:rsid w:val="00B368A6"/>
    <w:rsid w:val="00B46B6F"/>
    <w:rsid w:val="00B563BE"/>
    <w:rsid w:val="00B6143A"/>
    <w:rsid w:val="00B64865"/>
    <w:rsid w:val="00B65628"/>
    <w:rsid w:val="00B76651"/>
    <w:rsid w:val="00B81452"/>
    <w:rsid w:val="00B95AC4"/>
    <w:rsid w:val="00BA5CCA"/>
    <w:rsid w:val="00BB7852"/>
    <w:rsid w:val="00BC0CA2"/>
    <w:rsid w:val="00BC2A6F"/>
    <w:rsid w:val="00BD01CA"/>
    <w:rsid w:val="00BD20E3"/>
    <w:rsid w:val="00BD7B6B"/>
    <w:rsid w:val="00BE1AB5"/>
    <w:rsid w:val="00BE28CA"/>
    <w:rsid w:val="00BE4261"/>
    <w:rsid w:val="00BF3E42"/>
    <w:rsid w:val="00BF5956"/>
    <w:rsid w:val="00C04E4E"/>
    <w:rsid w:val="00C0672D"/>
    <w:rsid w:val="00C12FBF"/>
    <w:rsid w:val="00C141C1"/>
    <w:rsid w:val="00C25957"/>
    <w:rsid w:val="00C31C53"/>
    <w:rsid w:val="00C432BE"/>
    <w:rsid w:val="00C43559"/>
    <w:rsid w:val="00C4489F"/>
    <w:rsid w:val="00C51BDB"/>
    <w:rsid w:val="00C57800"/>
    <w:rsid w:val="00C71F90"/>
    <w:rsid w:val="00C76236"/>
    <w:rsid w:val="00C7663D"/>
    <w:rsid w:val="00C835D4"/>
    <w:rsid w:val="00C8458E"/>
    <w:rsid w:val="00C86CF1"/>
    <w:rsid w:val="00C91002"/>
    <w:rsid w:val="00CA31A7"/>
    <w:rsid w:val="00CA4C40"/>
    <w:rsid w:val="00CB27BA"/>
    <w:rsid w:val="00CB5430"/>
    <w:rsid w:val="00CB58DE"/>
    <w:rsid w:val="00CD0B6F"/>
    <w:rsid w:val="00CD16AF"/>
    <w:rsid w:val="00CD18AB"/>
    <w:rsid w:val="00CD5A45"/>
    <w:rsid w:val="00CD739A"/>
    <w:rsid w:val="00CE26CD"/>
    <w:rsid w:val="00CE2A0C"/>
    <w:rsid w:val="00CF5E8E"/>
    <w:rsid w:val="00CF7E98"/>
    <w:rsid w:val="00D00423"/>
    <w:rsid w:val="00D040CB"/>
    <w:rsid w:val="00D12D8D"/>
    <w:rsid w:val="00D17CDA"/>
    <w:rsid w:val="00D27412"/>
    <w:rsid w:val="00D331D6"/>
    <w:rsid w:val="00D362C0"/>
    <w:rsid w:val="00D36A29"/>
    <w:rsid w:val="00D42C3F"/>
    <w:rsid w:val="00D505AC"/>
    <w:rsid w:val="00D513D4"/>
    <w:rsid w:val="00D51E54"/>
    <w:rsid w:val="00D6507D"/>
    <w:rsid w:val="00D65810"/>
    <w:rsid w:val="00D878B0"/>
    <w:rsid w:val="00D92835"/>
    <w:rsid w:val="00D94E12"/>
    <w:rsid w:val="00D95543"/>
    <w:rsid w:val="00D96F44"/>
    <w:rsid w:val="00DA4586"/>
    <w:rsid w:val="00DA7ACB"/>
    <w:rsid w:val="00DB162D"/>
    <w:rsid w:val="00DB552E"/>
    <w:rsid w:val="00DB77E7"/>
    <w:rsid w:val="00DD0D90"/>
    <w:rsid w:val="00DD7954"/>
    <w:rsid w:val="00DD7ED8"/>
    <w:rsid w:val="00DE1A99"/>
    <w:rsid w:val="00DE322A"/>
    <w:rsid w:val="00DE4629"/>
    <w:rsid w:val="00DF32BE"/>
    <w:rsid w:val="00DF38E7"/>
    <w:rsid w:val="00E02FD4"/>
    <w:rsid w:val="00E0629F"/>
    <w:rsid w:val="00E110B0"/>
    <w:rsid w:val="00E13CC4"/>
    <w:rsid w:val="00E166B8"/>
    <w:rsid w:val="00E17444"/>
    <w:rsid w:val="00E213AD"/>
    <w:rsid w:val="00E22B35"/>
    <w:rsid w:val="00E260CB"/>
    <w:rsid w:val="00E27B37"/>
    <w:rsid w:val="00E640F3"/>
    <w:rsid w:val="00E66441"/>
    <w:rsid w:val="00E667A8"/>
    <w:rsid w:val="00E700CA"/>
    <w:rsid w:val="00E704DD"/>
    <w:rsid w:val="00E74724"/>
    <w:rsid w:val="00E81CD8"/>
    <w:rsid w:val="00E919E8"/>
    <w:rsid w:val="00E9392D"/>
    <w:rsid w:val="00E97AC8"/>
    <w:rsid w:val="00EB1155"/>
    <w:rsid w:val="00EB4A2E"/>
    <w:rsid w:val="00EB5979"/>
    <w:rsid w:val="00EC1DFA"/>
    <w:rsid w:val="00EC41E1"/>
    <w:rsid w:val="00EC66AC"/>
    <w:rsid w:val="00EC6C36"/>
    <w:rsid w:val="00ED187D"/>
    <w:rsid w:val="00ED3D7B"/>
    <w:rsid w:val="00ED4235"/>
    <w:rsid w:val="00ED6EC1"/>
    <w:rsid w:val="00EF34BD"/>
    <w:rsid w:val="00F12054"/>
    <w:rsid w:val="00F12086"/>
    <w:rsid w:val="00F13410"/>
    <w:rsid w:val="00F226A1"/>
    <w:rsid w:val="00F358C4"/>
    <w:rsid w:val="00F557EC"/>
    <w:rsid w:val="00F715E7"/>
    <w:rsid w:val="00F7629A"/>
    <w:rsid w:val="00F87EAF"/>
    <w:rsid w:val="00FA368B"/>
    <w:rsid w:val="00FB4C6B"/>
    <w:rsid w:val="00FC1E54"/>
    <w:rsid w:val="00FC3114"/>
    <w:rsid w:val="00FC6599"/>
    <w:rsid w:val="00FD0C5B"/>
    <w:rsid w:val="00FD22B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514DCE-AFDA-4659-8CB8-8AAB075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4460E"/>
    <w:rPr>
      <w:rFonts w:eastAsia="HGS創英角ｺﾞｼｯｸUB"/>
    </w:rPr>
  </w:style>
  <w:style w:type="table" w:styleId="a4">
    <w:name w:val="Table Grid"/>
    <w:basedOn w:val="a1"/>
    <w:rsid w:val="00720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C56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5640"/>
  </w:style>
  <w:style w:type="paragraph" w:styleId="a7">
    <w:name w:val="Balloon Text"/>
    <w:basedOn w:val="a"/>
    <w:semiHidden/>
    <w:rsid w:val="00683C1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6C9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nhideWhenUsed/>
    <w:rsid w:val="00A812ED"/>
    <w:rPr>
      <w:color w:val="0563C1"/>
      <w:u w:val="single"/>
    </w:rPr>
  </w:style>
  <w:style w:type="character" w:styleId="aa">
    <w:name w:val="annotation reference"/>
    <w:rsid w:val="00CB58DE"/>
    <w:rPr>
      <w:sz w:val="18"/>
      <w:szCs w:val="18"/>
    </w:rPr>
  </w:style>
  <w:style w:type="paragraph" w:styleId="ab">
    <w:name w:val="annotation text"/>
    <w:basedOn w:val="a"/>
    <w:link w:val="ac"/>
    <w:rsid w:val="00CB58DE"/>
    <w:pPr>
      <w:jc w:val="left"/>
    </w:pPr>
  </w:style>
  <w:style w:type="character" w:customStyle="1" w:styleId="ac">
    <w:name w:val="コメント文字列 (文字)"/>
    <w:link w:val="ab"/>
    <w:rsid w:val="00CB58D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58DE"/>
    <w:rPr>
      <w:b/>
      <w:bCs/>
    </w:rPr>
  </w:style>
  <w:style w:type="character" w:customStyle="1" w:styleId="ae">
    <w:name w:val="コメント内容 (文字)"/>
    <w:link w:val="ad"/>
    <w:rsid w:val="00CB58DE"/>
    <w:rPr>
      <w:b/>
      <w:bCs/>
      <w:kern w:val="2"/>
      <w:sz w:val="21"/>
      <w:szCs w:val="24"/>
    </w:rPr>
  </w:style>
  <w:style w:type="character" w:customStyle="1" w:styleId="af">
    <w:name w:val="未解決のメンション"/>
    <w:uiPriority w:val="99"/>
    <w:semiHidden/>
    <w:unhideWhenUsed/>
    <w:rsid w:val="00E9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DD7D-2850-4C02-AA94-C1A0487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610B81EB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島田市野外活動センター山の家指定管理者募集要項</vt:lpstr>
      <vt:lpstr>藤枝市生きがい対応型デイサービスセンター指定管理者募集要項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島田市野外活動センター山の家指定管理者募集要項</dc:title>
  <dc:subject/>
  <dc:creator>Administrator</dc:creator>
  <cp:keywords/>
  <dc:description/>
  <cp:lastModifiedBy>池田 梨左</cp:lastModifiedBy>
  <cp:revision>2</cp:revision>
  <cp:lastPrinted>2025-06-17T13:18:00Z</cp:lastPrinted>
  <dcterms:created xsi:type="dcterms:W3CDTF">2025-08-01T05:43:00Z</dcterms:created>
  <dcterms:modified xsi:type="dcterms:W3CDTF">2025-08-01T05:43:00Z</dcterms:modified>
</cp:coreProperties>
</file>