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C8B7A" w14:textId="77777777" w:rsidR="00F35543" w:rsidRPr="00F35543" w:rsidRDefault="00F35543" w:rsidP="00F35543">
      <w:pPr>
        <w:kinsoku w:val="0"/>
        <w:adjustRightInd w:val="0"/>
        <w:jc w:val="center"/>
        <w:rPr>
          <w:bCs/>
        </w:rPr>
      </w:pPr>
      <w:r w:rsidRPr="00F35543">
        <w:rPr>
          <w:rFonts w:hint="eastAsia"/>
          <w:bCs/>
        </w:rPr>
        <w:t>補助金交付の流れ【木造住宅建替除却事業】</w:t>
      </w:r>
    </w:p>
    <w:p w14:paraId="61EFB071" w14:textId="77777777" w:rsidR="00F35543" w:rsidRPr="00F35543" w:rsidRDefault="00F35543" w:rsidP="00F35543">
      <w:pPr>
        <w:kinsoku w:val="0"/>
        <w:adjustRightInd w:val="0"/>
        <w:rPr>
          <w:bCs/>
        </w:rPr>
      </w:pPr>
    </w:p>
    <w:p w14:paraId="4350D92F" w14:textId="77777777" w:rsidR="00F35543" w:rsidRPr="00F35543" w:rsidRDefault="00F35543" w:rsidP="00F35543">
      <w:pPr>
        <w:kinsoku w:val="0"/>
        <w:adjustRightInd w:val="0"/>
        <w:rPr>
          <w:bCs/>
        </w:rPr>
      </w:pPr>
      <w:r w:rsidRPr="00F35543">
        <w:rPr>
          <w:rFonts w:hint="eastAsia"/>
          <w:bCs/>
        </w:rPr>
        <w:t xml:space="preserve">  対象住宅 </w:t>
      </w:r>
    </w:p>
    <w:p w14:paraId="0FA8BCC4" w14:textId="77777777" w:rsidR="00F35543" w:rsidRPr="00F35543" w:rsidRDefault="00F35543" w:rsidP="00F35543">
      <w:pPr>
        <w:kinsoku w:val="0"/>
        <w:adjustRightInd w:val="0"/>
        <w:ind w:leftChars="-224" w:left="-570" w:rightChars="-168" w:right="-427"/>
        <w:rPr>
          <w:bCs/>
        </w:rPr>
      </w:pPr>
      <w:r w:rsidRPr="00F35543">
        <w:rPr>
          <w:rFonts w:hint="eastAsia"/>
          <w:bCs/>
        </w:rPr>
        <w:t xml:space="preserve">　　　　・S５６年5月３１日以前に建築された住宅及び工事中であった耐震性のない住宅</w:t>
      </w:r>
    </w:p>
    <w:p w14:paraId="575E52C4" w14:textId="77777777" w:rsidR="00F35543" w:rsidRPr="00F35543" w:rsidRDefault="00F35543" w:rsidP="00F35543">
      <w:pPr>
        <w:kinsoku w:val="0"/>
        <w:adjustRightInd w:val="0"/>
        <w:rPr>
          <w:bCs/>
        </w:rPr>
      </w:pPr>
      <w:r w:rsidRPr="00F35543">
        <w:rPr>
          <w:rFonts w:hint="eastAsia"/>
          <w:bCs/>
        </w:rPr>
        <w:t xml:space="preserve">　　　　・建替え工事については、当該住宅の敷地（隣接する土地を含む）又はその一部に居住するために継続して利用する住宅を建築する工事であること、新築住宅が省エネ基準に適合すること</w:t>
      </w:r>
    </w:p>
    <w:p w14:paraId="5899FF72" w14:textId="77777777" w:rsidR="00F35543" w:rsidRPr="00F35543" w:rsidRDefault="00F35543" w:rsidP="00F35543">
      <w:pPr>
        <w:kinsoku w:val="0"/>
        <w:adjustRightInd w:val="0"/>
        <w:rPr>
          <w:bCs/>
        </w:rPr>
      </w:pPr>
    </w:p>
    <w:p w14:paraId="26E994E1" w14:textId="77777777" w:rsidR="00F35543" w:rsidRPr="00F35543" w:rsidRDefault="00F35543" w:rsidP="00F35543">
      <w:pPr>
        <w:kinsoku w:val="0"/>
        <w:adjustRightInd w:val="0"/>
        <w:rPr>
          <w:bCs/>
        </w:rPr>
      </w:pPr>
      <w:r w:rsidRPr="00F35543">
        <w:rPr>
          <w:rFonts w:hint="eastAsia"/>
          <w:bCs/>
        </w:rPr>
        <w:t xml:space="preserve">  補助金交付の申請 </w:t>
      </w:r>
    </w:p>
    <w:p w14:paraId="6A0134C2" w14:textId="6D44932F" w:rsidR="00F35543" w:rsidRPr="00F35543" w:rsidRDefault="00CD73D9" w:rsidP="00F35543">
      <w:pPr>
        <w:numPr>
          <w:ilvl w:val="0"/>
          <w:numId w:val="11"/>
        </w:numPr>
        <w:kinsoku w:val="0"/>
        <w:adjustRightInd w:val="0"/>
        <w:rPr>
          <w:bCs/>
        </w:rPr>
      </w:pPr>
      <w:r w:rsidRPr="00F35543">
        <w:rPr>
          <w:rFonts w:hint="eastAsia"/>
          <w:bCs/>
          <w:noProof/>
        </w:rPr>
        <mc:AlternateContent>
          <mc:Choice Requires="wps">
            <w:drawing>
              <wp:anchor distT="0" distB="0" distL="114300" distR="114300" simplePos="0" relativeHeight="251655168" behindDoc="0" locked="0" layoutInCell="1" allowOverlap="1" wp14:anchorId="42207B92" wp14:editId="502D19D3">
                <wp:simplePos x="0" y="0"/>
                <wp:positionH relativeFrom="column">
                  <wp:posOffset>375285</wp:posOffset>
                </wp:positionH>
                <wp:positionV relativeFrom="paragraph">
                  <wp:posOffset>46990</wp:posOffset>
                </wp:positionV>
                <wp:extent cx="0" cy="3094355"/>
                <wp:effectExtent l="0" t="0" r="0" b="0"/>
                <wp:wrapNone/>
                <wp:docPr id="168869134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4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D0C7A" id="直線コネクタ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3.7pt" to="29.55pt,2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">
                <v:stroke endarrow="block"/>
              </v:line>
            </w:pict>
          </mc:Fallback>
        </mc:AlternateContent>
      </w:r>
      <w:r w:rsidR="00F35543" w:rsidRPr="00F35543">
        <w:rPr>
          <w:rFonts w:hint="eastAsia"/>
          <w:bCs/>
        </w:rPr>
        <w:t xml:space="preserve">申請書　　　</w:t>
      </w:r>
    </w:p>
    <w:p w14:paraId="4B51D915" w14:textId="77777777" w:rsidR="00F35543" w:rsidRPr="00F35543" w:rsidRDefault="00F35543" w:rsidP="00F35543">
      <w:pPr>
        <w:numPr>
          <w:ilvl w:val="0"/>
          <w:numId w:val="11"/>
        </w:numPr>
        <w:kinsoku w:val="0"/>
        <w:adjustRightInd w:val="0"/>
        <w:rPr>
          <w:bCs/>
        </w:rPr>
      </w:pPr>
      <w:r w:rsidRPr="00F35543">
        <w:rPr>
          <w:rFonts w:hint="eastAsia"/>
          <w:bCs/>
        </w:rPr>
        <w:t>収支予算書（規則第13条第３号）</w:t>
      </w:r>
    </w:p>
    <w:p w14:paraId="1E01D5F8" w14:textId="77777777" w:rsidR="00F35543" w:rsidRPr="00F35543" w:rsidRDefault="00F35543" w:rsidP="00F35543">
      <w:pPr>
        <w:numPr>
          <w:ilvl w:val="0"/>
          <w:numId w:val="11"/>
        </w:numPr>
        <w:kinsoku w:val="0"/>
        <w:adjustRightInd w:val="0"/>
        <w:rPr>
          <w:bCs/>
        </w:rPr>
      </w:pPr>
      <w:r w:rsidRPr="00F35543">
        <w:rPr>
          <w:rFonts w:hint="eastAsia"/>
          <w:bCs/>
        </w:rPr>
        <w:t>見積書の写し</w:t>
      </w:r>
    </w:p>
    <w:p w14:paraId="477A4EAE" w14:textId="77777777" w:rsidR="00F35543" w:rsidRPr="00F35543" w:rsidRDefault="00F35543" w:rsidP="00F35543">
      <w:pPr>
        <w:numPr>
          <w:ilvl w:val="0"/>
          <w:numId w:val="11"/>
        </w:numPr>
        <w:kinsoku w:val="0"/>
        <w:adjustRightInd w:val="0"/>
        <w:rPr>
          <w:bCs/>
        </w:rPr>
      </w:pPr>
      <w:r w:rsidRPr="00F35543">
        <w:rPr>
          <w:rFonts w:hint="eastAsia"/>
          <w:bCs/>
        </w:rPr>
        <w:t>既存住宅を建築した日がわかる書類</w:t>
      </w:r>
    </w:p>
    <w:p w14:paraId="3A293CE8" w14:textId="77777777" w:rsidR="00F35543" w:rsidRPr="00F35543" w:rsidRDefault="00F35543" w:rsidP="00F35543">
      <w:pPr>
        <w:numPr>
          <w:ilvl w:val="0"/>
          <w:numId w:val="11"/>
        </w:numPr>
        <w:kinsoku w:val="0"/>
        <w:adjustRightInd w:val="0"/>
        <w:rPr>
          <w:bCs/>
        </w:rPr>
      </w:pPr>
      <w:r w:rsidRPr="00F35543">
        <w:rPr>
          <w:rFonts w:hint="eastAsia"/>
          <w:bCs/>
        </w:rPr>
        <w:t>既存住宅の建築物除却届の写し（建替工事の場合は工事届）</w:t>
      </w:r>
    </w:p>
    <w:p w14:paraId="5B1265FF" w14:textId="77777777" w:rsidR="00F35543" w:rsidRPr="00F35543" w:rsidRDefault="00F35543" w:rsidP="00F35543">
      <w:pPr>
        <w:numPr>
          <w:ilvl w:val="0"/>
          <w:numId w:val="11"/>
        </w:numPr>
        <w:kinsoku w:val="0"/>
        <w:adjustRightInd w:val="0"/>
        <w:rPr>
          <w:bCs/>
        </w:rPr>
      </w:pPr>
      <w:r w:rsidRPr="00F35543">
        <w:rPr>
          <w:rFonts w:hint="eastAsia"/>
          <w:bCs/>
        </w:rPr>
        <w:t>既存住宅の案内図、新築住宅の案内図（建替工事の場合）</w:t>
      </w:r>
    </w:p>
    <w:p w14:paraId="6BDFE00B" w14:textId="77777777" w:rsidR="00F35543" w:rsidRPr="00F35543" w:rsidRDefault="00F35543" w:rsidP="00F35543">
      <w:pPr>
        <w:numPr>
          <w:ilvl w:val="0"/>
          <w:numId w:val="11"/>
        </w:numPr>
        <w:kinsoku w:val="0"/>
        <w:adjustRightInd w:val="0"/>
        <w:rPr>
          <w:bCs/>
        </w:rPr>
      </w:pPr>
      <w:r w:rsidRPr="00F35543">
        <w:rPr>
          <w:rFonts w:hint="eastAsia"/>
          <w:bCs/>
        </w:rPr>
        <w:t>既存住宅の配置図及び平面図、新築住宅の配置図及び平面図</w:t>
      </w:r>
    </w:p>
    <w:p w14:paraId="06A3023B" w14:textId="77777777" w:rsidR="00F35543" w:rsidRPr="00F35543" w:rsidRDefault="00F35543" w:rsidP="00F35543">
      <w:pPr>
        <w:numPr>
          <w:ilvl w:val="0"/>
          <w:numId w:val="11"/>
        </w:numPr>
        <w:kinsoku w:val="0"/>
        <w:adjustRightInd w:val="0"/>
        <w:rPr>
          <w:bCs/>
        </w:rPr>
      </w:pPr>
      <w:r w:rsidRPr="00F35543">
        <w:rPr>
          <w:rFonts w:hint="eastAsia"/>
          <w:bCs/>
        </w:rPr>
        <w:t>新築住宅の確認済証（建替工事の場合）</w:t>
      </w:r>
    </w:p>
    <w:p w14:paraId="36994B34" w14:textId="77777777" w:rsidR="00F35543" w:rsidRPr="00F35543" w:rsidRDefault="00F35543" w:rsidP="00F35543">
      <w:pPr>
        <w:numPr>
          <w:ilvl w:val="0"/>
          <w:numId w:val="11"/>
        </w:numPr>
        <w:kinsoku w:val="0"/>
        <w:adjustRightInd w:val="0"/>
        <w:rPr>
          <w:bCs/>
        </w:rPr>
      </w:pPr>
      <w:r w:rsidRPr="00F35543">
        <w:rPr>
          <w:rFonts w:hint="eastAsia"/>
          <w:bCs/>
        </w:rPr>
        <w:t>省エネ基準に適合することが確認できる書類の写し（建替工事の場合）</w:t>
      </w:r>
    </w:p>
    <w:p w14:paraId="31E6E574" w14:textId="77777777" w:rsidR="00F35543" w:rsidRPr="00F35543" w:rsidRDefault="00F35543" w:rsidP="00F35543">
      <w:pPr>
        <w:numPr>
          <w:ilvl w:val="0"/>
          <w:numId w:val="11"/>
        </w:numPr>
        <w:kinsoku w:val="0"/>
        <w:adjustRightInd w:val="0"/>
        <w:rPr>
          <w:bCs/>
        </w:rPr>
      </w:pPr>
      <w:r w:rsidRPr="00F35543">
        <w:rPr>
          <w:rFonts w:hint="eastAsia"/>
          <w:bCs/>
        </w:rPr>
        <w:t>「耐震診断結果報告書」の写しまたは「旧耐震基準の木造住宅の除却における容易な耐震診断調査票」</w:t>
      </w:r>
    </w:p>
    <w:p w14:paraId="01FD6BA3" w14:textId="77777777" w:rsidR="00F35543" w:rsidRPr="00F35543" w:rsidRDefault="00F35543" w:rsidP="00F35543">
      <w:pPr>
        <w:numPr>
          <w:ilvl w:val="0"/>
          <w:numId w:val="11"/>
        </w:numPr>
        <w:kinsoku w:val="0"/>
        <w:adjustRightInd w:val="0"/>
        <w:rPr>
          <w:bCs/>
        </w:rPr>
      </w:pPr>
      <w:r w:rsidRPr="00F35543">
        <w:rPr>
          <w:rFonts w:hint="eastAsia"/>
          <w:bCs/>
        </w:rPr>
        <w:t>承諾書（所有者以外の方が申請する場合）</w:t>
      </w:r>
    </w:p>
    <w:p w14:paraId="7216ED2E" w14:textId="77777777" w:rsidR="00F35543" w:rsidRPr="00F35543" w:rsidRDefault="00F35543" w:rsidP="00F35543">
      <w:pPr>
        <w:numPr>
          <w:ilvl w:val="0"/>
          <w:numId w:val="11"/>
        </w:numPr>
        <w:kinsoku w:val="0"/>
        <w:adjustRightInd w:val="0"/>
        <w:rPr>
          <w:bCs/>
        </w:rPr>
      </w:pPr>
      <w:r w:rsidRPr="00F35543">
        <w:rPr>
          <w:rFonts w:hint="eastAsia"/>
          <w:bCs/>
        </w:rPr>
        <w:t xml:space="preserve">口座番号等届出書（補助金の振込先）　</w:t>
      </w:r>
    </w:p>
    <w:p w14:paraId="7495FAEA" w14:textId="77777777" w:rsidR="00F35543" w:rsidRPr="00F35543" w:rsidRDefault="00F35543" w:rsidP="00F35543">
      <w:pPr>
        <w:kinsoku w:val="0"/>
        <w:adjustRightInd w:val="0"/>
        <w:rPr>
          <w:bCs/>
        </w:rPr>
      </w:pPr>
      <w:r w:rsidRPr="00F35543">
        <w:rPr>
          <w:rFonts w:hint="eastAsia"/>
          <w:bCs/>
        </w:rPr>
        <w:t xml:space="preserve">　　　　　　　　　　　※必ず工事を実施する前に補助金の申請をしてください。</w:t>
      </w:r>
    </w:p>
    <w:p w14:paraId="38C7E7DB" w14:textId="77777777" w:rsidR="00F35543" w:rsidRPr="00F35543" w:rsidRDefault="00F35543" w:rsidP="00F35543">
      <w:pPr>
        <w:kinsoku w:val="0"/>
        <w:adjustRightInd w:val="0"/>
        <w:rPr>
          <w:bCs/>
        </w:rPr>
      </w:pPr>
      <w:r w:rsidRPr="00F35543">
        <w:rPr>
          <w:rFonts w:hint="eastAsia"/>
          <w:bCs/>
        </w:rPr>
        <w:t xml:space="preserve">　（市役所から「交付決定の通知」が届きます｡）</w:t>
      </w:r>
    </w:p>
    <w:p w14:paraId="68169858" w14:textId="61283203" w:rsidR="00F35543" w:rsidRPr="00F35543" w:rsidRDefault="00CD73D9" w:rsidP="00F35543">
      <w:pPr>
        <w:kinsoku w:val="0"/>
        <w:adjustRightInd w:val="0"/>
        <w:rPr>
          <w:bCs/>
        </w:rPr>
      </w:pPr>
      <w:r w:rsidRPr="00F35543">
        <w:rPr>
          <w:rFonts w:hint="eastAsia"/>
          <w:bCs/>
          <w:noProof/>
        </w:rPr>
        <mc:AlternateContent>
          <mc:Choice Requires="wps">
            <w:drawing>
              <wp:anchor distT="0" distB="0" distL="114300" distR="114300" simplePos="0" relativeHeight="251656192" behindDoc="0" locked="0" layoutInCell="1" allowOverlap="1" wp14:anchorId="73315665" wp14:editId="79EF01E2">
                <wp:simplePos x="0" y="0"/>
                <wp:positionH relativeFrom="column">
                  <wp:posOffset>375920</wp:posOffset>
                </wp:positionH>
                <wp:positionV relativeFrom="paragraph">
                  <wp:posOffset>23495</wp:posOffset>
                </wp:positionV>
                <wp:extent cx="0" cy="200025"/>
                <wp:effectExtent l="0" t="0" r="0" b="0"/>
                <wp:wrapNone/>
                <wp:docPr id="54879936"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693D9" id="直線コネクタ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85pt" to="29.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">
                <v:stroke endarrow="block"/>
              </v:line>
            </w:pict>
          </mc:Fallback>
        </mc:AlternateContent>
      </w:r>
    </w:p>
    <w:p w14:paraId="45DF555D" w14:textId="77777777" w:rsidR="00F35543" w:rsidRPr="00F35543" w:rsidRDefault="00F35543" w:rsidP="00F35543">
      <w:pPr>
        <w:kinsoku w:val="0"/>
        <w:adjustRightInd w:val="0"/>
        <w:rPr>
          <w:bCs/>
          <w:u w:val="wave"/>
        </w:rPr>
      </w:pPr>
      <w:r w:rsidRPr="00F35543">
        <w:rPr>
          <w:rFonts w:hint="eastAsia"/>
          <w:bCs/>
        </w:rPr>
        <w:t xml:space="preserve">　工事を業者に依頼　　※工事に着手するのは交付決定日以降にしてください。</w:t>
      </w:r>
    </w:p>
    <w:p w14:paraId="23DAB21E" w14:textId="3D7D615C" w:rsidR="00F35543" w:rsidRPr="00F35543" w:rsidRDefault="00CD73D9" w:rsidP="00F35543">
      <w:pPr>
        <w:kinsoku w:val="0"/>
        <w:adjustRightInd w:val="0"/>
        <w:rPr>
          <w:bCs/>
        </w:rPr>
      </w:pPr>
      <w:r w:rsidRPr="00F35543">
        <w:rPr>
          <w:rFonts w:hint="eastAsia"/>
          <w:bCs/>
          <w:noProof/>
        </w:rPr>
        <mc:AlternateContent>
          <mc:Choice Requires="wps">
            <w:drawing>
              <wp:anchor distT="0" distB="0" distL="114300" distR="114300" simplePos="0" relativeHeight="251657216" behindDoc="0" locked="0" layoutInCell="1" allowOverlap="1" wp14:anchorId="46CC5009" wp14:editId="75C263D9">
                <wp:simplePos x="0" y="0"/>
                <wp:positionH relativeFrom="column">
                  <wp:posOffset>375920</wp:posOffset>
                </wp:positionH>
                <wp:positionV relativeFrom="paragraph">
                  <wp:posOffset>23495</wp:posOffset>
                </wp:positionV>
                <wp:extent cx="0" cy="209550"/>
                <wp:effectExtent l="0" t="0" r="0" b="0"/>
                <wp:wrapNone/>
                <wp:docPr id="592617042"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E1942" id="直線コネクタ 2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85pt" to="29.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">
                <v:stroke endarrow="block"/>
              </v:line>
            </w:pict>
          </mc:Fallback>
        </mc:AlternateContent>
      </w:r>
    </w:p>
    <w:p w14:paraId="17F000DE" w14:textId="77777777" w:rsidR="00F35543" w:rsidRPr="00F35543" w:rsidRDefault="00F35543" w:rsidP="00F35543">
      <w:pPr>
        <w:kinsoku w:val="0"/>
        <w:adjustRightInd w:val="0"/>
        <w:rPr>
          <w:bCs/>
        </w:rPr>
      </w:pPr>
      <w:r w:rsidRPr="00F35543">
        <w:rPr>
          <w:rFonts w:hint="eastAsia"/>
          <w:bCs/>
        </w:rPr>
        <w:t xml:space="preserve">市職員が現地を確認します </w:t>
      </w:r>
    </w:p>
    <w:p w14:paraId="6D5E0190" w14:textId="77777777" w:rsidR="00F35543" w:rsidRPr="00F35543" w:rsidRDefault="00F35543" w:rsidP="00F35543">
      <w:pPr>
        <w:kinsoku w:val="0"/>
        <w:adjustRightInd w:val="0"/>
        <w:rPr>
          <w:bCs/>
        </w:rPr>
      </w:pPr>
      <w:r w:rsidRPr="00F35543">
        <w:rPr>
          <w:rFonts w:hint="eastAsia"/>
          <w:bCs/>
        </w:rPr>
        <w:t xml:space="preserve">　除却工事のみの場合※除却したら、現地を職員が確認しますのでご連絡ください。</w:t>
      </w:r>
    </w:p>
    <w:p w14:paraId="4A6EE500" w14:textId="77777777" w:rsidR="00F35543" w:rsidRPr="00F35543" w:rsidRDefault="00F35543" w:rsidP="00F35543">
      <w:pPr>
        <w:kinsoku w:val="0"/>
        <w:adjustRightInd w:val="0"/>
        <w:rPr>
          <w:bCs/>
        </w:rPr>
      </w:pPr>
      <w:r w:rsidRPr="00F35543">
        <w:rPr>
          <w:rFonts w:hint="eastAsia"/>
          <w:bCs/>
        </w:rPr>
        <w:t xml:space="preserve">　建替工事の場合　　※除却及び新築住宅が完成したら、現地を職員が確認しますのでご連絡ください。</w:t>
      </w:r>
    </w:p>
    <w:p w14:paraId="1B541C3A" w14:textId="1B61C7DA" w:rsidR="00F35543" w:rsidRPr="00F35543" w:rsidRDefault="00CD73D9" w:rsidP="00F35543">
      <w:pPr>
        <w:kinsoku w:val="0"/>
        <w:adjustRightInd w:val="0"/>
        <w:rPr>
          <w:bCs/>
        </w:rPr>
      </w:pPr>
      <w:r w:rsidRPr="00F35543">
        <w:rPr>
          <w:rFonts w:hint="eastAsia"/>
          <w:bCs/>
          <w:noProof/>
        </w:rPr>
        <mc:AlternateContent>
          <mc:Choice Requires="wps">
            <w:drawing>
              <wp:anchor distT="0" distB="0" distL="114300" distR="114300" simplePos="0" relativeHeight="251659264" behindDoc="0" locked="0" layoutInCell="1" allowOverlap="1" wp14:anchorId="2727401D" wp14:editId="72CF7253">
                <wp:simplePos x="0" y="0"/>
                <wp:positionH relativeFrom="column">
                  <wp:posOffset>366395</wp:posOffset>
                </wp:positionH>
                <wp:positionV relativeFrom="paragraph">
                  <wp:posOffset>4445</wp:posOffset>
                </wp:positionV>
                <wp:extent cx="0" cy="209550"/>
                <wp:effectExtent l="0" t="0" r="0" b="0"/>
                <wp:wrapNone/>
                <wp:docPr id="172252493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F214B" id="直線コネクタ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35pt" to="28.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">
                <v:stroke endarrow="block"/>
              </v:line>
            </w:pict>
          </mc:Fallback>
        </mc:AlternateContent>
      </w:r>
    </w:p>
    <w:p w14:paraId="04CB8DC7" w14:textId="77777777" w:rsidR="00F35543" w:rsidRPr="00F35543" w:rsidRDefault="00F35543" w:rsidP="00F35543">
      <w:pPr>
        <w:kinsoku w:val="0"/>
        <w:adjustRightInd w:val="0"/>
        <w:rPr>
          <w:bCs/>
        </w:rPr>
      </w:pPr>
      <w:r w:rsidRPr="00F35543">
        <w:rPr>
          <w:rFonts w:hint="eastAsia"/>
          <w:bCs/>
        </w:rPr>
        <w:t xml:space="preserve">  実績報告の提出 </w:t>
      </w:r>
    </w:p>
    <w:p w14:paraId="100AC152" w14:textId="049B5BFD" w:rsidR="00F35543" w:rsidRPr="00F35543" w:rsidRDefault="00CD73D9" w:rsidP="00F35543">
      <w:pPr>
        <w:numPr>
          <w:ilvl w:val="0"/>
          <w:numId w:val="12"/>
        </w:numPr>
        <w:kinsoku w:val="0"/>
        <w:adjustRightInd w:val="0"/>
        <w:rPr>
          <w:bCs/>
        </w:rPr>
      </w:pPr>
      <w:r w:rsidRPr="00F35543">
        <w:rPr>
          <w:rFonts w:hint="eastAsia"/>
          <w:bCs/>
          <w:noProof/>
        </w:rPr>
        <mc:AlternateContent>
          <mc:Choice Requires="wps">
            <w:drawing>
              <wp:anchor distT="0" distB="0" distL="114300" distR="114300" simplePos="0" relativeHeight="251658240" behindDoc="0" locked="0" layoutInCell="1" allowOverlap="1" wp14:anchorId="27D36005" wp14:editId="18D37E27">
                <wp:simplePos x="0" y="0"/>
                <wp:positionH relativeFrom="column">
                  <wp:posOffset>385445</wp:posOffset>
                </wp:positionH>
                <wp:positionV relativeFrom="paragraph">
                  <wp:posOffset>22225</wp:posOffset>
                </wp:positionV>
                <wp:extent cx="0" cy="1031240"/>
                <wp:effectExtent l="0" t="0" r="0" b="0"/>
                <wp:wrapNone/>
                <wp:docPr id="1331655368"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31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7CC5A" id="直線コネクタ 1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75pt" to="30.35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">
                <v:stroke endarrow="block"/>
              </v:line>
            </w:pict>
          </mc:Fallback>
        </mc:AlternateContent>
      </w:r>
      <w:r w:rsidR="00F35543" w:rsidRPr="00F35543">
        <w:rPr>
          <w:rFonts w:hint="eastAsia"/>
          <w:bCs/>
        </w:rPr>
        <w:t>実績報告書</w:t>
      </w:r>
    </w:p>
    <w:p w14:paraId="07A718D8" w14:textId="77777777" w:rsidR="00F35543" w:rsidRPr="00F35543" w:rsidRDefault="00F35543" w:rsidP="00F35543">
      <w:pPr>
        <w:numPr>
          <w:ilvl w:val="0"/>
          <w:numId w:val="12"/>
        </w:numPr>
        <w:kinsoku w:val="0"/>
        <w:adjustRightInd w:val="0"/>
        <w:rPr>
          <w:bCs/>
        </w:rPr>
      </w:pPr>
      <w:r w:rsidRPr="00F35543">
        <w:rPr>
          <w:rFonts w:hint="eastAsia"/>
          <w:bCs/>
        </w:rPr>
        <w:t>収支決算書（規則第13条第３号）</w:t>
      </w:r>
    </w:p>
    <w:p w14:paraId="3070D6D5" w14:textId="77777777" w:rsidR="00F35543" w:rsidRPr="00F35543" w:rsidRDefault="00F35543" w:rsidP="00F35543">
      <w:pPr>
        <w:numPr>
          <w:ilvl w:val="0"/>
          <w:numId w:val="12"/>
        </w:numPr>
        <w:kinsoku w:val="0"/>
        <w:adjustRightInd w:val="0"/>
        <w:rPr>
          <w:bCs/>
        </w:rPr>
      </w:pPr>
      <w:r w:rsidRPr="00F35543">
        <w:rPr>
          <w:rFonts w:hint="eastAsia"/>
          <w:bCs/>
        </w:rPr>
        <w:t>建築する住宅の着工及び完了が分かる写真</w:t>
      </w:r>
    </w:p>
    <w:p w14:paraId="73EE8457" w14:textId="77777777" w:rsidR="00F35543" w:rsidRPr="00F35543" w:rsidRDefault="00F35543" w:rsidP="00F35543">
      <w:pPr>
        <w:numPr>
          <w:ilvl w:val="0"/>
          <w:numId w:val="12"/>
        </w:numPr>
        <w:kinsoku w:val="0"/>
        <w:adjustRightInd w:val="0"/>
        <w:rPr>
          <w:bCs/>
        </w:rPr>
      </w:pPr>
      <w:r w:rsidRPr="00F35543">
        <w:rPr>
          <w:rFonts w:hint="eastAsia"/>
          <w:bCs/>
        </w:rPr>
        <w:t>領収書等の写し</w:t>
      </w:r>
    </w:p>
    <w:p w14:paraId="2057EB14" w14:textId="77777777" w:rsidR="00F35543" w:rsidRPr="00F35543" w:rsidRDefault="00F35543" w:rsidP="00F35543">
      <w:pPr>
        <w:numPr>
          <w:ilvl w:val="0"/>
          <w:numId w:val="12"/>
        </w:numPr>
        <w:kinsoku w:val="0"/>
        <w:adjustRightInd w:val="0"/>
        <w:rPr>
          <w:bCs/>
        </w:rPr>
      </w:pPr>
      <w:r w:rsidRPr="00F35543">
        <w:rPr>
          <w:rFonts w:hint="eastAsia"/>
          <w:bCs/>
        </w:rPr>
        <w:t>新築住宅の検査済証の写し</w:t>
      </w:r>
    </w:p>
    <w:p w14:paraId="67E22046" w14:textId="77777777" w:rsidR="00F35543" w:rsidRPr="00F35543" w:rsidRDefault="00F35543" w:rsidP="00F35543">
      <w:pPr>
        <w:numPr>
          <w:ilvl w:val="0"/>
          <w:numId w:val="12"/>
        </w:numPr>
        <w:kinsoku w:val="0"/>
        <w:adjustRightInd w:val="0"/>
        <w:rPr>
          <w:bCs/>
        </w:rPr>
      </w:pPr>
      <w:r w:rsidRPr="00F35543">
        <w:rPr>
          <w:rFonts w:hint="eastAsia"/>
          <w:bCs/>
        </w:rPr>
        <w:t>新築住宅が省エネ基準に適合することが分かる写真または納品書</w:t>
      </w:r>
    </w:p>
    <w:p w14:paraId="68FD1E9B" w14:textId="77777777" w:rsidR="00F35543" w:rsidRPr="00F35543" w:rsidRDefault="00F35543" w:rsidP="00F35543">
      <w:pPr>
        <w:numPr>
          <w:ilvl w:val="0"/>
          <w:numId w:val="12"/>
        </w:numPr>
        <w:kinsoku w:val="0"/>
        <w:adjustRightInd w:val="0"/>
        <w:rPr>
          <w:bCs/>
        </w:rPr>
      </w:pPr>
      <w:r w:rsidRPr="00F35543">
        <w:rPr>
          <w:rFonts w:hint="eastAsia"/>
          <w:bCs/>
        </w:rPr>
        <w:lastRenderedPageBreak/>
        <w:t>補助金の請求書（日付・番号を記入せずに提出してください｡）</w:t>
      </w:r>
    </w:p>
    <w:p w14:paraId="518BFFD7" w14:textId="77777777" w:rsidR="00F35543" w:rsidRPr="00F35543" w:rsidRDefault="00F35543" w:rsidP="00F35543">
      <w:pPr>
        <w:kinsoku w:val="0"/>
        <w:adjustRightInd w:val="0"/>
        <w:rPr>
          <w:bCs/>
        </w:rPr>
      </w:pPr>
    </w:p>
    <w:p w14:paraId="02E2CBA7" w14:textId="77777777" w:rsidR="00F35543" w:rsidRPr="00F35543" w:rsidRDefault="00F35543" w:rsidP="00F35543">
      <w:pPr>
        <w:kinsoku w:val="0"/>
        <w:adjustRightInd w:val="0"/>
        <w:rPr>
          <w:bCs/>
        </w:rPr>
      </w:pPr>
      <w:r w:rsidRPr="00F35543">
        <w:rPr>
          <w:rFonts w:hint="eastAsia"/>
          <w:bCs/>
        </w:rPr>
        <w:t>（市役所から「交付確定の通知」が届きます｡）</w:t>
      </w:r>
    </w:p>
    <w:p w14:paraId="51AB7266" w14:textId="0510F4D0" w:rsidR="00F35543" w:rsidRPr="00F35543" w:rsidRDefault="00CD73D9" w:rsidP="00F35543">
      <w:pPr>
        <w:kinsoku w:val="0"/>
        <w:adjustRightInd w:val="0"/>
        <w:rPr>
          <w:bCs/>
        </w:rPr>
      </w:pPr>
      <w:r w:rsidRPr="00F35543">
        <w:rPr>
          <w:rFonts w:hint="eastAsia"/>
          <w:bCs/>
          <w:noProof/>
        </w:rPr>
        <mc:AlternateContent>
          <mc:Choice Requires="wps">
            <w:drawing>
              <wp:anchor distT="0" distB="0" distL="114300" distR="114300" simplePos="0" relativeHeight="251661312" behindDoc="0" locked="0" layoutInCell="1" allowOverlap="1" wp14:anchorId="73175E3B" wp14:editId="5B19BA67">
                <wp:simplePos x="0" y="0"/>
                <wp:positionH relativeFrom="column">
                  <wp:posOffset>385445</wp:posOffset>
                </wp:positionH>
                <wp:positionV relativeFrom="paragraph">
                  <wp:posOffset>4445</wp:posOffset>
                </wp:positionV>
                <wp:extent cx="0" cy="219075"/>
                <wp:effectExtent l="0" t="0" r="0" b="0"/>
                <wp:wrapNone/>
                <wp:docPr id="88649472"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EBD73" id="直線コネクタ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35pt" to="30.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">
                <v:stroke endarrow="block"/>
              </v:line>
            </w:pict>
          </mc:Fallback>
        </mc:AlternateContent>
      </w:r>
    </w:p>
    <w:p w14:paraId="39509DC1" w14:textId="77777777" w:rsidR="00F35543" w:rsidRPr="00F35543" w:rsidRDefault="00F35543" w:rsidP="00F35543">
      <w:pPr>
        <w:kinsoku w:val="0"/>
        <w:adjustRightInd w:val="0"/>
        <w:rPr>
          <w:bCs/>
        </w:rPr>
      </w:pPr>
      <w:r w:rsidRPr="00F35543">
        <w:rPr>
          <w:rFonts w:hint="eastAsia"/>
          <w:bCs/>
        </w:rPr>
        <w:t xml:space="preserve"> 補助金の振込み </w:t>
      </w:r>
    </w:p>
    <w:p w14:paraId="64C0D8C4" w14:textId="77777777" w:rsidR="00F35543" w:rsidRPr="00F35543" w:rsidRDefault="00F35543" w:rsidP="00F35543">
      <w:pPr>
        <w:kinsoku w:val="0"/>
        <w:adjustRightInd w:val="0"/>
        <w:rPr>
          <w:bCs/>
        </w:rPr>
      </w:pPr>
      <w:r w:rsidRPr="00F35543">
        <w:rPr>
          <w:rFonts w:hint="eastAsia"/>
          <w:bCs/>
        </w:rPr>
        <w:t>交付確定日から３週間ほどで補助金が口座に入金されます。</w:t>
      </w:r>
    </w:p>
    <w:p w14:paraId="5548C75F" w14:textId="77777777" w:rsidR="00F35543" w:rsidRPr="00F35543" w:rsidRDefault="00F35543" w:rsidP="00F35543">
      <w:pPr>
        <w:kinsoku w:val="0"/>
        <w:adjustRightInd w:val="0"/>
        <w:rPr>
          <w:bCs/>
        </w:rPr>
      </w:pPr>
    </w:p>
    <w:p w14:paraId="64155E20" w14:textId="77777777" w:rsidR="00F35543" w:rsidRPr="00F35543" w:rsidRDefault="00F35543" w:rsidP="00F35543">
      <w:pPr>
        <w:kinsoku w:val="0"/>
        <w:adjustRightInd w:val="0"/>
        <w:rPr>
          <w:bCs/>
        </w:rPr>
      </w:pPr>
    </w:p>
    <w:p w14:paraId="22C8F0EE" w14:textId="7ADA08ED" w:rsidR="00F35543" w:rsidRPr="00F35543" w:rsidRDefault="00CD73D9" w:rsidP="00F35543">
      <w:pPr>
        <w:kinsoku w:val="0"/>
        <w:adjustRightInd w:val="0"/>
        <w:rPr>
          <w:bCs/>
        </w:rPr>
      </w:pPr>
      <w:r w:rsidRPr="00F35543">
        <w:rPr>
          <w:rFonts w:hint="eastAsia"/>
          <w:bCs/>
          <w:noProof/>
        </w:rPr>
        <mc:AlternateContent>
          <mc:Choice Requires="wps">
            <w:drawing>
              <wp:anchor distT="0" distB="0" distL="114300" distR="114300" simplePos="0" relativeHeight="251660288" behindDoc="0" locked="0" layoutInCell="1" allowOverlap="1" wp14:anchorId="6286E309" wp14:editId="6F6117C6">
                <wp:simplePos x="0" y="0"/>
                <wp:positionH relativeFrom="column">
                  <wp:posOffset>1863725</wp:posOffset>
                </wp:positionH>
                <wp:positionV relativeFrom="paragraph">
                  <wp:posOffset>222885</wp:posOffset>
                </wp:positionV>
                <wp:extent cx="4226560" cy="847725"/>
                <wp:effectExtent l="0" t="0" r="0" b="0"/>
                <wp:wrapNone/>
                <wp:docPr id="111180121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847725"/>
                        </a:xfrm>
                        <a:prstGeom prst="rect">
                          <a:avLst/>
                        </a:prstGeom>
                        <a:solidFill>
                          <a:srgbClr val="FFFFFF"/>
                        </a:solidFill>
                        <a:ln w="9525">
                          <a:solidFill>
                            <a:srgbClr val="000000"/>
                          </a:solidFill>
                          <a:miter lim="800000"/>
                          <a:headEnd/>
                          <a:tailEnd/>
                        </a:ln>
                      </wps:spPr>
                      <wps:txbx>
                        <w:txbxContent>
                          <w:p w14:paraId="7C1C00CE" w14:textId="77777777" w:rsidR="00F35543" w:rsidRDefault="00F35543" w:rsidP="00F35543">
                            <w:pPr>
                              <w:snapToGrid w:val="0"/>
                              <w:rPr>
                                <w:rFonts w:ascii="メイリオ" w:eastAsia="メイリオ" w:hAnsi="メイリオ"/>
                              </w:rPr>
                            </w:pPr>
                            <w:r>
                              <w:rPr>
                                <w:b w:val="0"/>
                              </w:rPr>
                              <w:t xml:space="preserve"> </w:t>
                            </w:r>
                            <w:r>
                              <w:rPr>
                                <w:rFonts w:ascii="メイリオ" w:eastAsia="メイリオ" w:hAnsi="メイリオ" w:hint="eastAsia"/>
                                <w:b w:val="0"/>
                              </w:rPr>
                              <w:t>問合せ先：島田市役所</w:t>
                            </w:r>
                            <w:r>
                              <w:rPr>
                                <w:rFonts w:ascii="メイリオ" w:eastAsia="メイリオ" w:hAnsi="メイリオ" w:hint="eastAsia"/>
                              </w:rPr>
                              <w:t xml:space="preserve"> </w:t>
                            </w:r>
                            <w:r>
                              <w:rPr>
                                <w:rFonts w:ascii="メイリオ" w:eastAsia="メイリオ" w:hAnsi="メイリオ" w:hint="eastAsia"/>
                                <w:b w:val="0"/>
                              </w:rPr>
                              <w:t>建築住宅課 建築指導係</w:t>
                            </w:r>
                          </w:p>
                          <w:p w14:paraId="5957D05A" w14:textId="77777777" w:rsidR="00F35543" w:rsidRDefault="00F35543" w:rsidP="00F35543">
                            <w:pPr>
                              <w:snapToGrid w:val="0"/>
                              <w:rPr>
                                <w:rFonts w:ascii="メイリオ" w:eastAsia="メイリオ" w:hAnsi="メイリオ"/>
                              </w:rPr>
                            </w:pPr>
                            <w:r>
                              <w:rPr>
                                <w:rFonts w:ascii="メイリオ" w:eastAsia="メイリオ" w:hAnsi="メイリオ" w:hint="eastAsia"/>
                                <w:b w:val="0"/>
                              </w:rPr>
                              <w:t xml:space="preserve"> 　　　　　TEL:0547-36-7184　FAX:0547-37-8200</w:t>
                            </w:r>
                          </w:p>
                          <w:p w14:paraId="18E0EDBB" w14:textId="77777777" w:rsidR="00F35543" w:rsidRDefault="00F35543" w:rsidP="00F35543">
                            <w:pPr>
                              <w:snapToGrid w:val="0"/>
                              <w:ind w:firstLineChars="550" w:firstLine="1394"/>
                              <w:rPr>
                                <w:rFonts w:ascii="メイリオ" w:eastAsia="メイリオ" w:hAnsi="メイリオ"/>
                                <w:b w:val="0"/>
                              </w:rPr>
                            </w:pPr>
                            <w:r>
                              <w:rPr>
                                <w:rFonts w:ascii="メイリオ" w:eastAsia="メイリオ" w:hAnsi="メイリオ" w:hint="eastAsia"/>
                                <w:b w:val="0"/>
                              </w:rPr>
                              <w:t>kenchiku@city.shimada.lg.jp</w:t>
                            </w:r>
                          </w:p>
                          <w:p w14:paraId="080CDB08" w14:textId="77777777" w:rsidR="00F35543" w:rsidRDefault="00F35543" w:rsidP="00F35543">
                            <w:pPr>
                              <w:snapToGrid w:val="0"/>
                              <w:rPr>
                                <w:rFonts w:ascii="メイリオ" w:eastAsia="メイリオ" w:hAnsi="メイリオ"/>
                                <w:b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6E309" id="_x0000_t202" coordsize="21600,21600" o:spt="202" path="m,l,21600r21600,l21600,xe">
                <v:stroke joinstyle="miter"/>
                <v:path gradientshapeok="t" o:connecttype="rect"/>
              </v:shapetype>
              <v:shape id="テキスト ボックス 3" o:spid="_x0000_s1026" type="#_x0000_t202" style="position:absolute;left:0;text-align:left;margin-left:146.75pt;margin-top:17.55pt;width:332.8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">
                <v:textbox inset="5.85pt,.7pt,5.85pt,.7pt">
                  <w:txbxContent>
                    <w:p w14:paraId="7C1C00CE" w14:textId="77777777" w:rsidR="00F35543" w:rsidRDefault="00F35543" w:rsidP="00F35543">
                      <w:pPr>
                        <w:snapToGrid w:val="0"/>
                        <w:rPr>
                          <w:rFonts w:ascii="メイリオ" w:eastAsia="メイリオ" w:hAnsi="メイリオ"/>
                        </w:rPr>
                      </w:pPr>
                      <w:r>
                        <w:rPr>
                          <w:b w:val="0"/>
                        </w:rPr>
                        <w:t xml:space="preserve"> </w:t>
                      </w:r>
                      <w:r>
                        <w:rPr>
                          <w:rFonts w:ascii="メイリオ" w:eastAsia="メイリオ" w:hAnsi="メイリオ" w:hint="eastAsia"/>
                          <w:b w:val="0"/>
                        </w:rPr>
                        <w:t>問合せ先：島田市役所</w:t>
                      </w:r>
                      <w:r>
                        <w:rPr>
                          <w:rFonts w:ascii="メイリオ" w:eastAsia="メイリオ" w:hAnsi="メイリオ" w:hint="eastAsia"/>
                        </w:rPr>
                        <w:t xml:space="preserve"> </w:t>
                      </w:r>
                      <w:r>
                        <w:rPr>
                          <w:rFonts w:ascii="メイリオ" w:eastAsia="メイリオ" w:hAnsi="メイリオ" w:hint="eastAsia"/>
                          <w:b w:val="0"/>
                        </w:rPr>
                        <w:t>建築住宅課 建築指導係</w:t>
                      </w:r>
                    </w:p>
                    <w:p w14:paraId="5957D05A" w14:textId="77777777" w:rsidR="00F35543" w:rsidRDefault="00F35543" w:rsidP="00F35543">
                      <w:pPr>
                        <w:snapToGrid w:val="0"/>
                        <w:rPr>
                          <w:rFonts w:ascii="メイリオ" w:eastAsia="メイリオ" w:hAnsi="メイリオ" w:hint="eastAsia"/>
                        </w:rPr>
                      </w:pPr>
                      <w:r>
                        <w:rPr>
                          <w:rFonts w:ascii="メイリオ" w:eastAsia="メイリオ" w:hAnsi="メイリオ" w:hint="eastAsia"/>
                          <w:b w:val="0"/>
                        </w:rPr>
                        <w:t xml:space="preserve"> 　　　　　TEL:0547-36-7184　FAX:0547-37-8200</w:t>
                      </w:r>
                    </w:p>
                    <w:p w14:paraId="18E0EDBB" w14:textId="77777777" w:rsidR="00F35543" w:rsidRDefault="00F35543" w:rsidP="00F35543">
                      <w:pPr>
                        <w:snapToGrid w:val="0"/>
                        <w:ind w:firstLineChars="550" w:firstLine="1394"/>
                        <w:rPr>
                          <w:rFonts w:ascii="メイリオ" w:eastAsia="メイリオ" w:hAnsi="メイリオ" w:hint="eastAsia"/>
                          <w:b w:val="0"/>
                        </w:rPr>
                      </w:pPr>
                      <w:r>
                        <w:rPr>
                          <w:rFonts w:ascii="メイリオ" w:eastAsia="メイリオ" w:hAnsi="メイリオ" w:hint="eastAsia"/>
                          <w:b w:val="0"/>
                        </w:rPr>
                        <w:t>kenchiku@city.shimada.lg.jp</w:t>
                      </w:r>
                    </w:p>
                    <w:p w14:paraId="080CDB08" w14:textId="77777777" w:rsidR="00F35543" w:rsidRDefault="00F35543" w:rsidP="00F35543">
                      <w:pPr>
                        <w:snapToGrid w:val="0"/>
                        <w:rPr>
                          <w:rFonts w:ascii="メイリオ" w:eastAsia="メイリオ" w:hAnsi="メイリオ" w:hint="eastAsia"/>
                          <w:b w:val="0"/>
                        </w:rPr>
                      </w:pPr>
                    </w:p>
                  </w:txbxContent>
                </v:textbox>
              </v:shape>
            </w:pict>
          </mc:Fallback>
        </mc:AlternateContent>
      </w:r>
    </w:p>
    <w:p w14:paraId="11CFA53E" w14:textId="77777777" w:rsidR="00F35543" w:rsidRPr="00F35543" w:rsidRDefault="00F35543" w:rsidP="00F35543">
      <w:pPr>
        <w:kinsoku w:val="0"/>
        <w:adjustRightInd w:val="0"/>
        <w:rPr>
          <w:bCs/>
        </w:rPr>
      </w:pPr>
    </w:p>
    <w:p w14:paraId="6602F9A3" w14:textId="77777777" w:rsidR="00F35543" w:rsidRPr="00F35543" w:rsidRDefault="00F35543" w:rsidP="00F35543">
      <w:pPr>
        <w:kinsoku w:val="0"/>
        <w:adjustRightInd w:val="0"/>
        <w:rPr>
          <w:bCs/>
        </w:rPr>
      </w:pPr>
    </w:p>
    <w:p w14:paraId="1B2FD24F" w14:textId="77777777" w:rsidR="00F35543" w:rsidRDefault="00F35543" w:rsidP="00F35543">
      <w:pPr>
        <w:kinsoku w:val="0"/>
        <w:adjustRightInd w:val="0"/>
        <w:rPr>
          <w:bCs/>
        </w:rPr>
      </w:pPr>
    </w:p>
    <w:p w14:paraId="14A3F05A" w14:textId="77777777" w:rsidR="00F35543" w:rsidRDefault="00F35543" w:rsidP="00F35543">
      <w:pPr>
        <w:kinsoku w:val="0"/>
        <w:adjustRightInd w:val="0"/>
        <w:rPr>
          <w:bCs/>
        </w:rPr>
      </w:pPr>
    </w:p>
    <w:p w14:paraId="70486364" w14:textId="77777777" w:rsidR="00F35543" w:rsidRDefault="00F35543" w:rsidP="00F35543">
      <w:pPr>
        <w:kinsoku w:val="0"/>
        <w:adjustRightInd w:val="0"/>
        <w:rPr>
          <w:bCs/>
        </w:rPr>
      </w:pPr>
    </w:p>
    <w:p w14:paraId="2419E419" w14:textId="77777777" w:rsidR="00F35543" w:rsidRDefault="00F35543" w:rsidP="00F35543">
      <w:pPr>
        <w:kinsoku w:val="0"/>
        <w:adjustRightInd w:val="0"/>
        <w:rPr>
          <w:bCs/>
        </w:rPr>
      </w:pPr>
    </w:p>
    <w:p w14:paraId="105054CC" w14:textId="77777777" w:rsidR="00F35543" w:rsidRDefault="00F35543" w:rsidP="00F35543">
      <w:pPr>
        <w:kinsoku w:val="0"/>
        <w:adjustRightInd w:val="0"/>
        <w:rPr>
          <w:bCs/>
        </w:rPr>
      </w:pPr>
    </w:p>
    <w:p w14:paraId="74D1D50C" w14:textId="77777777" w:rsidR="00F35543" w:rsidRDefault="00F35543" w:rsidP="00F35543">
      <w:pPr>
        <w:kinsoku w:val="0"/>
        <w:adjustRightInd w:val="0"/>
        <w:rPr>
          <w:bCs/>
        </w:rPr>
      </w:pPr>
    </w:p>
    <w:p w14:paraId="30E71D61" w14:textId="77777777" w:rsidR="00F35543" w:rsidRDefault="00F35543" w:rsidP="00F35543">
      <w:pPr>
        <w:kinsoku w:val="0"/>
        <w:adjustRightInd w:val="0"/>
        <w:rPr>
          <w:bCs/>
        </w:rPr>
      </w:pPr>
    </w:p>
    <w:p w14:paraId="2D5EDAFF" w14:textId="77777777" w:rsidR="00F35543" w:rsidRDefault="00F35543" w:rsidP="00F35543">
      <w:pPr>
        <w:kinsoku w:val="0"/>
        <w:adjustRightInd w:val="0"/>
        <w:rPr>
          <w:bCs/>
        </w:rPr>
      </w:pPr>
    </w:p>
    <w:p w14:paraId="2B042A6D" w14:textId="77777777" w:rsidR="00F35543" w:rsidRDefault="00F35543" w:rsidP="00F35543">
      <w:pPr>
        <w:kinsoku w:val="0"/>
        <w:adjustRightInd w:val="0"/>
        <w:rPr>
          <w:bCs/>
        </w:rPr>
      </w:pPr>
    </w:p>
    <w:p w14:paraId="59DC5D81" w14:textId="77777777" w:rsidR="00F35543" w:rsidRDefault="00F35543" w:rsidP="00F35543">
      <w:pPr>
        <w:kinsoku w:val="0"/>
        <w:adjustRightInd w:val="0"/>
        <w:rPr>
          <w:bCs/>
        </w:rPr>
      </w:pPr>
    </w:p>
    <w:p w14:paraId="75FC09C2" w14:textId="77777777" w:rsidR="00F35543" w:rsidRDefault="00F35543" w:rsidP="00F35543">
      <w:pPr>
        <w:kinsoku w:val="0"/>
        <w:adjustRightInd w:val="0"/>
        <w:rPr>
          <w:bCs/>
        </w:rPr>
      </w:pPr>
    </w:p>
    <w:p w14:paraId="610F46E5" w14:textId="77777777" w:rsidR="00F35543" w:rsidRDefault="00F35543" w:rsidP="00F35543">
      <w:pPr>
        <w:kinsoku w:val="0"/>
        <w:adjustRightInd w:val="0"/>
        <w:rPr>
          <w:bCs/>
        </w:rPr>
      </w:pPr>
    </w:p>
    <w:p w14:paraId="221F9CEE" w14:textId="77777777" w:rsidR="00F35543" w:rsidRDefault="00F35543" w:rsidP="00F35543">
      <w:pPr>
        <w:kinsoku w:val="0"/>
        <w:adjustRightInd w:val="0"/>
        <w:rPr>
          <w:bCs/>
        </w:rPr>
      </w:pPr>
    </w:p>
    <w:p w14:paraId="31D412DB" w14:textId="77777777" w:rsidR="00F35543" w:rsidRDefault="00F35543" w:rsidP="00F35543">
      <w:pPr>
        <w:kinsoku w:val="0"/>
        <w:adjustRightInd w:val="0"/>
        <w:rPr>
          <w:bCs/>
        </w:rPr>
      </w:pPr>
    </w:p>
    <w:p w14:paraId="2FE41E79" w14:textId="77777777" w:rsidR="00F35543" w:rsidRDefault="00F35543" w:rsidP="00F35543">
      <w:pPr>
        <w:kinsoku w:val="0"/>
        <w:adjustRightInd w:val="0"/>
        <w:rPr>
          <w:bCs/>
        </w:rPr>
      </w:pPr>
    </w:p>
    <w:p w14:paraId="5D71C34C" w14:textId="77777777" w:rsidR="00F35543" w:rsidRDefault="00F35543" w:rsidP="00F35543">
      <w:pPr>
        <w:kinsoku w:val="0"/>
        <w:adjustRightInd w:val="0"/>
        <w:rPr>
          <w:bCs/>
        </w:rPr>
      </w:pPr>
    </w:p>
    <w:p w14:paraId="705E356A" w14:textId="77777777" w:rsidR="00F35543" w:rsidRDefault="00F35543" w:rsidP="00F35543">
      <w:pPr>
        <w:kinsoku w:val="0"/>
        <w:adjustRightInd w:val="0"/>
        <w:rPr>
          <w:bCs/>
        </w:rPr>
      </w:pPr>
    </w:p>
    <w:p w14:paraId="6934188B" w14:textId="77777777" w:rsidR="00F35543" w:rsidRDefault="00F35543" w:rsidP="00F35543">
      <w:pPr>
        <w:kinsoku w:val="0"/>
        <w:adjustRightInd w:val="0"/>
        <w:rPr>
          <w:bCs/>
        </w:rPr>
      </w:pPr>
    </w:p>
    <w:p w14:paraId="0E9E8236" w14:textId="77777777" w:rsidR="00F35543" w:rsidRDefault="00F35543" w:rsidP="00F35543">
      <w:pPr>
        <w:kinsoku w:val="0"/>
        <w:adjustRightInd w:val="0"/>
        <w:rPr>
          <w:bCs/>
        </w:rPr>
      </w:pPr>
    </w:p>
    <w:p w14:paraId="71F612CD" w14:textId="77777777" w:rsidR="00F35543" w:rsidRDefault="00F35543" w:rsidP="00F35543">
      <w:pPr>
        <w:kinsoku w:val="0"/>
        <w:adjustRightInd w:val="0"/>
        <w:rPr>
          <w:bCs/>
        </w:rPr>
      </w:pPr>
    </w:p>
    <w:p w14:paraId="083C43BA" w14:textId="77777777" w:rsidR="00F35543" w:rsidRDefault="00F35543" w:rsidP="00F35543">
      <w:pPr>
        <w:kinsoku w:val="0"/>
        <w:adjustRightInd w:val="0"/>
        <w:rPr>
          <w:bCs/>
        </w:rPr>
      </w:pPr>
    </w:p>
    <w:p w14:paraId="0AFEF6CA" w14:textId="77777777" w:rsidR="00F35543" w:rsidRDefault="00F35543" w:rsidP="00F35543">
      <w:pPr>
        <w:kinsoku w:val="0"/>
        <w:adjustRightInd w:val="0"/>
        <w:rPr>
          <w:bCs/>
        </w:rPr>
      </w:pPr>
    </w:p>
    <w:p w14:paraId="724E4A0B" w14:textId="77777777" w:rsidR="00F35543" w:rsidRDefault="00F35543" w:rsidP="00F35543">
      <w:pPr>
        <w:kinsoku w:val="0"/>
        <w:adjustRightInd w:val="0"/>
        <w:rPr>
          <w:bCs/>
        </w:rPr>
      </w:pPr>
    </w:p>
    <w:p w14:paraId="407B7DB5" w14:textId="77777777" w:rsidR="00F35543" w:rsidRDefault="00F35543" w:rsidP="00F35543">
      <w:pPr>
        <w:kinsoku w:val="0"/>
        <w:adjustRightInd w:val="0"/>
        <w:rPr>
          <w:bCs/>
        </w:rPr>
      </w:pPr>
    </w:p>
    <w:p w14:paraId="2A353E7D" w14:textId="77777777" w:rsidR="0061505B" w:rsidRDefault="0061505B" w:rsidP="00F35543">
      <w:pPr>
        <w:kinsoku w:val="0"/>
        <w:adjustRightInd w:val="0"/>
        <w:rPr>
          <w:rFonts w:hint="eastAsia"/>
          <w:bCs/>
        </w:rPr>
      </w:pPr>
    </w:p>
    <w:p w14:paraId="5C927061" w14:textId="77777777" w:rsidR="00F35543" w:rsidRDefault="00F35543" w:rsidP="00F35543">
      <w:pPr>
        <w:kinsoku w:val="0"/>
        <w:adjustRightInd w:val="0"/>
        <w:rPr>
          <w:bCs/>
        </w:rPr>
      </w:pPr>
    </w:p>
    <w:p w14:paraId="78EE1B17" w14:textId="77777777" w:rsidR="00F35543" w:rsidRDefault="00F35543" w:rsidP="00F35543">
      <w:pPr>
        <w:kinsoku w:val="0"/>
        <w:adjustRightInd w:val="0"/>
        <w:rPr>
          <w:bCs/>
        </w:rPr>
      </w:pPr>
    </w:p>
    <w:p w14:paraId="61924A19" w14:textId="77777777" w:rsidR="00F35543" w:rsidRDefault="00F35543" w:rsidP="00F35543">
      <w:pPr>
        <w:kinsoku w:val="0"/>
        <w:adjustRightInd w:val="0"/>
        <w:rPr>
          <w:bCs/>
        </w:rPr>
      </w:pPr>
    </w:p>
    <w:p w14:paraId="44318DF4" w14:textId="77777777" w:rsidR="00F35543" w:rsidRPr="00F35543" w:rsidRDefault="00F35543" w:rsidP="00F35543">
      <w:pPr>
        <w:kinsoku w:val="0"/>
        <w:adjustRightInd w:val="0"/>
        <w:rPr>
          <w:bCs/>
        </w:rPr>
      </w:pPr>
    </w:p>
    <w:p w14:paraId="3C1FA08F" w14:textId="77777777" w:rsidR="00046E65" w:rsidRPr="00046E65" w:rsidRDefault="00046E65" w:rsidP="00046E65">
      <w:pPr>
        <w:kinsoku w:val="0"/>
        <w:adjustRightInd w:val="0"/>
        <w:rPr>
          <w:bCs/>
        </w:rPr>
      </w:pPr>
      <w:r w:rsidRPr="00046E65">
        <w:rPr>
          <w:rFonts w:hint="eastAsia"/>
          <w:bCs/>
        </w:rPr>
        <w:lastRenderedPageBreak/>
        <w:t>様式第１号（第13条関係）</w:t>
      </w:r>
    </w:p>
    <w:p w14:paraId="245F5C67" w14:textId="77777777" w:rsidR="00046E65" w:rsidRPr="00046E65" w:rsidRDefault="00046E65" w:rsidP="00046E65">
      <w:pPr>
        <w:kinsoku w:val="0"/>
        <w:adjustRightInd w:val="0"/>
        <w:rPr>
          <w:bCs/>
        </w:rPr>
      </w:pPr>
    </w:p>
    <w:p w14:paraId="796895B6" w14:textId="77777777" w:rsidR="00A90985" w:rsidRDefault="00AA2EDD" w:rsidP="00A90985">
      <w:pPr>
        <w:kinsoku w:val="0"/>
        <w:adjustRightInd w:val="0"/>
        <w:jc w:val="center"/>
      </w:pPr>
      <w:r>
        <w:rPr>
          <w:rFonts w:hint="eastAsia"/>
        </w:rPr>
        <w:t>島田市建築物等耐震改修促進</w:t>
      </w:r>
      <w:r w:rsidR="00046E65" w:rsidRPr="00046E65">
        <w:rPr>
          <w:rFonts w:hint="eastAsia"/>
        </w:rPr>
        <w:t>事業費</w:t>
      </w:r>
      <w:r w:rsidR="00A90985" w:rsidRPr="00046E65">
        <w:rPr>
          <w:rFonts w:hint="eastAsia"/>
        </w:rPr>
        <w:t>補助金交付申請書</w:t>
      </w:r>
    </w:p>
    <w:p w14:paraId="3C444D18" w14:textId="77777777" w:rsidR="00046E65" w:rsidRPr="00A90985" w:rsidRDefault="00214D59" w:rsidP="00A90985">
      <w:pPr>
        <w:kinsoku w:val="0"/>
        <w:adjustRightInd w:val="0"/>
        <w:jc w:val="center"/>
      </w:pPr>
      <w:r>
        <w:rPr>
          <w:rFonts w:hint="eastAsia"/>
        </w:rPr>
        <w:t>（木造住宅建替助成事業</w:t>
      </w:r>
      <w:r w:rsidR="001B4849">
        <w:rPr>
          <w:bCs/>
        </w:rPr>
        <w:t>）</w:t>
      </w:r>
    </w:p>
    <w:p w14:paraId="234E73CD" w14:textId="77777777" w:rsidR="00046E65" w:rsidRPr="001B4849" w:rsidRDefault="00046E65" w:rsidP="00046E65">
      <w:pPr>
        <w:kinsoku w:val="0"/>
        <w:adjustRightInd w:val="0"/>
        <w:jc w:val="center"/>
        <w:rPr>
          <w:bCs/>
        </w:rPr>
      </w:pPr>
    </w:p>
    <w:p w14:paraId="13BD5066" w14:textId="77777777" w:rsidR="00046E65" w:rsidRPr="00046E65" w:rsidRDefault="00046E65" w:rsidP="00046E65">
      <w:pPr>
        <w:kinsoku w:val="0"/>
        <w:adjustRightInd w:val="0"/>
        <w:jc w:val="right"/>
        <w:rPr>
          <w:bCs/>
        </w:rPr>
      </w:pPr>
      <w:r w:rsidRPr="00046E65">
        <w:rPr>
          <w:rFonts w:hint="eastAsia"/>
          <w:bCs/>
        </w:rPr>
        <w:t xml:space="preserve">　　年　　月　　日　</w:t>
      </w:r>
    </w:p>
    <w:p w14:paraId="60C2131F" w14:textId="77777777" w:rsidR="001B4849" w:rsidRPr="001B4849" w:rsidRDefault="00046E65" w:rsidP="001B4849">
      <w:pPr>
        <w:kinsoku w:val="0"/>
        <w:adjustRightInd w:val="0"/>
        <w:ind w:firstLineChars="200" w:firstLine="509"/>
        <w:rPr>
          <w:bCs/>
        </w:rPr>
      </w:pPr>
      <w:r w:rsidRPr="00046E65">
        <w:rPr>
          <w:rFonts w:hint="eastAsia"/>
          <w:bCs/>
        </w:rPr>
        <w:t xml:space="preserve">島田市長　</w:t>
      </w:r>
      <w:r w:rsidR="009148CA">
        <w:rPr>
          <w:rFonts w:hint="eastAsia"/>
          <w:bCs/>
        </w:rPr>
        <w:t xml:space="preserve">　</w:t>
      </w:r>
      <w:r w:rsidR="00704EFC">
        <w:rPr>
          <w:rFonts w:hint="eastAsia"/>
          <w:bCs/>
        </w:rPr>
        <w:t>染谷　絹代</w:t>
      </w:r>
      <w:r w:rsidR="009148CA">
        <w:rPr>
          <w:rFonts w:hint="eastAsia"/>
          <w:bCs/>
        </w:rPr>
        <w:t xml:space="preserve">　様</w:t>
      </w:r>
    </w:p>
    <w:p w14:paraId="106483B3" w14:textId="77777777" w:rsidR="001B4849" w:rsidRPr="001B4849" w:rsidRDefault="001B4849" w:rsidP="001B4849">
      <w:pPr>
        <w:kinsoku w:val="0"/>
        <w:adjustRightInd w:val="0"/>
        <w:ind w:firstLineChars="200" w:firstLine="509"/>
        <w:rPr>
          <w:bCs/>
        </w:rPr>
      </w:pPr>
    </w:p>
    <w:p w14:paraId="7B1D3208" w14:textId="77777777" w:rsidR="001B4849" w:rsidRPr="001B4849" w:rsidRDefault="001B4849" w:rsidP="001B4849">
      <w:pPr>
        <w:kinsoku w:val="0"/>
        <w:adjustRightInd w:val="0"/>
        <w:ind w:firstLineChars="2100" w:firstLine="5341"/>
        <w:rPr>
          <w:bCs/>
        </w:rPr>
      </w:pPr>
      <w:r w:rsidRPr="001B4849">
        <w:rPr>
          <w:rFonts w:hint="eastAsia"/>
          <w:bCs/>
        </w:rPr>
        <w:t xml:space="preserve">住　　所　</w:t>
      </w:r>
    </w:p>
    <w:p w14:paraId="2A154C1A" w14:textId="77777777" w:rsidR="001B4849" w:rsidRPr="001B4849" w:rsidRDefault="001B4849" w:rsidP="001B4849">
      <w:pPr>
        <w:kinsoku w:val="0"/>
        <w:adjustRightInd w:val="0"/>
        <w:ind w:firstLineChars="1700" w:firstLine="4324"/>
        <w:rPr>
          <w:bCs/>
        </w:rPr>
      </w:pPr>
    </w:p>
    <w:p w14:paraId="0E154A34" w14:textId="77777777" w:rsidR="001B4849" w:rsidRPr="001B4849" w:rsidRDefault="001B4849" w:rsidP="001B4849">
      <w:pPr>
        <w:kinsoku w:val="0"/>
        <w:adjustRightInd w:val="0"/>
        <w:ind w:firstLineChars="1700" w:firstLine="4324"/>
        <w:rPr>
          <w:bCs/>
        </w:rPr>
      </w:pPr>
      <w:r w:rsidRPr="001B4849">
        <w:rPr>
          <w:rFonts w:hint="eastAsia"/>
          <w:bCs/>
        </w:rPr>
        <w:t xml:space="preserve">申請者　氏　　名　　　　　　　　　　　</w:t>
      </w:r>
      <w:r w:rsidR="00214D59">
        <w:rPr>
          <w:rFonts w:hint="eastAsia"/>
          <w:bCs/>
        </w:rPr>
        <w:t xml:space="preserve">　</w:t>
      </w:r>
    </w:p>
    <w:p w14:paraId="61CC6EAD" w14:textId="77777777" w:rsidR="001B4849" w:rsidRPr="001B4849" w:rsidRDefault="001B4849" w:rsidP="001B4849">
      <w:pPr>
        <w:kinsoku w:val="0"/>
        <w:ind w:firstLineChars="1700" w:firstLine="4324"/>
        <w:rPr>
          <w:bCs/>
        </w:rPr>
      </w:pPr>
    </w:p>
    <w:p w14:paraId="7ABECF1E" w14:textId="77777777" w:rsidR="001B4849" w:rsidRPr="001B4849" w:rsidRDefault="001B4849" w:rsidP="001B4849">
      <w:pPr>
        <w:kinsoku w:val="0"/>
        <w:ind w:firstLineChars="2100" w:firstLine="5341"/>
        <w:rPr>
          <w:bCs/>
        </w:rPr>
      </w:pPr>
      <w:r w:rsidRPr="001B4849">
        <w:rPr>
          <w:rFonts w:hint="eastAsia"/>
          <w:bCs/>
        </w:rPr>
        <w:t xml:space="preserve">電話番号　</w:t>
      </w:r>
    </w:p>
    <w:p w14:paraId="051C9DCD" w14:textId="77777777" w:rsidR="00046E65" w:rsidRPr="00046E65" w:rsidRDefault="00046E65" w:rsidP="00046E65">
      <w:pPr>
        <w:kinsoku w:val="0"/>
        <w:ind w:right="-11"/>
        <w:rPr>
          <w:bCs/>
        </w:rPr>
      </w:pPr>
    </w:p>
    <w:p w14:paraId="35DE642A" w14:textId="77777777" w:rsidR="00046E65" w:rsidRPr="00046E65" w:rsidRDefault="001B4849" w:rsidP="00046E65">
      <w:pPr>
        <w:kinsoku w:val="0"/>
        <w:ind w:left="254" w:right="-11" w:hangingChars="100" w:hanging="254"/>
        <w:rPr>
          <w:bCs/>
        </w:rPr>
      </w:pPr>
      <w:r>
        <w:rPr>
          <w:rFonts w:hint="eastAsia"/>
          <w:bCs/>
        </w:rPr>
        <w:t xml:space="preserve">　　　　</w:t>
      </w:r>
      <w:r w:rsidR="00046E65" w:rsidRPr="00046E65">
        <w:rPr>
          <w:rFonts w:hint="eastAsia"/>
          <w:bCs/>
        </w:rPr>
        <w:t xml:space="preserve">　　年度において</w:t>
      </w:r>
      <w:r>
        <w:rPr>
          <w:rFonts w:hint="eastAsia"/>
          <w:bCs/>
        </w:rPr>
        <w:t>島田市建築物等耐震改修促進事業費補助金交付要綱に基づく</w:t>
      </w:r>
      <w:r w:rsidR="00214D59">
        <w:rPr>
          <w:rFonts w:hint="eastAsia"/>
        </w:rPr>
        <w:t>木造住宅建替</w:t>
      </w:r>
      <w:r>
        <w:rPr>
          <w:rFonts w:hint="eastAsia"/>
        </w:rPr>
        <w:t>助成</w:t>
      </w:r>
      <w:r w:rsidR="00046E65" w:rsidRPr="00046E65">
        <w:rPr>
          <w:rFonts w:hint="eastAsia"/>
          <w:bCs/>
        </w:rPr>
        <w:t>事業を実施したいので、補助金を交付されるよう関係書類を添えて申請します。</w:t>
      </w:r>
    </w:p>
    <w:p w14:paraId="2FB57CEB" w14:textId="77777777" w:rsidR="00046E65" w:rsidRPr="00046E65" w:rsidRDefault="00046E65" w:rsidP="00046E65">
      <w:pPr>
        <w:kinsoku w:val="0"/>
        <w:ind w:right="-11"/>
        <w:rPr>
          <w:bCs/>
        </w:rPr>
      </w:pPr>
    </w:p>
    <w:p w14:paraId="60861F28" w14:textId="77777777" w:rsidR="00046E65" w:rsidRPr="00046E65" w:rsidRDefault="00046E65" w:rsidP="00046E65">
      <w:pPr>
        <w:ind w:leftChars="100" w:left="508" w:right="-11" w:hangingChars="100" w:hanging="254"/>
        <w:rPr>
          <w:bCs/>
        </w:rPr>
      </w:pPr>
      <w:r w:rsidRPr="00046E65">
        <w:rPr>
          <w:rFonts w:hint="eastAsia"/>
          <w:bCs/>
        </w:rPr>
        <w:t>１　交付申請額　　　　　　　　　　円</w:t>
      </w:r>
    </w:p>
    <w:p w14:paraId="14662EEE" w14:textId="77777777" w:rsidR="00046E65" w:rsidRPr="00046E65" w:rsidRDefault="00046E65" w:rsidP="00046E65">
      <w:pPr>
        <w:kinsoku w:val="0"/>
        <w:ind w:right="-11"/>
        <w:rPr>
          <w:bCs/>
        </w:rPr>
      </w:pPr>
    </w:p>
    <w:p w14:paraId="2F231B6E" w14:textId="77777777" w:rsidR="00046E65" w:rsidRDefault="00046E65" w:rsidP="00046E65">
      <w:pPr>
        <w:ind w:leftChars="100" w:left="508" w:right="-11" w:hangingChars="100" w:hanging="254"/>
        <w:rPr>
          <w:bCs/>
        </w:rPr>
      </w:pPr>
      <w:r w:rsidRPr="00046E65">
        <w:rPr>
          <w:rFonts w:hint="eastAsia"/>
          <w:bCs/>
        </w:rPr>
        <w:t>２　補助金を必要とする理由</w:t>
      </w:r>
    </w:p>
    <w:p w14:paraId="70E022ED" w14:textId="77777777" w:rsidR="0026738B" w:rsidRPr="00046E65" w:rsidRDefault="001B4849" w:rsidP="00F048B1">
      <w:pPr>
        <w:ind w:leftChars="100" w:left="508" w:right="-11" w:hangingChars="100" w:hanging="254"/>
        <w:rPr>
          <w:bCs/>
        </w:rPr>
      </w:pPr>
      <w:r>
        <w:rPr>
          <w:rFonts w:hint="eastAsia"/>
          <w:bCs/>
        </w:rPr>
        <w:t xml:space="preserve">　　　耐震性のない木造の既存住宅の</w:t>
      </w:r>
      <w:r w:rsidR="00E0155D">
        <w:rPr>
          <w:rFonts w:hint="eastAsia"/>
          <w:bCs/>
        </w:rPr>
        <w:t>建替</w:t>
      </w:r>
      <w:r w:rsidR="00214D59">
        <w:rPr>
          <w:rFonts w:hint="eastAsia"/>
          <w:bCs/>
        </w:rPr>
        <w:t>工事</w:t>
      </w:r>
      <w:r>
        <w:rPr>
          <w:rFonts w:hint="eastAsia"/>
          <w:bCs/>
        </w:rPr>
        <w:t>を実施するため</w:t>
      </w:r>
    </w:p>
    <w:p w14:paraId="61A8C160" w14:textId="77777777" w:rsidR="00046E65" w:rsidRPr="00046E65" w:rsidRDefault="00046E65" w:rsidP="00046E65">
      <w:pPr>
        <w:kinsoku w:val="0"/>
        <w:ind w:right="-11"/>
        <w:rPr>
          <w:bCs/>
        </w:rPr>
      </w:pPr>
    </w:p>
    <w:p w14:paraId="220F73A4" w14:textId="77777777" w:rsidR="00046E65" w:rsidRPr="00046E65" w:rsidRDefault="00046E65" w:rsidP="00046E65">
      <w:pPr>
        <w:ind w:leftChars="100" w:left="508" w:right="-11" w:hangingChars="100" w:hanging="254"/>
        <w:rPr>
          <w:bCs/>
        </w:rPr>
      </w:pPr>
      <w:r w:rsidRPr="00046E65">
        <w:rPr>
          <w:rFonts w:hint="eastAsia"/>
          <w:bCs/>
        </w:rPr>
        <w:t>３　添付書類</w:t>
      </w:r>
    </w:p>
    <w:p w14:paraId="45D42668" w14:textId="77777777" w:rsidR="00046E65" w:rsidRPr="00046E65" w:rsidRDefault="00046E65" w:rsidP="00046E65">
      <w:pPr>
        <w:ind w:leftChars="200" w:left="763" w:right="-11" w:hangingChars="100" w:hanging="254"/>
        <w:rPr>
          <w:bCs/>
        </w:rPr>
      </w:pPr>
      <w:r w:rsidRPr="00046E65">
        <w:rPr>
          <w:rFonts w:hint="eastAsia"/>
          <w:bCs/>
        </w:rPr>
        <w:t>(1) 収支予算書</w:t>
      </w:r>
    </w:p>
    <w:p w14:paraId="76D236B9" w14:textId="77777777" w:rsidR="00046E65" w:rsidRDefault="00046E65" w:rsidP="00046E65">
      <w:pPr>
        <w:ind w:leftChars="200" w:left="763" w:right="-11" w:hangingChars="100" w:hanging="254"/>
        <w:rPr>
          <w:bCs/>
        </w:rPr>
      </w:pPr>
      <w:r w:rsidRPr="00046E65">
        <w:rPr>
          <w:rFonts w:hint="eastAsia"/>
          <w:bCs/>
        </w:rPr>
        <w:t>(2) その他</w:t>
      </w:r>
    </w:p>
    <w:p w14:paraId="798A5A54" w14:textId="77777777" w:rsidR="001B4849" w:rsidRDefault="001B4849" w:rsidP="00046E65">
      <w:pPr>
        <w:ind w:leftChars="200" w:left="763" w:right="-11" w:hangingChars="100" w:hanging="254"/>
        <w:rPr>
          <w:bCs/>
        </w:rPr>
      </w:pPr>
      <w:r>
        <w:rPr>
          <w:rFonts w:hint="eastAsia"/>
          <w:bCs/>
        </w:rPr>
        <w:t xml:space="preserve">　ア　補助対象経費に係る見積書の写し</w:t>
      </w:r>
    </w:p>
    <w:p w14:paraId="4BB843EC" w14:textId="77777777" w:rsidR="001B4849" w:rsidRDefault="001B4849" w:rsidP="00046E65">
      <w:pPr>
        <w:ind w:leftChars="200" w:left="763" w:right="-11" w:hangingChars="100" w:hanging="254"/>
        <w:rPr>
          <w:bCs/>
        </w:rPr>
      </w:pPr>
      <w:r>
        <w:rPr>
          <w:rFonts w:hint="eastAsia"/>
          <w:bCs/>
        </w:rPr>
        <w:t xml:space="preserve">　イ　当該既存住宅を建築した日が分かる書類</w:t>
      </w:r>
    </w:p>
    <w:p w14:paraId="771294DD" w14:textId="77777777" w:rsidR="001B4849" w:rsidRDefault="001B4849" w:rsidP="00046E65">
      <w:pPr>
        <w:ind w:leftChars="200" w:left="763" w:right="-11" w:hangingChars="100" w:hanging="254"/>
        <w:rPr>
          <w:bCs/>
        </w:rPr>
      </w:pPr>
      <w:r>
        <w:rPr>
          <w:rFonts w:hint="eastAsia"/>
          <w:bCs/>
        </w:rPr>
        <w:t xml:space="preserve">　ウ　</w:t>
      </w:r>
      <w:r w:rsidRPr="00046E65">
        <w:rPr>
          <w:rFonts w:hint="eastAsia"/>
          <w:bCs/>
        </w:rPr>
        <w:t>案内図（原則として、縮尺2,500</w:t>
      </w:r>
      <w:r>
        <w:rPr>
          <w:rFonts w:hint="eastAsia"/>
          <w:bCs/>
        </w:rPr>
        <w:t>分の１以上</w:t>
      </w:r>
      <w:r w:rsidRPr="00046E65">
        <w:rPr>
          <w:rFonts w:hint="eastAsia"/>
          <w:bCs/>
        </w:rPr>
        <w:t>）</w:t>
      </w:r>
    </w:p>
    <w:p w14:paraId="1EE5E437" w14:textId="77777777" w:rsidR="001B4849" w:rsidRDefault="001B4849" w:rsidP="00046E65">
      <w:pPr>
        <w:ind w:leftChars="200" w:left="763" w:right="-11" w:hangingChars="100" w:hanging="254"/>
        <w:rPr>
          <w:bCs/>
        </w:rPr>
      </w:pPr>
      <w:r>
        <w:rPr>
          <w:rFonts w:hint="eastAsia"/>
          <w:bCs/>
        </w:rPr>
        <w:t xml:space="preserve">　エ　当該既存住宅の配置図及び平面図</w:t>
      </w:r>
    </w:p>
    <w:p w14:paraId="7470C441" w14:textId="77777777" w:rsidR="004D1561" w:rsidRDefault="004D1561" w:rsidP="00046E65">
      <w:pPr>
        <w:ind w:leftChars="200" w:left="763" w:right="-11" w:hangingChars="100" w:hanging="254"/>
        <w:rPr>
          <w:bCs/>
        </w:rPr>
      </w:pPr>
      <w:r>
        <w:rPr>
          <w:rFonts w:hint="eastAsia"/>
          <w:bCs/>
        </w:rPr>
        <w:t xml:space="preserve">　オ　</w:t>
      </w:r>
      <w:r w:rsidRPr="00046E65">
        <w:rPr>
          <w:rFonts w:hint="eastAsia"/>
          <w:bCs/>
        </w:rPr>
        <w:t>耐震診断結果報告書</w:t>
      </w:r>
      <w:r>
        <w:rPr>
          <w:rFonts w:hint="eastAsia"/>
          <w:bCs/>
        </w:rPr>
        <w:t>の写し</w:t>
      </w:r>
    </w:p>
    <w:p w14:paraId="2525ED3F" w14:textId="77777777" w:rsidR="00F05D2A" w:rsidRDefault="004D1561" w:rsidP="00046E65">
      <w:pPr>
        <w:ind w:leftChars="200" w:left="763" w:right="-11" w:hangingChars="100" w:hanging="254"/>
        <w:rPr>
          <w:bCs/>
        </w:rPr>
      </w:pPr>
      <w:r>
        <w:rPr>
          <w:rFonts w:hint="eastAsia"/>
          <w:bCs/>
        </w:rPr>
        <w:t xml:space="preserve">　カ</w:t>
      </w:r>
      <w:r w:rsidR="004746F2">
        <w:rPr>
          <w:rFonts w:hint="eastAsia"/>
          <w:bCs/>
        </w:rPr>
        <w:t xml:space="preserve">　</w:t>
      </w:r>
      <w:r>
        <w:rPr>
          <w:rFonts w:hint="eastAsia"/>
          <w:bCs/>
        </w:rPr>
        <w:t>建替工事に係る申請の</w:t>
      </w:r>
      <w:r w:rsidR="00F05D2A">
        <w:rPr>
          <w:rFonts w:hint="eastAsia"/>
          <w:bCs/>
        </w:rPr>
        <w:t>場合は以下の書類</w:t>
      </w:r>
    </w:p>
    <w:p w14:paraId="3B0B58A3" w14:textId="77777777" w:rsidR="004746F2" w:rsidRDefault="009A1D3C" w:rsidP="009A1D3C">
      <w:pPr>
        <w:ind w:right="-11" w:firstLineChars="400" w:firstLine="1017"/>
        <w:rPr>
          <w:bCs/>
        </w:rPr>
      </w:pPr>
      <w:r>
        <w:rPr>
          <w:rFonts w:hint="eastAsia"/>
          <w:bCs/>
        </w:rPr>
        <w:t>・新築住宅に係る</w:t>
      </w:r>
      <w:r w:rsidR="004746F2">
        <w:rPr>
          <w:rFonts w:hint="eastAsia"/>
          <w:bCs/>
        </w:rPr>
        <w:t>確認済証</w:t>
      </w:r>
      <w:r w:rsidR="00F05D2A">
        <w:rPr>
          <w:rFonts w:hint="eastAsia"/>
          <w:bCs/>
        </w:rPr>
        <w:t>（確認の申請が不要の場合を除く）</w:t>
      </w:r>
    </w:p>
    <w:p w14:paraId="3D543B62" w14:textId="77777777" w:rsidR="004746F2" w:rsidRDefault="009A1D3C" w:rsidP="009A1D3C">
      <w:pPr>
        <w:ind w:right="-11" w:firstLineChars="400" w:firstLine="1017"/>
        <w:rPr>
          <w:bCs/>
        </w:rPr>
      </w:pPr>
      <w:r>
        <w:rPr>
          <w:rFonts w:hint="eastAsia"/>
          <w:bCs/>
        </w:rPr>
        <w:t>・新築住宅に係る</w:t>
      </w:r>
      <w:r w:rsidR="00214D59">
        <w:rPr>
          <w:rFonts w:hint="eastAsia"/>
          <w:bCs/>
        </w:rPr>
        <w:t>配置図及び平面図</w:t>
      </w:r>
    </w:p>
    <w:p w14:paraId="6376F418" w14:textId="77777777" w:rsidR="001B4849" w:rsidRPr="00046E65" w:rsidRDefault="009A1D3C" w:rsidP="009A1D3C">
      <w:pPr>
        <w:ind w:right="-11" w:firstLineChars="400" w:firstLine="1017"/>
        <w:rPr>
          <w:bCs/>
        </w:rPr>
      </w:pPr>
      <w:r>
        <w:rPr>
          <w:rFonts w:hint="eastAsia"/>
          <w:bCs/>
        </w:rPr>
        <w:t>・新築</w:t>
      </w:r>
      <w:r w:rsidR="004746F2">
        <w:rPr>
          <w:rFonts w:hint="eastAsia"/>
          <w:bCs/>
        </w:rPr>
        <w:t>住宅が省エネ基準に適合することが分かる書類</w:t>
      </w:r>
    </w:p>
    <w:p w14:paraId="657F2039" w14:textId="77777777" w:rsidR="008309D8" w:rsidRPr="00046E65" w:rsidRDefault="00214D59" w:rsidP="00EC7940">
      <w:pPr>
        <w:ind w:leftChars="200" w:left="763" w:right="-11" w:hangingChars="100" w:hanging="254"/>
        <w:rPr>
          <w:bCs/>
        </w:rPr>
      </w:pPr>
      <w:r>
        <w:rPr>
          <w:rFonts w:hint="eastAsia"/>
          <w:bCs/>
        </w:rPr>
        <w:t xml:space="preserve">　</w:t>
      </w:r>
      <w:r w:rsidR="00F05D2A">
        <w:rPr>
          <w:rFonts w:hint="eastAsia"/>
          <w:bCs/>
        </w:rPr>
        <w:t>キ</w:t>
      </w:r>
      <w:r w:rsidR="001B4849">
        <w:rPr>
          <w:rFonts w:hint="eastAsia"/>
          <w:bCs/>
        </w:rPr>
        <w:t xml:space="preserve">　所有者以外のもの</w:t>
      </w:r>
      <w:r w:rsidR="001B4849" w:rsidRPr="00046E65">
        <w:rPr>
          <w:rFonts w:hint="eastAsia"/>
          <w:bCs/>
        </w:rPr>
        <w:t>が申請する場合は、所有者の承諾書</w:t>
      </w:r>
    </w:p>
    <w:p w14:paraId="59040CF0" w14:textId="77777777" w:rsidR="00046E65" w:rsidRPr="00046E65" w:rsidRDefault="00214D59" w:rsidP="00046E65">
      <w:pPr>
        <w:ind w:leftChars="200" w:left="763" w:right="-11" w:hangingChars="100" w:hanging="254"/>
        <w:rPr>
          <w:bCs/>
        </w:rPr>
      </w:pPr>
      <w:r>
        <w:rPr>
          <w:rFonts w:hint="eastAsia"/>
          <w:bCs/>
        </w:rPr>
        <w:t xml:space="preserve">　</w:t>
      </w:r>
      <w:r w:rsidR="00F05D2A">
        <w:rPr>
          <w:rFonts w:hint="eastAsia"/>
          <w:bCs/>
        </w:rPr>
        <w:t>ク　アからキ</w:t>
      </w:r>
      <w:r w:rsidR="00046E65" w:rsidRPr="00046E65">
        <w:rPr>
          <w:rFonts w:hint="eastAsia"/>
          <w:bCs/>
        </w:rPr>
        <w:t>までに掲げるもののほか、市長が必要と認める書類</w:t>
      </w:r>
    </w:p>
    <w:p w14:paraId="0B71320D" w14:textId="77777777" w:rsidR="00046E65" w:rsidRPr="00046E65" w:rsidRDefault="00046E65" w:rsidP="00046E65">
      <w:pPr>
        <w:ind w:leftChars="200" w:left="763" w:right="-11" w:hangingChars="100" w:hanging="254"/>
        <w:rPr>
          <w:bCs/>
        </w:rPr>
      </w:pPr>
    </w:p>
    <w:p w14:paraId="1099CE8E" w14:textId="77777777" w:rsidR="00046E65" w:rsidRPr="00046E65" w:rsidRDefault="00046E65">
      <w:pPr>
        <w:kinsoku w:val="0"/>
        <w:rPr>
          <w:rFonts w:hAnsi="Century"/>
        </w:rPr>
      </w:pPr>
    </w:p>
    <w:p w14:paraId="7795C90B" w14:textId="77777777" w:rsidR="00D93003" w:rsidRPr="00D93003" w:rsidRDefault="000A296D" w:rsidP="009739AF">
      <w:pPr>
        <w:kinsoku w:val="0"/>
        <w:adjustRightInd w:val="0"/>
        <w:rPr>
          <w:bCs/>
        </w:rPr>
      </w:pPr>
      <w:r>
        <w:rPr>
          <w:rFonts w:hAnsi="Century"/>
        </w:rPr>
        <w:br w:type="page"/>
      </w:r>
      <w:r w:rsidR="00D93003" w:rsidRPr="00D93003">
        <w:rPr>
          <w:rFonts w:hint="eastAsia"/>
          <w:bCs/>
        </w:rPr>
        <w:lastRenderedPageBreak/>
        <w:t>様式第４号（第13条関係）</w:t>
      </w:r>
    </w:p>
    <w:p w14:paraId="484E9252" w14:textId="77777777" w:rsidR="00D93003" w:rsidRPr="00D93003" w:rsidRDefault="00D93003" w:rsidP="00D93003">
      <w:pPr>
        <w:kinsoku w:val="0"/>
        <w:ind w:right="-11"/>
        <w:rPr>
          <w:bCs/>
        </w:rPr>
      </w:pPr>
    </w:p>
    <w:p w14:paraId="09504037" w14:textId="77777777" w:rsidR="00D93003" w:rsidRPr="00D93003" w:rsidRDefault="00D93003" w:rsidP="00D93003">
      <w:pPr>
        <w:ind w:right="-11"/>
        <w:jc w:val="center"/>
        <w:rPr>
          <w:bCs/>
        </w:rPr>
      </w:pPr>
      <w:r w:rsidRPr="00D93003">
        <w:rPr>
          <w:rFonts w:hint="eastAsia"/>
          <w:bCs/>
        </w:rPr>
        <w:t>収支予算書（変更収支予算書、収支決算書）</w:t>
      </w:r>
    </w:p>
    <w:p w14:paraId="66BC2B16" w14:textId="77777777" w:rsidR="00D93003" w:rsidRPr="00D93003" w:rsidRDefault="00D93003" w:rsidP="00D93003">
      <w:pPr>
        <w:kinsoku w:val="0"/>
        <w:ind w:right="-11"/>
        <w:rPr>
          <w:bCs/>
        </w:rPr>
      </w:pPr>
    </w:p>
    <w:p w14:paraId="5BCDD22B" w14:textId="77777777" w:rsidR="00D93003" w:rsidRPr="00D93003" w:rsidRDefault="00D93003" w:rsidP="00D93003">
      <w:pPr>
        <w:ind w:leftChars="100" w:left="508" w:right="-11" w:hangingChars="100" w:hanging="254"/>
        <w:rPr>
          <w:bCs/>
        </w:rPr>
      </w:pPr>
      <w:r w:rsidRPr="00D93003">
        <w:rPr>
          <w:rFonts w:hint="eastAsia"/>
          <w:bCs/>
        </w:rPr>
        <w:t>１　収入の部</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2147"/>
        <w:gridCol w:w="2147"/>
        <w:gridCol w:w="1134"/>
        <w:gridCol w:w="1150"/>
        <w:gridCol w:w="1311"/>
      </w:tblGrid>
      <w:tr w:rsidR="00D93003" w:rsidRPr="00D93003" w14:paraId="01440593" w14:textId="77777777" w:rsidTr="00E56513">
        <w:trPr>
          <w:cantSplit/>
          <w:trHeight w:val="540"/>
        </w:trPr>
        <w:tc>
          <w:tcPr>
            <w:tcW w:w="1265" w:type="dxa"/>
            <w:vMerge w:val="restart"/>
            <w:tcBorders>
              <w:top w:val="single" w:sz="4" w:space="0" w:color="auto"/>
              <w:left w:val="single" w:sz="4" w:space="0" w:color="auto"/>
              <w:bottom w:val="single" w:sz="4" w:space="0" w:color="auto"/>
              <w:right w:val="single" w:sz="4" w:space="0" w:color="auto"/>
            </w:tcBorders>
            <w:vAlign w:val="center"/>
          </w:tcPr>
          <w:p w14:paraId="02049A09" w14:textId="77777777" w:rsidR="00D93003" w:rsidRPr="00D93003" w:rsidRDefault="00D93003" w:rsidP="00E56513">
            <w:pPr>
              <w:jc w:val="distribute"/>
            </w:pPr>
            <w:r w:rsidRPr="00D93003">
              <w:rPr>
                <w:rFonts w:hint="eastAsia"/>
              </w:rPr>
              <w:t>区分</w:t>
            </w:r>
          </w:p>
        </w:tc>
        <w:tc>
          <w:tcPr>
            <w:tcW w:w="2147" w:type="dxa"/>
            <w:vMerge w:val="restart"/>
            <w:tcBorders>
              <w:top w:val="single" w:sz="4" w:space="0" w:color="auto"/>
              <w:left w:val="single" w:sz="4" w:space="0" w:color="auto"/>
              <w:bottom w:val="single" w:sz="4" w:space="0" w:color="auto"/>
              <w:right w:val="single" w:sz="4" w:space="0" w:color="auto"/>
            </w:tcBorders>
            <w:vAlign w:val="center"/>
          </w:tcPr>
          <w:p w14:paraId="0595F9A7" w14:textId="77777777" w:rsidR="00D93003" w:rsidRPr="00D93003" w:rsidRDefault="00D93003" w:rsidP="00E56513">
            <w:pPr>
              <w:jc w:val="center"/>
            </w:pPr>
            <w:r w:rsidRPr="00D93003">
              <w:rPr>
                <w:rFonts w:hint="eastAsia"/>
              </w:rPr>
              <w:t>予算額</w:t>
            </w:r>
          </w:p>
          <w:p w14:paraId="65973FDA" w14:textId="77777777" w:rsidR="00D93003" w:rsidRPr="00D93003" w:rsidRDefault="00D93003" w:rsidP="00E56513">
            <w:pPr>
              <w:jc w:val="center"/>
              <w:rPr>
                <w:rFonts w:hAnsi="Century"/>
              </w:rPr>
            </w:pPr>
            <w:r w:rsidRPr="00D93003">
              <w:rPr>
                <w:rFonts w:hint="eastAsia"/>
              </w:rPr>
              <w:t>（変更予算額）</w:t>
            </w:r>
          </w:p>
          <w:p w14:paraId="76798A44" w14:textId="77777777" w:rsidR="00D93003" w:rsidRPr="00D93003" w:rsidRDefault="00D93003" w:rsidP="00E56513">
            <w:pPr>
              <w:jc w:val="center"/>
            </w:pPr>
            <w:r w:rsidRPr="00D93003">
              <w:rPr>
                <w:rFonts w:hint="eastAsia"/>
              </w:rPr>
              <w:t>（決算額）</w:t>
            </w:r>
          </w:p>
        </w:tc>
        <w:tc>
          <w:tcPr>
            <w:tcW w:w="2147" w:type="dxa"/>
            <w:vMerge w:val="restart"/>
            <w:tcBorders>
              <w:top w:val="single" w:sz="4" w:space="0" w:color="auto"/>
              <w:left w:val="single" w:sz="4" w:space="0" w:color="auto"/>
              <w:bottom w:val="single" w:sz="4" w:space="0" w:color="auto"/>
              <w:right w:val="single" w:sz="4" w:space="0" w:color="auto"/>
            </w:tcBorders>
            <w:vAlign w:val="center"/>
          </w:tcPr>
          <w:p w14:paraId="2FBA3BD4" w14:textId="77777777" w:rsidR="00D93003" w:rsidRPr="00D93003" w:rsidRDefault="00D93003" w:rsidP="00E56513">
            <w:pPr>
              <w:jc w:val="center"/>
            </w:pPr>
            <w:r w:rsidRPr="00D93003">
              <w:rPr>
                <w:rFonts w:hint="eastAsia"/>
              </w:rPr>
              <w:t>（予算額）</w:t>
            </w:r>
          </w:p>
        </w:tc>
        <w:tc>
          <w:tcPr>
            <w:tcW w:w="2284" w:type="dxa"/>
            <w:gridSpan w:val="2"/>
            <w:tcBorders>
              <w:top w:val="single" w:sz="4" w:space="0" w:color="auto"/>
              <w:left w:val="single" w:sz="4" w:space="0" w:color="auto"/>
              <w:bottom w:val="single" w:sz="4" w:space="0" w:color="auto"/>
              <w:right w:val="single" w:sz="4" w:space="0" w:color="auto"/>
            </w:tcBorders>
            <w:vAlign w:val="center"/>
          </w:tcPr>
          <w:p w14:paraId="169607DD" w14:textId="77777777" w:rsidR="00D93003" w:rsidRPr="00D93003" w:rsidRDefault="00D93003" w:rsidP="00E56513">
            <w:pPr>
              <w:jc w:val="center"/>
            </w:pPr>
            <w:r w:rsidRPr="00D93003">
              <w:rPr>
                <w:rFonts w:hint="eastAsia"/>
                <w:spacing w:val="315"/>
              </w:rPr>
              <w:t>比</w:t>
            </w:r>
            <w:r w:rsidRPr="00D93003">
              <w:rPr>
                <w:rFonts w:hint="eastAsia"/>
              </w:rPr>
              <w:t>較</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14:paraId="14B86694" w14:textId="77777777" w:rsidR="00D93003" w:rsidRPr="00D93003" w:rsidRDefault="00D93003" w:rsidP="00E56513">
            <w:pPr>
              <w:jc w:val="distribute"/>
            </w:pPr>
            <w:r w:rsidRPr="00D93003">
              <w:rPr>
                <w:rFonts w:hint="eastAsia"/>
              </w:rPr>
              <w:t>備考</w:t>
            </w:r>
          </w:p>
        </w:tc>
      </w:tr>
      <w:tr w:rsidR="00D93003" w:rsidRPr="00D93003" w14:paraId="092A92AB" w14:textId="77777777" w:rsidTr="00E56513">
        <w:trPr>
          <w:cantSplit/>
          <w:trHeight w:val="70"/>
        </w:trPr>
        <w:tc>
          <w:tcPr>
            <w:tcW w:w="1265" w:type="dxa"/>
            <w:vMerge/>
            <w:tcBorders>
              <w:top w:val="single" w:sz="4" w:space="0" w:color="auto"/>
              <w:left w:val="single" w:sz="4" w:space="0" w:color="auto"/>
              <w:bottom w:val="single" w:sz="4" w:space="0" w:color="auto"/>
              <w:right w:val="single" w:sz="4" w:space="0" w:color="auto"/>
            </w:tcBorders>
            <w:vAlign w:val="center"/>
          </w:tcPr>
          <w:p w14:paraId="299688A8" w14:textId="77777777" w:rsidR="00D93003" w:rsidRPr="00D93003" w:rsidRDefault="00D93003" w:rsidP="00E56513">
            <w:pPr>
              <w:widowControl/>
              <w:jc w:val="left"/>
            </w:pPr>
          </w:p>
        </w:tc>
        <w:tc>
          <w:tcPr>
            <w:tcW w:w="2147" w:type="dxa"/>
            <w:vMerge/>
            <w:tcBorders>
              <w:top w:val="single" w:sz="4" w:space="0" w:color="auto"/>
              <w:left w:val="single" w:sz="4" w:space="0" w:color="auto"/>
              <w:bottom w:val="single" w:sz="4" w:space="0" w:color="auto"/>
              <w:right w:val="single" w:sz="4" w:space="0" w:color="auto"/>
            </w:tcBorders>
            <w:vAlign w:val="center"/>
          </w:tcPr>
          <w:p w14:paraId="0F056DFA" w14:textId="77777777" w:rsidR="00D93003" w:rsidRPr="00D93003" w:rsidRDefault="00D93003" w:rsidP="00E56513">
            <w:pPr>
              <w:widowControl/>
              <w:jc w:val="left"/>
            </w:pPr>
          </w:p>
        </w:tc>
        <w:tc>
          <w:tcPr>
            <w:tcW w:w="2147" w:type="dxa"/>
            <w:vMerge/>
            <w:tcBorders>
              <w:top w:val="single" w:sz="4" w:space="0" w:color="auto"/>
              <w:left w:val="single" w:sz="4" w:space="0" w:color="auto"/>
              <w:bottom w:val="single" w:sz="4" w:space="0" w:color="auto"/>
              <w:right w:val="single" w:sz="4" w:space="0" w:color="auto"/>
            </w:tcBorders>
            <w:vAlign w:val="center"/>
          </w:tcPr>
          <w:p w14:paraId="5E58BFBC" w14:textId="77777777" w:rsidR="00D93003" w:rsidRPr="00D93003" w:rsidRDefault="00D93003" w:rsidP="00E56513">
            <w:pPr>
              <w:widowControl/>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0DC0826D" w14:textId="77777777" w:rsidR="00D93003" w:rsidRPr="00D93003" w:rsidRDefault="00D93003" w:rsidP="00E56513">
            <w:pPr>
              <w:jc w:val="center"/>
            </w:pPr>
            <w:r w:rsidRPr="00D93003">
              <w:rPr>
                <w:rFonts w:hint="eastAsia"/>
              </w:rPr>
              <w:t>増</w:t>
            </w:r>
          </w:p>
        </w:tc>
        <w:tc>
          <w:tcPr>
            <w:tcW w:w="1150" w:type="dxa"/>
            <w:tcBorders>
              <w:top w:val="single" w:sz="4" w:space="0" w:color="auto"/>
              <w:left w:val="single" w:sz="4" w:space="0" w:color="auto"/>
              <w:bottom w:val="single" w:sz="4" w:space="0" w:color="auto"/>
              <w:right w:val="single" w:sz="4" w:space="0" w:color="auto"/>
            </w:tcBorders>
            <w:vAlign w:val="center"/>
          </w:tcPr>
          <w:p w14:paraId="2D5859C7" w14:textId="77777777" w:rsidR="00D93003" w:rsidRPr="00D93003" w:rsidRDefault="00D93003" w:rsidP="00E56513">
            <w:pPr>
              <w:jc w:val="center"/>
            </w:pPr>
            <w:r w:rsidRPr="00D93003">
              <w:rPr>
                <w:rFonts w:hint="eastAsia"/>
              </w:rPr>
              <w:t>減</w:t>
            </w:r>
          </w:p>
        </w:tc>
        <w:tc>
          <w:tcPr>
            <w:tcW w:w="1311" w:type="dxa"/>
            <w:vMerge/>
            <w:tcBorders>
              <w:top w:val="single" w:sz="4" w:space="0" w:color="auto"/>
              <w:left w:val="single" w:sz="4" w:space="0" w:color="auto"/>
              <w:bottom w:val="single" w:sz="4" w:space="0" w:color="auto"/>
              <w:right w:val="single" w:sz="4" w:space="0" w:color="auto"/>
            </w:tcBorders>
            <w:vAlign w:val="center"/>
          </w:tcPr>
          <w:p w14:paraId="3178FA64" w14:textId="77777777" w:rsidR="00D93003" w:rsidRPr="00D93003" w:rsidRDefault="00D93003" w:rsidP="00E56513">
            <w:pPr>
              <w:widowControl/>
              <w:jc w:val="left"/>
            </w:pPr>
          </w:p>
        </w:tc>
      </w:tr>
      <w:tr w:rsidR="00D93003" w:rsidRPr="00D93003" w14:paraId="0ABD94BB" w14:textId="77777777" w:rsidTr="00E56513">
        <w:trPr>
          <w:cantSplit/>
          <w:trHeight w:val="3758"/>
        </w:trPr>
        <w:tc>
          <w:tcPr>
            <w:tcW w:w="1265" w:type="dxa"/>
            <w:tcBorders>
              <w:top w:val="single" w:sz="4" w:space="0" w:color="auto"/>
              <w:left w:val="single" w:sz="4" w:space="0" w:color="auto"/>
              <w:bottom w:val="single" w:sz="4" w:space="0" w:color="auto"/>
              <w:right w:val="single" w:sz="4" w:space="0" w:color="auto"/>
            </w:tcBorders>
            <w:vAlign w:val="center"/>
          </w:tcPr>
          <w:p w14:paraId="41495069" w14:textId="77777777" w:rsidR="00D93003" w:rsidRDefault="00D93003" w:rsidP="00E56513">
            <w:r w:rsidRPr="00D93003">
              <w:rPr>
                <w:rFonts w:hint="eastAsia"/>
              </w:rPr>
              <w:t xml:space="preserve">　</w:t>
            </w:r>
          </w:p>
          <w:p w14:paraId="349E9F04" w14:textId="77777777" w:rsidR="007354D6" w:rsidRDefault="007354D6" w:rsidP="00E56513"/>
          <w:p w14:paraId="4447323F" w14:textId="77777777" w:rsidR="007354D6" w:rsidRDefault="007354D6" w:rsidP="00E56513"/>
          <w:p w14:paraId="7A5F73E6" w14:textId="77777777" w:rsidR="007354D6" w:rsidRDefault="00ED6E2A" w:rsidP="00E56513">
            <w:r w:rsidRPr="00ED6E2A">
              <w:rPr>
                <w:rFonts w:hint="eastAsia"/>
                <w:spacing w:val="74"/>
                <w:kern w:val="0"/>
                <w:fitText w:val="1016" w:id="-1454755840"/>
              </w:rPr>
              <w:t>補助</w:t>
            </w:r>
            <w:r w:rsidRPr="00ED6E2A">
              <w:rPr>
                <w:rFonts w:hint="eastAsia"/>
                <w:kern w:val="0"/>
                <w:fitText w:val="1016" w:id="-1454755840"/>
              </w:rPr>
              <w:t>金</w:t>
            </w:r>
          </w:p>
          <w:p w14:paraId="3AEE36AA" w14:textId="77777777" w:rsidR="007354D6" w:rsidRDefault="007354D6" w:rsidP="00E56513"/>
          <w:p w14:paraId="5FB3F830" w14:textId="77777777" w:rsidR="007354D6" w:rsidRDefault="007354D6" w:rsidP="00E56513"/>
          <w:p w14:paraId="164540E0" w14:textId="77777777" w:rsidR="007354D6" w:rsidRDefault="00ED6E2A" w:rsidP="00E56513">
            <w:r>
              <w:rPr>
                <w:rFonts w:hint="eastAsia"/>
              </w:rPr>
              <w:t>自己資金</w:t>
            </w:r>
          </w:p>
          <w:p w14:paraId="79D69961" w14:textId="77777777" w:rsidR="007354D6" w:rsidRDefault="007354D6" w:rsidP="00E56513"/>
          <w:p w14:paraId="38C70D6F" w14:textId="77777777" w:rsidR="007354D6" w:rsidRDefault="007354D6" w:rsidP="00E56513"/>
          <w:p w14:paraId="475B2414" w14:textId="77777777" w:rsidR="007354D6" w:rsidRDefault="007354D6" w:rsidP="00E56513"/>
          <w:p w14:paraId="0E83FB6B" w14:textId="77777777" w:rsidR="007354D6" w:rsidRDefault="007354D6" w:rsidP="00E56513"/>
          <w:p w14:paraId="7850FDC7" w14:textId="77777777" w:rsidR="007354D6" w:rsidRPr="00D93003" w:rsidRDefault="007354D6" w:rsidP="00E56513"/>
        </w:tc>
        <w:tc>
          <w:tcPr>
            <w:tcW w:w="2147" w:type="dxa"/>
            <w:tcBorders>
              <w:top w:val="single" w:sz="4" w:space="0" w:color="auto"/>
              <w:left w:val="single" w:sz="4" w:space="0" w:color="auto"/>
              <w:bottom w:val="single" w:sz="4" w:space="0" w:color="auto"/>
              <w:right w:val="single" w:sz="4" w:space="0" w:color="auto"/>
            </w:tcBorders>
          </w:tcPr>
          <w:p w14:paraId="5624A730" w14:textId="77777777" w:rsidR="007354D6" w:rsidRDefault="007354D6" w:rsidP="00E56513">
            <w:pPr>
              <w:jc w:val="right"/>
            </w:pPr>
          </w:p>
          <w:p w14:paraId="572ECBDB" w14:textId="77777777" w:rsidR="007354D6" w:rsidRDefault="007354D6" w:rsidP="00E56513">
            <w:pPr>
              <w:jc w:val="right"/>
            </w:pPr>
          </w:p>
          <w:p w14:paraId="394F6E38" w14:textId="77777777" w:rsidR="007354D6" w:rsidRDefault="007354D6" w:rsidP="00E56513">
            <w:pPr>
              <w:jc w:val="right"/>
            </w:pPr>
          </w:p>
          <w:p w14:paraId="37443622" w14:textId="77777777" w:rsidR="00D93003" w:rsidRDefault="00D93003" w:rsidP="00E56513">
            <w:pPr>
              <w:jc w:val="right"/>
            </w:pPr>
            <w:r w:rsidRPr="00D93003">
              <w:rPr>
                <w:rFonts w:hint="eastAsia"/>
              </w:rPr>
              <w:t>円</w:t>
            </w:r>
          </w:p>
          <w:p w14:paraId="4EDD7D62" w14:textId="77777777" w:rsidR="007354D6" w:rsidRDefault="007354D6" w:rsidP="00E56513">
            <w:pPr>
              <w:jc w:val="right"/>
            </w:pPr>
          </w:p>
          <w:p w14:paraId="221FF9F0" w14:textId="77777777" w:rsidR="007354D6" w:rsidRDefault="007354D6" w:rsidP="00E56513">
            <w:pPr>
              <w:jc w:val="right"/>
            </w:pPr>
          </w:p>
          <w:p w14:paraId="3FC41DCA" w14:textId="77777777" w:rsidR="007354D6" w:rsidRPr="00D93003" w:rsidRDefault="007354D6" w:rsidP="00E56513">
            <w:pPr>
              <w:jc w:val="right"/>
            </w:pPr>
            <w:r>
              <w:rPr>
                <w:rFonts w:hint="eastAsia"/>
              </w:rPr>
              <w:t>円</w:t>
            </w:r>
          </w:p>
        </w:tc>
        <w:tc>
          <w:tcPr>
            <w:tcW w:w="2147" w:type="dxa"/>
            <w:tcBorders>
              <w:top w:val="single" w:sz="4" w:space="0" w:color="auto"/>
              <w:left w:val="single" w:sz="4" w:space="0" w:color="auto"/>
              <w:bottom w:val="single" w:sz="4" w:space="0" w:color="auto"/>
              <w:right w:val="single" w:sz="4" w:space="0" w:color="auto"/>
            </w:tcBorders>
          </w:tcPr>
          <w:p w14:paraId="61B7B1A9" w14:textId="77777777" w:rsidR="00D93003" w:rsidRPr="00D93003" w:rsidRDefault="00D93003" w:rsidP="00E56513">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tcPr>
          <w:p w14:paraId="5F279415" w14:textId="77777777" w:rsidR="00D93003" w:rsidRPr="00D93003" w:rsidRDefault="00D93003" w:rsidP="00E56513">
            <w:pPr>
              <w:jc w:val="right"/>
            </w:pPr>
            <w:r w:rsidRPr="00D93003">
              <w:rPr>
                <w:rFonts w:hint="eastAsia"/>
              </w:rPr>
              <w:t>円</w:t>
            </w:r>
          </w:p>
        </w:tc>
        <w:tc>
          <w:tcPr>
            <w:tcW w:w="1150" w:type="dxa"/>
            <w:tcBorders>
              <w:top w:val="single" w:sz="4" w:space="0" w:color="auto"/>
              <w:left w:val="single" w:sz="4" w:space="0" w:color="auto"/>
              <w:bottom w:val="single" w:sz="4" w:space="0" w:color="auto"/>
              <w:right w:val="single" w:sz="4" w:space="0" w:color="auto"/>
            </w:tcBorders>
          </w:tcPr>
          <w:p w14:paraId="0C68D4DB" w14:textId="77777777" w:rsidR="00D93003" w:rsidRPr="00D93003" w:rsidRDefault="00D93003" w:rsidP="00E56513">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vAlign w:val="center"/>
          </w:tcPr>
          <w:p w14:paraId="2CBA8643" w14:textId="77777777" w:rsidR="00D93003" w:rsidRPr="00D93003" w:rsidRDefault="00D93003" w:rsidP="00E56513">
            <w:r w:rsidRPr="00D93003">
              <w:rPr>
                <w:rFonts w:hint="eastAsia"/>
              </w:rPr>
              <w:t xml:space="preserve">　</w:t>
            </w:r>
          </w:p>
        </w:tc>
      </w:tr>
      <w:tr w:rsidR="00D93003" w:rsidRPr="00567F7F" w14:paraId="28AE5491" w14:textId="77777777" w:rsidTr="00E56513">
        <w:trPr>
          <w:cantSplit/>
        </w:trPr>
        <w:tc>
          <w:tcPr>
            <w:tcW w:w="1265" w:type="dxa"/>
            <w:tcBorders>
              <w:top w:val="single" w:sz="4" w:space="0" w:color="auto"/>
              <w:left w:val="single" w:sz="4" w:space="0" w:color="auto"/>
              <w:bottom w:val="single" w:sz="4" w:space="0" w:color="auto"/>
              <w:right w:val="single" w:sz="4" w:space="0" w:color="auto"/>
            </w:tcBorders>
            <w:vAlign w:val="center"/>
          </w:tcPr>
          <w:p w14:paraId="25FF7BFD" w14:textId="77777777" w:rsidR="00D93003" w:rsidRPr="00D93003" w:rsidRDefault="00D93003" w:rsidP="00E56513">
            <w:pPr>
              <w:jc w:val="center"/>
            </w:pPr>
            <w:r w:rsidRPr="00D93003">
              <w:rPr>
                <w:rFonts w:hint="eastAsia"/>
              </w:rPr>
              <w:t>計</w:t>
            </w:r>
          </w:p>
        </w:tc>
        <w:tc>
          <w:tcPr>
            <w:tcW w:w="2147" w:type="dxa"/>
            <w:tcBorders>
              <w:top w:val="single" w:sz="4" w:space="0" w:color="auto"/>
              <w:left w:val="single" w:sz="4" w:space="0" w:color="auto"/>
              <w:bottom w:val="single" w:sz="4" w:space="0" w:color="auto"/>
              <w:right w:val="single" w:sz="4" w:space="0" w:color="auto"/>
            </w:tcBorders>
            <w:vAlign w:val="center"/>
          </w:tcPr>
          <w:p w14:paraId="55445946" w14:textId="77777777" w:rsidR="00D93003" w:rsidRPr="00D93003" w:rsidRDefault="00D93003" w:rsidP="00E56513">
            <w:pPr>
              <w:jc w:val="right"/>
            </w:pPr>
            <w:r w:rsidRPr="00D93003">
              <w:rPr>
                <w:rFonts w:hint="eastAsia"/>
              </w:rPr>
              <w:t>円</w:t>
            </w:r>
          </w:p>
        </w:tc>
        <w:tc>
          <w:tcPr>
            <w:tcW w:w="2147" w:type="dxa"/>
            <w:tcBorders>
              <w:top w:val="single" w:sz="4" w:space="0" w:color="auto"/>
              <w:left w:val="single" w:sz="4" w:space="0" w:color="auto"/>
              <w:bottom w:val="single" w:sz="4" w:space="0" w:color="auto"/>
              <w:right w:val="single" w:sz="4" w:space="0" w:color="auto"/>
            </w:tcBorders>
            <w:vAlign w:val="center"/>
          </w:tcPr>
          <w:p w14:paraId="3A21AD65" w14:textId="77777777" w:rsidR="00D93003" w:rsidRPr="00D93003" w:rsidRDefault="00D93003" w:rsidP="00E56513">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3905C2CD" w14:textId="77777777" w:rsidR="00D93003" w:rsidRPr="00D93003" w:rsidRDefault="00D93003" w:rsidP="00E56513">
            <w:pPr>
              <w:jc w:val="right"/>
            </w:pPr>
            <w:r w:rsidRPr="00D93003">
              <w:rPr>
                <w:rFonts w:hint="eastAsia"/>
              </w:rPr>
              <w:t>円</w:t>
            </w:r>
          </w:p>
        </w:tc>
        <w:tc>
          <w:tcPr>
            <w:tcW w:w="1150" w:type="dxa"/>
            <w:tcBorders>
              <w:top w:val="single" w:sz="4" w:space="0" w:color="auto"/>
              <w:left w:val="single" w:sz="4" w:space="0" w:color="auto"/>
              <w:bottom w:val="single" w:sz="4" w:space="0" w:color="auto"/>
              <w:right w:val="single" w:sz="4" w:space="0" w:color="auto"/>
            </w:tcBorders>
            <w:vAlign w:val="center"/>
          </w:tcPr>
          <w:p w14:paraId="2D0EF469" w14:textId="77777777" w:rsidR="00D93003" w:rsidRPr="00D93003" w:rsidRDefault="00D93003" w:rsidP="00E56513">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vAlign w:val="center"/>
          </w:tcPr>
          <w:p w14:paraId="31C333FE" w14:textId="77777777" w:rsidR="00D93003" w:rsidRPr="00567F7F" w:rsidRDefault="00D93003" w:rsidP="00E56513">
            <w:pPr>
              <w:rPr>
                <w:b w:val="0"/>
              </w:rPr>
            </w:pPr>
            <w:r w:rsidRPr="00567F7F">
              <w:rPr>
                <w:rFonts w:hint="eastAsia"/>
                <w:b w:val="0"/>
              </w:rPr>
              <w:t xml:space="preserve">　</w:t>
            </w:r>
          </w:p>
        </w:tc>
      </w:tr>
    </w:tbl>
    <w:p w14:paraId="42EF087B" w14:textId="77777777" w:rsidR="00D93003" w:rsidRPr="00F8556F" w:rsidRDefault="00D93003" w:rsidP="00D93003">
      <w:pPr>
        <w:kinsoku w:val="0"/>
        <w:ind w:right="-11"/>
        <w:rPr>
          <w:b w:val="0"/>
          <w:bCs/>
        </w:rPr>
      </w:pPr>
    </w:p>
    <w:p w14:paraId="67252D4C" w14:textId="77777777" w:rsidR="00D93003" w:rsidRPr="00D93003" w:rsidRDefault="00D93003" w:rsidP="00D93003">
      <w:pPr>
        <w:ind w:leftChars="100" w:left="508" w:right="-11" w:hangingChars="100" w:hanging="254"/>
        <w:rPr>
          <w:rFonts w:hAnsi="Century"/>
          <w:bCs/>
        </w:rPr>
      </w:pPr>
      <w:r w:rsidRPr="00D93003">
        <w:rPr>
          <w:rFonts w:hint="eastAsia"/>
          <w:bCs/>
        </w:rPr>
        <w:t>２　支出の部</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2136"/>
        <w:gridCol w:w="2155"/>
        <w:gridCol w:w="1134"/>
        <w:gridCol w:w="1153"/>
        <w:gridCol w:w="1311"/>
      </w:tblGrid>
      <w:tr w:rsidR="00D93003" w:rsidRPr="00D93003" w14:paraId="2E5AD665" w14:textId="77777777" w:rsidTr="00E56513">
        <w:trPr>
          <w:cantSplit/>
          <w:trHeight w:val="540"/>
        </w:trPr>
        <w:tc>
          <w:tcPr>
            <w:tcW w:w="1265" w:type="dxa"/>
            <w:vMerge w:val="restart"/>
            <w:tcBorders>
              <w:top w:val="single" w:sz="4" w:space="0" w:color="auto"/>
              <w:left w:val="single" w:sz="4" w:space="0" w:color="auto"/>
              <w:bottom w:val="single" w:sz="4" w:space="0" w:color="auto"/>
              <w:right w:val="single" w:sz="4" w:space="0" w:color="auto"/>
            </w:tcBorders>
            <w:vAlign w:val="center"/>
          </w:tcPr>
          <w:p w14:paraId="1847BBEA" w14:textId="77777777" w:rsidR="00D93003" w:rsidRPr="00D93003" w:rsidRDefault="00D93003" w:rsidP="00E56513">
            <w:pPr>
              <w:jc w:val="distribute"/>
            </w:pPr>
            <w:r w:rsidRPr="00D93003">
              <w:rPr>
                <w:rFonts w:hint="eastAsia"/>
              </w:rPr>
              <w:t>区分</w:t>
            </w:r>
          </w:p>
        </w:tc>
        <w:tc>
          <w:tcPr>
            <w:tcW w:w="2136" w:type="dxa"/>
            <w:vMerge w:val="restart"/>
            <w:tcBorders>
              <w:top w:val="single" w:sz="4" w:space="0" w:color="auto"/>
              <w:left w:val="single" w:sz="4" w:space="0" w:color="auto"/>
              <w:bottom w:val="single" w:sz="4" w:space="0" w:color="auto"/>
              <w:right w:val="single" w:sz="4" w:space="0" w:color="auto"/>
            </w:tcBorders>
            <w:vAlign w:val="center"/>
          </w:tcPr>
          <w:p w14:paraId="1300CACA" w14:textId="77777777" w:rsidR="00D93003" w:rsidRPr="00D93003" w:rsidRDefault="00D93003" w:rsidP="00E56513">
            <w:pPr>
              <w:jc w:val="center"/>
            </w:pPr>
            <w:r w:rsidRPr="00D93003">
              <w:rPr>
                <w:rFonts w:hint="eastAsia"/>
              </w:rPr>
              <w:t>予算額</w:t>
            </w:r>
          </w:p>
          <w:p w14:paraId="20706580" w14:textId="77777777" w:rsidR="00D93003" w:rsidRPr="00D93003" w:rsidRDefault="00D93003" w:rsidP="00E56513">
            <w:pPr>
              <w:jc w:val="center"/>
              <w:rPr>
                <w:rFonts w:hAnsi="Century"/>
              </w:rPr>
            </w:pPr>
            <w:r w:rsidRPr="00D93003">
              <w:rPr>
                <w:rFonts w:hint="eastAsia"/>
              </w:rPr>
              <w:t>（変更予算額）</w:t>
            </w:r>
          </w:p>
          <w:p w14:paraId="12F2A93C" w14:textId="77777777" w:rsidR="00D93003" w:rsidRPr="00D93003" w:rsidRDefault="00D93003" w:rsidP="00E56513">
            <w:pPr>
              <w:jc w:val="center"/>
            </w:pPr>
            <w:r w:rsidRPr="00D93003">
              <w:rPr>
                <w:rFonts w:hint="eastAsia"/>
              </w:rPr>
              <w:t>（決算額）</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02530C16" w14:textId="77777777" w:rsidR="00D93003" w:rsidRPr="00D93003" w:rsidRDefault="00D93003" w:rsidP="00E56513">
            <w:pPr>
              <w:jc w:val="center"/>
            </w:pPr>
            <w:r w:rsidRPr="00D93003">
              <w:rPr>
                <w:rFonts w:hint="eastAsia"/>
              </w:rPr>
              <w:t>（予算額）</w:t>
            </w: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7035EB1" w14:textId="77777777" w:rsidR="00D93003" w:rsidRPr="00D93003" w:rsidRDefault="00D93003" w:rsidP="00E56513">
            <w:pPr>
              <w:jc w:val="center"/>
            </w:pPr>
            <w:r w:rsidRPr="00D93003">
              <w:rPr>
                <w:rFonts w:hint="eastAsia"/>
                <w:spacing w:val="315"/>
              </w:rPr>
              <w:t>比</w:t>
            </w:r>
            <w:r w:rsidRPr="00D93003">
              <w:rPr>
                <w:rFonts w:hint="eastAsia"/>
              </w:rPr>
              <w:t>較</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14:paraId="675476B4" w14:textId="77777777" w:rsidR="00D93003" w:rsidRPr="00D93003" w:rsidRDefault="00D93003" w:rsidP="00E56513">
            <w:pPr>
              <w:jc w:val="distribute"/>
            </w:pPr>
            <w:r w:rsidRPr="00D93003">
              <w:rPr>
                <w:rFonts w:hint="eastAsia"/>
              </w:rPr>
              <w:t>備考</w:t>
            </w:r>
          </w:p>
        </w:tc>
      </w:tr>
      <w:tr w:rsidR="00D93003" w:rsidRPr="00D93003" w14:paraId="2991CD7A" w14:textId="77777777" w:rsidTr="00E56513">
        <w:trPr>
          <w:cantSplit/>
          <w:trHeight w:val="70"/>
        </w:trPr>
        <w:tc>
          <w:tcPr>
            <w:tcW w:w="1265" w:type="dxa"/>
            <w:vMerge/>
            <w:tcBorders>
              <w:top w:val="single" w:sz="4" w:space="0" w:color="auto"/>
              <w:left w:val="single" w:sz="4" w:space="0" w:color="auto"/>
              <w:bottom w:val="single" w:sz="4" w:space="0" w:color="auto"/>
              <w:right w:val="single" w:sz="4" w:space="0" w:color="auto"/>
            </w:tcBorders>
            <w:vAlign w:val="center"/>
          </w:tcPr>
          <w:p w14:paraId="6DDFB5F5" w14:textId="77777777" w:rsidR="00D93003" w:rsidRPr="00D93003" w:rsidRDefault="00D93003" w:rsidP="00E56513">
            <w:pPr>
              <w:widowControl/>
              <w:jc w:val="left"/>
            </w:pPr>
          </w:p>
        </w:tc>
        <w:tc>
          <w:tcPr>
            <w:tcW w:w="2136" w:type="dxa"/>
            <w:vMerge/>
            <w:tcBorders>
              <w:top w:val="single" w:sz="4" w:space="0" w:color="auto"/>
              <w:left w:val="single" w:sz="4" w:space="0" w:color="auto"/>
              <w:bottom w:val="single" w:sz="4" w:space="0" w:color="auto"/>
              <w:right w:val="single" w:sz="4" w:space="0" w:color="auto"/>
            </w:tcBorders>
            <w:vAlign w:val="center"/>
          </w:tcPr>
          <w:p w14:paraId="3A546CF8" w14:textId="77777777" w:rsidR="00D93003" w:rsidRPr="00D93003" w:rsidRDefault="00D93003" w:rsidP="00E56513">
            <w:pPr>
              <w:widowControl/>
              <w:jc w:val="left"/>
            </w:pPr>
          </w:p>
        </w:tc>
        <w:tc>
          <w:tcPr>
            <w:tcW w:w="2155" w:type="dxa"/>
            <w:vMerge/>
            <w:tcBorders>
              <w:top w:val="single" w:sz="4" w:space="0" w:color="auto"/>
              <w:left w:val="single" w:sz="4" w:space="0" w:color="auto"/>
              <w:bottom w:val="single" w:sz="4" w:space="0" w:color="auto"/>
              <w:right w:val="single" w:sz="4" w:space="0" w:color="auto"/>
            </w:tcBorders>
            <w:vAlign w:val="center"/>
          </w:tcPr>
          <w:p w14:paraId="53E52E66" w14:textId="77777777" w:rsidR="00D93003" w:rsidRPr="00D93003" w:rsidRDefault="00D93003" w:rsidP="00E56513">
            <w:pPr>
              <w:widowControl/>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1A31E3C3" w14:textId="77777777" w:rsidR="00D93003" w:rsidRPr="00D93003" w:rsidRDefault="00D93003" w:rsidP="00E56513">
            <w:pPr>
              <w:jc w:val="center"/>
            </w:pPr>
            <w:r w:rsidRPr="00D93003">
              <w:rPr>
                <w:rFonts w:hint="eastAsia"/>
              </w:rPr>
              <w:t>増</w:t>
            </w:r>
          </w:p>
        </w:tc>
        <w:tc>
          <w:tcPr>
            <w:tcW w:w="1153" w:type="dxa"/>
            <w:tcBorders>
              <w:top w:val="single" w:sz="4" w:space="0" w:color="auto"/>
              <w:left w:val="single" w:sz="4" w:space="0" w:color="auto"/>
              <w:bottom w:val="single" w:sz="4" w:space="0" w:color="auto"/>
              <w:right w:val="single" w:sz="4" w:space="0" w:color="auto"/>
            </w:tcBorders>
            <w:vAlign w:val="center"/>
          </w:tcPr>
          <w:p w14:paraId="06FB681D" w14:textId="77777777" w:rsidR="00D93003" w:rsidRPr="00D93003" w:rsidRDefault="00D93003" w:rsidP="00E56513">
            <w:pPr>
              <w:jc w:val="center"/>
            </w:pPr>
            <w:r w:rsidRPr="00D93003">
              <w:rPr>
                <w:rFonts w:hint="eastAsia"/>
              </w:rPr>
              <w:t>減</w:t>
            </w:r>
          </w:p>
        </w:tc>
        <w:tc>
          <w:tcPr>
            <w:tcW w:w="1311" w:type="dxa"/>
            <w:vMerge/>
            <w:tcBorders>
              <w:top w:val="single" w:sz="4" w:space="0" w:color="auto"/>
              <w:left w:val="single" w:sz="4" w:space="0" w:color="auto"/>
              <w:bottom w:val="single" w:sz="4" w:space="0" w:color="auto"/>
              <w:right w:val="single" w:sz="4" w:space="0" w:color="auto"/>
            </w:tcBorders>
            <w:vAlign w:val="center"/>
          </w:tcPr>
          <w:p w14:paraId="75D5E3D1" w14:textId="77777777" w:rsidR="00D93003" w:rsidRPr="00D93003" w:rsidRDefault="00D93003" w:rsidP="00E56513">
            <w:pPr>
              <w:widowControl/>
              <w:jc w:val="left"/>
            </w:pPr>
          </w:p>
        </w:tc>
      </w:tr>
      <w:tr w:rsidR="00D93003" w:rsidRPr="00D93003" w14:paraId="3980E48D" w14:textId="77777777" w:rsidTr="00E56513">
        <w:trPr>
          <w:cantSplit/>
          <w:trHeight w:val="3758"/>
        </w:trPr>
        <w:tc>
          <w:tcPr>
            <w:tcW w:w="1265" w:type="dxa"/>
            <w:tcBorders>
              <w:top w:val="single" w:sz="4" w:space="0" w:color="auto"/>
              <w:left w:val="single" w:sz="4" w:space="0" w:color="auto"/>
              <w:bottom w:val="single" w:sz="4" w:space="0" w:color="auto"/>
              <w:right w:val="single" w:sz="4" w:space="0" w:color="auto"/>
            </w:tcBorders>
            <w:vAlign w:val="center"/>
          </w:tcPr>
          <w:p w14:paraId="5984813C" w14:textId="77777777" w:rsidR="00D93003" w:rsidRDefault="00D93003" w:rsidP="00E56513">
            <w:r w:rsidRPr="00D93003">
              <w:rPr>
                <w:rFonts w:hint="eastAsia"/>
              </w:rPr>
              <w:t xml:space="preserve">　</w:t>
            </w:r>
          </w:p>
          <w:p w14:paraId="4B5EB250" w14:textId="77777777" w:rsidR="007354D6" w:rsidRDefault="007354D6" w:rsidP="00E56513"/>
          <w:p w14:paraId="0AEB86E6" w14:textId="77777777" w:rsidR="007354D6" w:rsidRDefault="007354D6" w:rsidP="00E56513"/>
          <w:p w14:paraId="08A2E53F" w14:textId="77777777" w:rsidR="007354D6" w:rsidRDefault="007354D6" w:rsidP="00E56513">
            <w:r>
              <w:rPr>
                <w:rFonts w:hint="eastAsia"/>
              </w:rPr>
              <w:t>除却費用</w:t>
            </w:r>
          </w:p>
          <w:p w14:paraId="6C41647F" w14:textId="77777777" w:rsidR="007354D6" w:rsidRDefault="007354D6" w:rsidP="00E56513"/>
          <w:p w14:paraId="23B94856" w14:textId="77777777" w:rsidR="007354D6" w:rsidRDefault="007354D6" w:rsidP="00E56513"/>
          <w:p w14:paraId="1618C9CF" w14:textId="77777777" w:rsidR="007354D6" w:rsidRDefault="007354D6" w:rsidP="00E56513">
            <w:r>
              <w:rPr>
                <w:rFonts w:hint="eastAsia"/>
              </w:rPr>
              <w:t>新築費用</w:t>
            </w:r>
          </w:p>
          <w:p w14:paraId="5002D760" w14:textId="77777777" w:rsidR="007354D6" w:rsidRDefault="007354D6" w:rsidP="00E56513"/>
          <w:p w14:paraId="180D5B2A" w14:textId="77777777" w:rsidR="007354D6" w:rsidRDefault="007354D6" w:rsidP="00E56513"/>
          <w:p w14:paraId="536F1334" w14:textId="77777777" w:rsidR="007354D6" w:rsidRDefault="007354D6" w:rsidP="00E56513"/>
          <w:p w14:paraId="67408D87" w14:textId="77777777" w:rsidR="007354D6" w:rsidRDefault="007354D6" w:rsidP="00E56513"/>
          <w:p w14:paraId="32825381" w14:textId="77777777" w:rsidR="007354D6" w:rsidRPr="00D93003" w:rsidRDefault="007354D6" w:rsidP="00E56513"/>
        </w:tc>
        <w:tc>
          <w:tcPr>
            <w:tcW w:w="2136" w:type="dxa"/>
            <w:tcBorders>
              <w:top w:val="single" w:sz="4" w:space="0" w:color="auto"/>
              <w:left w:val="single" w:sz="4" w:space="0" w:color="auto"/>
              <w:bottom w:val="single" w:sz="4" w:space="0" w:color="auto"/>
              <w:right w:val="single" w:sz="4" w:space="0" w:color="auto"/>
            </w:tcBorders>
          </w:tcPr>
          <w:p w14:paraId="4CCA3F13" w14:textId="77777777" w:rsidR="007354D6" w:rsidRDefault="007354D6" w:rsidP="00E56513">
            <w:pPr>
              <w:jc w:val="right"/>
            </w:pPr>
          </w:p>
          <w:p w14:paraId="05E2931F" w14:textId="77777777" w:rsidR="007354D6" w:rsidRDefault="007354D6" w:rsidP="00E56513">
            <w:pPr>
              <w:jc w:val="right"/>
            </w:pPr>
          </w:p>
          <w:p w14:paraId="6032D038" w14:textId="77777777" w:rsidR="007354D6" w:rsidRDefault="007354D6" w:rsidP="00E56513">
            <w:pPr>
              <w:jc w:val="right"/>
            </w:pPr>
          </w:p>
          <w:p w14:paraId="186AEAE2" w14:textId="77777777" w:rsidR="00D93003" w:rsidRDefault="00D93003" w:rsidP="00E56513">
            <w:pPr>
              <w:jc w:val="right"/>
            </w:pPr>
            <w:r w:rsidRPr="00D93003">
              <w:rPr>
                <w:rFonts w:hint="eastAsia"/>
              </w:rPr>
              <w:t>円</w:t>
            </w:r>
          </w:p>
          <w:p w14:paraId="58C1A137" w14:textId="77777777" w:rsidR="007354D6" w:rsidRDefault="007354D6" w:rsidP="00E56513">
            <w:pPr>
              <w:jc w:val="right"/>
            </w:pPr>
          </w:p>
          <w:p w14:paraId="17528EE7" w14:textId="77777777" w:rsidR="007354D6" w:rsidRDefault="007354D6" w:rsidP="00E56513">
            <w:pPr>
              <w:jc w:val="right"/>
            </w:pPr>
          </w:p>
          <w:p w14:paraId="5540F82D" w14:textId="77777777" w:rsidR="007354D6" w:rsidRPr="00D93003" w:rsidRDefault="007354D6" w:rsidP="00E56513">
            <w:pPr>
              <w:jc w:val="right"/>
            </w:pPr>
            <w:r>
              <w:rPr>
                <w:rFonts w:hint="eastAsia"/>
              </w:rPr>
              <w:t>円</w:t>
            </w:r>
          </w:p>
        </w:tc>
        <w:tc>
          <w:tcPr>
            <w:tcW w:w="2155" w:type="dxa"/>
            <w:tcBorders>
              <w:top w:val="single" w:sz="4" w:space="0" w:color="auto"/>
              <w:left w:val="single" w:sz="4" w:space="0" w:color="auto"/>
              <w:bottom w:val="single" w:sz="4" w:space="0" w:color="auto"/>
              <w:right w:val="single" w:sz="4" w:space="0" w:color="auto"/>
            </w:tcBorders>
          </w:tcPr>
          <w:p w14:paraId="387DC265" w14:textId="77777777" w:rsidR="00D93003" w:rsidRPr="00D93003" w:rsidRDefault="00D93003" w:rsidP="00E56513">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tcPr>
          <w:p w14:paraId="4B9773AF" w14:textId="77777777" w:rsidR="00D93003" w:rsidRPr="00D93003" w:rsidRDefault="00D93003" w:rsidP="00E56513">
            <w:pPr>
              <w:jc w:val="right"/>
            </w:pPr>
            <w:r w:rsidRPr="00D93003">
              <w:rPr>
                <w:rFonts w:hint="eastAsia"/>
              </w:rPr>
              <w:t>円</w:t>
            </w:r>
          </w:p>
        </w:tc>
        <w:tc>
          <w:tcPr>
            <w:tcW w:w="1153" w:type="dxa"/>
            <w:tcBorders>
              <w:top w:val="single" w:sz="4" w:space="0" w:color="auto"/>
              <w:left w:val="single" w:sz="4" w:space="0" w:color="auto"/>
              <w:bottom w:val="single" w:sz="4" w:space="0" w:color="auto"/>
              <w:right w:val="single" w:sz="4" w:space="0" w:color="auto"/>
            </w:tcBorders>
          </w:tcPr>
          <w:p w14:paraId="0C3DD5FF" w14:textId="77777777" w:rsidR="00D93003" w:rsidRPr="00D93003" w:rsidRDefault="00D93003" w:rsidP="00E56513">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vAlign w:val="center"/>
          </w:tcPr>
          <w:p w14:paraId="3B474DCF" w14:textId="77777777" w:rsidR="00D93003" w:rsidRPr="00D93003" w:rsidRDefault="00D93003" w:rsidP="00E56513">
            <w:r w:rsidRPr="00D93003">
              <w:rPr>
                <w:rFonts w:hint="eastAsia"/>
              </w:rPr>
              <w:t xml:space="preserve">　</w:t>
            </w:r>
          </w:p>
        </w:tc>
      </w:tr>
      <w:tr w:rsidR="00D93003" w:rsidRPr="00D93003" w14:paraId="6DB31A96" w14:textId="77777777" w:rsidTr="00E56513">
        <w:trPr>
          <w:cantSplit/>
        </w:trPr>
        <w:tc>
          <w:tcPr>
            <w:tcW w:w="1265" w:type="dxa"/>
            <w:tcBorders>
              <w:top w:val="single" w:sz="4" w:space="0" w:color="auto"/>
              <w:left w:val="single" w:sz="4" w:space="0" w:color="auto"/>
              <w:bottom w:val="single" w:sz="4" w:space="0" w:color="auto"/>
              <w:right w:val="single" w:sz="4" w:space="0" w:color="auto"/>
            </w:tcBorders>
            <w:vAlign w:val="center"/>
          </w:tcPr>
          <w:p w14:paraId="20CCD3B6" w14:textId="77777777" w:rsidR="00D93003" w:rsidRPr="00D93003" w:rsidRDefault="00D93003" w:rsidP="00E56513">
            <w:pPr>
              <w:jc w:val="center"/>
            </w:pPr>
            <w:r w:rsidRPr="00D93003">
              <w:rPr>
                <w:rFonts w:hint="eastAsia"/>
              </w:rPr>
              <w:t>計</w:t>
            </w:r>
          </w:p>
        </w:tc>
        <w:tc>
          <w:tcPr>
            <w:tcW w:w="2136" w:type="dxa"/>
            <w:tcBorders>
              <w:top w:val="single" w:sz="4" w:space="0" w:color="auto"/>
              <w:left w:val="single" w:sz="4" w:space="0" w:color="auto"/>
              <w:bottom w:val="single" w:sz="4" w:space="0" w:color="auto"/>
              <w:right w:val="single" w:sz="4" w:space="0" w:color="auto"/>
            </w:tcBorders>
            <w:vAlign w:val="center"/>
          </w:tcPr>
          <w:p w14:paraId="6CE2A277" w14:textId="77777777" w:rsidR="00D93003" w:rsidRPr="00D93003" w:rsidRDefault="00D93003" w:rsidP="00E56513">
            <w:pPr>
              <w:jc w:val="right"/>
            </w:pPr>
            <w:r w:rsidRPr="00D93003">
              <w:rPr>
                <w:rFonts w:hint="eastAsia"/>
              </w:rPr>
              <w:t>円</w:t>
            </w:r>
          </w:p>
        </w:tc>
        <w:tc>
          <w:tcPr>
            <w:tcW w:w="2155" w:type="dxa"/>
            <w:tcBorders>
              <w:top w:val="single" w:sz="4" w:space="0" w:color="auto"/>
              <w:left w:val="single" w:sz="4" w:space="0" w:color="auto"/>
              <w:bottom w:val="single" w:sz="4" w:space="0" w:color="auto"/>
              <w:right w:val="single" w:sz="4" w:space="0" w:color="auto"/>
            </w:tcBorders>
            <w:vAlign w:val="center"/>
          </w:tcPr>
          <w:p w14:paraId="4D7F95A8" w14:textId="77777777" w:rsidR="00D93003" w:rsidRPr="00D93003" w:rsidRDefault="00D93003" w:rsidP="00E56513">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329D338F" w14:textId="77777777" w:rsidR="00D93003" w:rsidRPr="00D93003" w:rsidRDefault="00D93003" w:rsidP="00E56513">
            <w:pPr>
              <w:jc w:val="right"/>
            </w:pPr>
            <w:r w:rsidRPr="00D93003">
              <w:rPr>
                <w:rFonts w:hint="eastAsia"/>
              </w:rPr>
              <w:t>円</w:t>
            </w:r>
          </w:p>
        </w:tc>
        <w:tc>
          <w:tcPr>
            <w:tcW w:w="1153" w:type="dxa"/>
            <w:tcBorders>
              <w:top w:val="single" w:sz="4" w:space="0" w:color="auto"/>
              <w:left w:val="single" w:sz="4" w:space="0" w:color="auto"/>
              <w:bottom w:val="single" w:sz="4" w:space="0" w:color="auto"/>
              <w:right w:val="single" w:sz="4" w:space="0" w:color="auto"/>
            </w:tcBorders>
            <w:vAlign w:val="center"/>
          </w:tcPr>
          <w:p w14:paraId="53CFD382" w14:textId="77777777" w:rsidR="00D93003" w:rsidRPr="00D93003" w:rsidRDefault="00D93003" w:rsidP="00E56513">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vAlign w:val="center"/>
          </w:tcPr>
          <w:p w14:paraId="66F204E8" w14:textId="77777777" w:rsidR="00D93003" w:rsidRPr="00D93003" w:rsidRDefault="00D93003" w:rsidP="00E56513">
            <w:r w:rsidRPr="00D93003">
              <w:rPr>
                <w:rFonts w:hint="eastAsia"/>
              </w:rPr>
              <w:t xml:space="preserve">　</w:t>
            </w:r>
          </w:p>
        </w:tc>
      </w:tr>
    </w:tbl>
    <w:p w14:paraId="0B0FD253" w14:textId="77777777" w:rsidR="00B24C71" w:rsidRDefault="00B24C71">
      <w:pPr>
        <w:kinsoku w:val="0"/>
        <w:rPr>
          <w:rFonts w:hAnsi="Century"/>
        </w:rPr>
      </w:pPr>
    </w:p>
    <w:p w14:paraId="790467EE" w14:textId="77777777" w:rsidR="00D93003" w:rsidRDefault="00D93003">
      <w:pPr>
        <w:kinsoku w:val="0"/>
        <w:rPr>
          <w:rFonts w:hAnsi="Century"/>
        </w:rPr>
        <w:sectPr w:rsidR="00D93003">
          <w:footerReference w:type="even" r:id="rId8"/>
          <w:pgSz w:w="11907" w:h="16840" w:code="9"/>
          <w:pgMar w:top="1134" w:right="1134" w:bottom="1134" w:left="1134" w:header="567" w:footer="567" w:gutter="0"/>
          <w:cols w:space="425"/>
          <w:docGrid w:type="linesAndChars" w:linePitch="364" w:charSpace="2748"/>
        </w:sectPr>
      </w:pPr>
    </w:p>
    <w:p w14:paraId="391414FD" w14:textId="77777777" w:rsidR="001B55E3" w:rsidRPr="00DC0FB4" w:rsidRDefault="001B55E3" w:rsidP="001B55E3">
      <w:pPr>
        <w:jc w:val="center"/>
        <w:rPr>
          <w:rFonts w:ascii="ＭＳ ゴシック" w:eastAsia="ＭＳ ゴシック"/>
          <w:bCs/>
          <w:sz w:val="28"/>
        </w:rPr>
      </w:pPr>
      <w:r w:rsidRPr="00DC0FB4">
        <w:rPr>
          <w:rFonts w:ascii="ＭＳ ゴシック" w:eastAsia="ＭＳ ゴシック" w:hint="eastAsia"/>
          <w:bCs/>
          <w:sz w:val="28"/>
          <w:bdr w:val="single" w:sz="4" w:space="0" w:color="auto" w:frame="1"/>
        </w:rPr>
        <w:lastRenderedPageBreak/>
        <w:t>口　座　番　号　等　届　出　書</w:t>
      </w:r>
    </w:p>
    <w:p w14:paraId="52760DBE" w14:textId="77777777" w:rsidR="001B55E3" w:rsidRPr="00DC0FB4" w:rsidRDefault="001B55E3" w:rsidP="001B55E3">
      <w:pPr>
        <w:rPr>
          <w:rFonts w:ascii="ＭＳ ゴシック" w:eastAsia="ＭＳ ゴシック"/>
          <w:bCs/>
        </w:rPr>
      </w:pPr>
    </w:p>
    <w:p w14:paraId="15FA1814" w14:textId="77777777" w:rsidR="001B55E3" w:rsidRPr="00DC0FB4" w:rsidRDefault="001B55E3" w:rsidP="00DC0FB4">
      <w:pPr>
        <w:ind w:left="254" w:hangingChars="100" w:hanging="254"/>
        <w:jc w:val="right"/>
        <w:rPr>
          <w:rFonts w:ascii="ＭＳ ゴシック" w:eastAsia="ＭＳ ゴシック"/>
          <w:bCs/>
        </w:rPr>
      </w:pPr>
      <w:r w:rsidRPr="00DC0FB4">
        <w:rPr>
          <w:rFonts w:ascii="ＭＳ ゴシック" w:eastAsia="ＭＳ ゴシック" w:hint="eastAsia"/>
          <w:bCs/>
        </w:rPr>
        <w:t xml:space="preserve">　　年　　月　　日</w:t>
      </w:r>
    </w:p>
    <w:p w14:paraId="367A79E1" w14:textId="77777777" w:rsidR="001B55E3" w:rsidRPr="00DC0FB4" w:rsidRDefault="001B55E3" w:rsidP="00DC0FB4">
      <w:pPr>
        <w:ind w:left="254" w:hangingChars="100" w:hanging="254"/>
        <w:rPr>
          <w:rFonts w:ascii="ＭＳ ゴシック" w:eastAsia="ＭＳ ゴシック"/>
          <w:bCs/>
        </w:rPr>
      </w:pPr>
    </w:p>
    <w:p w14:paraId="13A27293" w14:textId="77777777" w:rsidR="001B55E3" w:rsidRPr="00EC4C9F" w:rsidRDefault="001B55E3" w:rsidP="00DC0FB4">
      <w:pPr>
        <w:ind w:left="254" w:hangingChars="100" w:hanging="254"/>
        <w:rPr>
          <w:rFonts w:ascii="ＭＳ ゴシック" w:eastAsia="ＭＳ ゴシック" w:hAnsi="ＭＳ ゴシック"/>
          <w:bCs/>
        </w:rPr>
      </w:pPr>
      <w:r w:rsidRPr="00DC0FB4">
        <w:rPr>
          <w:rFonts w:ascii="ＭＳ ゴシック" w:eastAsia="ＭＳ ゴシック" w:hint="eastAsia"/>
          <w:bCs/>
        </w:rPr>
        <w:t xml:space="preserve">　</w:t>
      </w:r>
      <w:r w:rsidRPr="00EC4C9F">
        <w:rPr>
          <w:rFonts w:ascii="ＭＳ ゴシック" w:eastAsia="ＭＳ ゴシック" w:hAnsi="ＭＳ ゴシック" w:hint="eastAsia"/>
          <w:bCs/>
        </w:rPr>
        <w:t xml:space="preserve">島田市長　</w:t>
      </w:r>
      <w:r w:rsidR="00704EFC" w:rsidRPr="00EC4C9F">
        <w:rPr>
          <w:rFonts w:ascii="ＭＳ ゴシック" w:eastAsia="ＭＳ ゴシック" w:hAnsi="ＭＳ ゴシック" w:hint="eastAsia"/>
          <w:bCs/>
        </w:rPr>
        <w:t>染谷　絹代</w:t>
      </w:r>
      <w:r w:rsidRPr="00EC4C9F">
        <w:rPr>
          <w:rFonts w:ascii="ＭＳ ゴシック" w:eastAsia="ＭＳ ゴシック" w:hAnsi="ＭＳ ゴシック" w:hint="eastAsia"/>
          <w:bCs/>
        </w:rPr>
        <w:t xml:space="preserve">　様</w:t>
      </w:r>
    </w:p>
    <w:p w14:paraId="5A122FF7" w14:textId="77777777" w:rsidR="001B55E3" w:rsidRPr="00DC0FB4" w:rsidRDefault="001B55E3" w:rsidP="00DC0FB4">
      <w:pPr>
        <w:ind w:left="254" w:hangingChars="100" w:hanging="254"/>
        <w:rPr>
          <w:rFonts w:ascii="ＭＳ ゴシック" w:eastAsia="ＭＳ ゴシック"/>
          <w:bCs/>
        </w:rPr>
      </w:pPr>
    </w:p>
    <w:p w14:paraId="06C70A46" w14:textId="77777777" w:rsidR="001B55E3" w:rsidRPr="00DC0FB4" w:rsidRDefault="001B55E3" w:rsidP="00DC0FB4">
      <w:pPr>
        <w:ind w:left="254" w:hangingChars="100" w:hanging="254"/>
        <w:rPr>
          <w:rFonts w:ascii="ＭＳ ゴシック" w:eastAsia="ＭＳ ゴシック"/>
          <w:bCs/>
        </w:rPr>
      </w:pPr>
      <w:r w:rsidRPr="00DC0FB4">
        <w:rPr>
          <w:rFonts w:ascii="ＭＳ ゴシック" w:eastAsia="ＭＳ ゴシック" w:hint="eastAsia"/>
          <w:bCs/>
        </w:rPr>
        <w:t xml:space="preserve">　　　　　　　　　　　　　　　　　　　　　住　所</w:t>
      </w:r>
    </w:p>
    <w:p w14:paraId="1CE1D65B" w14:textId="77777777" w:rsidR="001B55E3" w:rsidRPr="00DC0FB4" w:rsidRDefault="001B55E3" w:rsidP="00DC0FB4">
      <w:pPr>
        <w:ind w:leftChars="100" w:left="254" w:firstLineChars="1675" w:firstLine="4260"/>
        <w:rPr>
          <w:rFonts w:ascii="ＭＳ ゴシック" w:eastAsia="ＭＳ ゴシック"/>
          <w:bCs/>
        </w:rPr>
      </w:pPr>
      <w:r w:rsidRPr="00DC0FB4">
        <w:rPr>
          <w:rFonts w:ascii="ＭＳ ゴシック" w:eastAsia="ＭＳ ゴシック" w:hint="eastAsia"/>
          <w:bCs/>
        </w:rPr>
        <w:t>申請者</w:t>
      </w:r>
    </w:p>
    <w:p w14:paraId="1EE91A02" w14:textId="77777777" w:rsidR="001B55E3" w:rsidRPr="00DC0FB4" w:rsidRDefault="001B55E3" w:rsidP="00DC0FB4">
      <w:pPr>
        <w:ind w:left="254" w:hangingChars="100" w:hanging="254"/>
        <w:rPr>
          <w:rFonts w:ascii="ＭＳ ゴシック" w:eastAsia="ＭＳ ゴシック"/>
          <w:bCs/>
        </w:rPr>
      </w:pPr>
      <w:r w:rsidRPr="00DC0FB4">
        <w:rPr>
          <w:rFonts w:ascii="ＭＳ ゴシック" w:eastAsia="ＭＳ ゴシック" w:hint="eastAsia"/>
          <w:bCs/>
        </w:rPr>
        <w:t xml:space="preserve">　　　　　　　　　　　　　　　　　　　　　氏　名　　　　　　　　　　　　</w:t>
      </w:r>
      <w:r w:rsidRPr="00DC0FB4">
        <w:rPr>
          <w:rFonts w:ascii="ＭＳ ゴシック" w:eastAsia="ＭＳ ゴシック" w:hint="eastAsia"/>
          <w:bCs/>
        </w:rPr>
        <w:fldChar w:fldCharType="begin"/>
      </w:r>
      <w:r w:rsidRPr="00DC0FB4">
        <w:rPr>
          <w:rFonts w:ascii="ＭＳ ゴシック" w:eastAsia="ＭＳ ゴシック" w:hint="eastAsia"/>
          <w:bCs/>
        </w:rPr>
        <w:instrText xml:space="preserve"> eq \o\ac(○,</w:instrText>
      </w:r>
      <w:r w:rsidRPr="00DC0FB4">
        <w:rPr>
          <w:rFonts w:ascii="ＭＳ ゴシック" w:eastAsia="ＭＳ ゴシック" w:hint="eastAsia"/>
          <w:bCs/>
          <w:position w:val="3"/>
          <w:sz w:val="16"/>
        </w:rPr>
        <w:instrText>印</w:instrText>
      </w:r>
      <w:r w:rsidRPr="00DC0FB4">
        <w:rPr>
          <w:rFonts w:ascii="ＭＳ ゴシック" w:eastAsia="ＭＳ ゴシック" w:hint="eastAsia"/>
          <w:bCs/>
        </w:rPr>
        <w:instrText>)</w:instrText>
      </w:r>
      <w:r w:rsidRPr="00DC0FB4">
        <w:rPr>
          <w:rFonts w:ascii="ＭＳ ゴシック" w:eastAsia="ＭＳ ゴシック" w:hint="eastAsia"/>
          <w:bCs/>
        </w:rPr>
        <w:fldChar w:fldCharType="end"/>
      </w:r>
    </w:p>
    <w:p w14:paraId="6F9773FF" w14:textId="77777777" w:rsidR="001B55E3" w:rsidRPr="00DC0FB4" w:rsidRDefault="001B55E3" w:rsidP="00DC0FB4">
      <w:pPr>
        <w:ind w:left="254" w:hangingChars="100" w:hanging="254"/>
        <w:rPr>
          <w:rFonts w:ascii="ＭＳ ゴシック" w:eastAsia="ＭＳ ゴシック"/>
          <w:bCs/>
        </w:rPr>
      </w:pPr>
    </w:p>
    <w:p w14:paraId="204A0376" w14:textId="77777777" w:rsidR="001B55E3" w:rsidRPr="00DC0FB4" w:rsidRDefault="001B55E3" w:rsidP="00DC0FB4">
      <w:pPr>
        <w:ind w:left="254" w:hangingChars="100" w:hanging="254"/>
        <w:rPr>
          <w:rFonts w:ascii="ＭＳ ゴシック" w:eastAsia="ＭＳ ゴシック"/>
          <w:bCs/>
        </w:rPr>
      </w:pPr>
    </w:p>
    <w:p w14:paraId="5273893A" w14:textId="77777777" w:rsidR="001B55E3" w:rsidRPr="00DC0FB4" w:rsidRDefault="00D84F99" w:rsidP="001B55E3">
      <w:pPr>
        <w:ind w:left="2"/>
        <w:rPr>
          <w:rFonts w:ascii="ＭＳ ゴシック" w:eastAsia="ＭＳ ゴシック"/>
          <w:bCs/>
        </w:rPr>
      </w:pPr>
      <w:r>
        <w:rPr>
          <w:rFonts w:ascii="ＭＳ ゴシック" w:eastAsia="ＭＳ ゴシック" w:hint="eastAsia"/>
          <w:bCs/>
        </w:rPr>
        <w:t xml:space="preserve">　</w:t>
      </w:r>
      <w:r w:rsidR="00704505">
        <w:rPr>
          <w:rFonts w:ascii="ＭＳ ゴシック" w:eastAsia="ＭＳ ゴシック" w:hint="eastAsia"/>
          <w:bCs/>
        </w:rPr>
        <w:t>島田市</w:t>
      </w:r>
      <w:r w:rsidR="00EC7940">
        <w:rPr>
          <w:rFonts w:ascii="ＭＳ ゴシック" w:eastAsia="ＭＳ ゴシック" w:hint="eastAsia"/>
          <w:bCs/>
        </w:rPr>
        <w:t>建築物等耐震改修促進事業費補助金交付要綱に基づく木造住宅建替</w:t>
      </w:r>
      <w:r w:rsidR="00704505">
        <w:rPr>
          <w:rFonts w:ascii="ＭＳ ゴシック" w:eastAsia="ＭＳ ゴシック" w:hint="eastAsia"/>
          <w:bCs/>
        </w:rPr>
        <w:t>助成事業</w:t>
      </w:r>
      <w:r w:rsidR="001B55E3" w:rsidRPr="00DC0FB4">
        <w:rPr>
          <w:rFonts w:ascii="ＭＳ ゴシック" w:eastAsia="ＭＳ ゴシック" w:hint="eastAsia"/>
          <w:bCs/>
        </w:rPr>
        <w:t>の</w:t>
      </w:r>
      <w:r w:rsidR="00704505">
        <w:rPr>
          <w:rFonts w:ascii="ＭＳ ゴシック" w:eastAsia="ＭＳ ゴシック" w:hint="eastAsia"/>
          <w:bCs/>
        </w:rPr>
        <w:t>補助金</w:t>
      </w:r>
      <w:r w:rsidR="001B55E3" w:rsidRPr="00DC0FB4">
        <w:rPr>
          <w:rFonts w:ascii="ＭＳ ゴシック" w:eastAsia="ＭＳ ゴシック" w:hint="eastAsia"/>
          <w:bCs/>
        </w:rPr>
        <w:t>交付申請書の提出にあたり、次のとおり口座番号等を届け出いたします。</w:t>
      </w:r>
    </w:p>
    <w:p w14:paraId="35645B39" w14:textId="77777777" w:rsidR="001B55E3" w:rsidRPr="00DC0FB4" w:rsidRDefault="001B55E3" w:rsidP="00DC0FB4">
      <w:pPr>
        <w:ind w:left="254" w:hangingChars="100" w:hanging="254"/>
        <w:rPr>
          <w:rFonts w:ascii="ＭＳ ゴシック" w:eastAsia="ＭＳ ゴシック"/>
          <w:bCs/>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126"/>
        <w:gridCol w:w="486"/>
        <w:gridCol w:w="486"/>
        <w:gridCol w:w="486"/>
        <w:gridCol w:w="486"/>
        <w:gridCol w:w="486"/>
        <w:gridCol w:w="486"/>
        <w:gridCol w:w="486"/>
      </w:tblGrid>
      <w:tr w:rsidR="001B55E3" w:rsidRPr="00DC0FB4" w14:paraId="239882BC" w14:textId="77777777">
        <w:trPr>
          <w:trHeight w:val="1465"/>
        </w:trPr>
        <w:tc>
          <w:tcPr>
            <w:tcW w:w="3260" w:type="dxa"/>
            <w:tcBorders>
              <w:top w:val="single" w:sz="4" w:space="0" w:color="auto"/>
              <w:left w:val="single" w:sz="4" w:space="0" w:color="auto"/>
              <w:bottom w:val="single" w:sz="4" w:space="0" w:color="auto"/>
              <w:right w:val="single" w:sz="4" w:space="0" w:color="auto"/>
            </w:tcBorders>
            <w:vAlign w:val="center"/>
          </w:tcPr>
          <w:p w14:paraId="660C7BC9" w14:textId="77777777" w:rsidR="001B55E3" w:rsidRPr="00DC0FB4" w:rsidRDefault="001B55E3">
            <w:pPr>
              <w:jc w:val="distribute"/>
              <w:rPr>
                <w:rFonts w:ascii="ＭＳ ゴシック" w:eastAsia="ＭＳ ゴシック"/>
                <w:bCs/>
                <w:szCs w:val="24"/>
              </w:rPr>
            </w:pPr>
            <w:r w:rsidRPr="00DC0FB4">
              <w:rPr>
                <w:rFonts w:ascii="ＭＳ ゴシック" w:eastAsia="ＭＳ ゴシック" w:hint="eastAsia"/>
                <w:bCs/>
              </w:rPr>
              <w:t>口座振替先金融機関名</w:t>
            </w:r>
          </w:p>
        </w:tc>
        <w:tc>
          <w:tcPr>
            <w:tcW w:w="5528" w:type="dxa"/>
            <w:gridSpan w:val="8"/>
            <w:tcBorders>
              <w:top w:val="single" w:sz="4" w:space="0" w:color="auto"/>
              <w:left w:val="single" w:sz="4" w:space="0" w:color="auto"/>
              <w:bottom w:val="single" w:sz="4" w:space="0" w:color="auto"/>
              <w:right w:val="single" w:sz="4" w:space="0" w:color="auto"/>
            </w:tcBorders>
            <w:vAlign w:val="center"/>
          </w:tcPr>
          <w:p w14:paraId="07F5C54F" w14:textId="77777777" w:rsidR="001B55E3" w:rsidRPr="00DC0FB4" w:rsidRDefault="001B55E3">
            <w:pPr>
              <w:rPr>
                <w:rFonts w:ascii="ＭＳ ゴシック" w:eastAsia="ＭＳ ゴシック" w:hAnsi="Century"/>
                <w:bCs/>
                <w:szCs w:val="24"/>
              </w:rPr>
            </w:pPr>
            <w:r w:rsidRPr="00DC0FB4">
              <w:rPr>
                <w:rFonts w:ascii="ＭＳ ゴシック" w:eastAsia="ＭＳ ゴシック" w:hint="eastAsia"/>
                <w:bCs/>
              </w:rPr>
              <w:t xml:space="preserve">　　　　　　　銀　　行</w:t>
            </w:r>
          </w:p>
          <w:p w14:paraId="7A9F21C4" w14:textId="77777777" w:rsidR="001B55E3" w:rsidRPr="00DC0FB4" w:rsidRDefault="001B55E3">
            <w:pPr>
              <w:rPr>
                <w:rFonts w:ascii="ＭＳ ゴシック" w:eastAsia="ＭＳ ゴシック"/>
                <w:bCs/>
              </w:rPr>
            </w:pPr>
            <w:r w:rsidRPr="00DC0FB4">
              <w:rPr>
                <w:rFonts w:ascii="ＭＳ ゴシック" w:eastAsia="ＭＳ ゴシック" w:hint="eastAsia"/>
                <w:bCs/>
              </w:rPr>
              <w:t xml:space="preserve">　　　　　　　信用金庫　　　　　　　支店</w:t>
            </w:r>
          </w:p>
          <w:p w14:paraId="45DF53A4" w14:textId="77777777" w:rsidR="001B55E3" w:rsidRPr="00DC0FB4" w:rsidRDefault="001B55E3">
            <w:pPr>
              <w:rPr>
                <w:rFonts w:ascii="ＭＳ ゴシック" w:eastAsia="ＭＳ ゴシック"/>
                <w:bCs/>
                <w:szCs w:val="24"/>
              </w:rPr>
            </w:pPr>
            <w:r w:rsidRPr="00DC0FB4">
              <w:rPr>
                <w:rFonts w:ascii="ＭＳ ゴシック" w:eastAsia="ＭＳ ゴシック" w:hint="eastAsia"/>
                <w:bCs/>
              </w:rPr>
              <w:t xml:space="preserve">　　　　　　　農　　協</w:t>
            </w:r>
          </w:p>
        </w:tc>
      </w:tr>
      <w:tr w:rsidR="001B55E3" w:rsidRPr="00DC0FB4" w14:paraId="444BB9C6" w14:textId="77777777">
        <w:trPr>
          <w:trHeight w:val="975"/>
        </w:trPr>
        <w:tc>
          <w:tcPr>
            <w:tcW w:w="3260" w:type="dxa"/>
            <w:tcBorders>
              <w:top w:val="single" w:sz="4" w:space="0" w:color="auto"/>
              <w:left w:val="single" w:sz="4" w:space="0" w:color="auto"/>
              <w:bottom w:val="single" w:sz="4" w:space="0" w:color="auto"/>
              <w:right w:val="single" w:sz="4" w:space="0" w:color="auto"/>
            </w:tcBorders>
            <w:vAlign w:val="center"/>
          </w:tcPr>
          <w:p w14:paraId="2CDC3D11" w14:textId="77777777" w:rsidR="001B55E3" w:rsidRPr="00DC0FB4" w:rsidRDefault="001B55E3">
            <w:pPr>
              <w:jc w:val="distribute"/>
              <w:rPr>
                <w:rFonts w:ascii="ＭＳ ゴシック" w:eastAsia="ＭＳ ゴシック"/>
                <w:bCs/>
                <w:szCs w:val="24"/>
              </w:rPr>
            </w:pPr>
            <w:r w:rsidRPr="00DC0FB4">
              <w:rPr>
                <w:rFonts w:ascii="ＭＳ ゴシック" w:eastAsia="ＭＳ ゴシック" w:hint="eastAsia"/>
                <w:bCs/>
              </w:rPr>
              <w:t>口座種別・口座番号</w:t>
            </w:r>
          </w:p>
        </w:tc>
        <w:tc>
          <w:tcPr>
            <w:tcW w:w="2126" w:type="dxa"/>
            <w:tcBorders>
              <w:top w:val="single" w:sz="4" w:space="0" w:color="auto"/>
              <w:left w:val="single" w:sz="4" w:space="0" w:color="auto"/>
              <w:bottom w:val="single" w:sz="4" w:space="0" w:color="auto"/>
              <w:right w:val="single" w:sz="4" w:space="0" w:color="auto"/>
            </w:tcBorders>
            <w:vAlign w:val="center"/>
          </w:tcPr>
          <w:p w14:paraId="181F75B1" w14:textId="77777777" w:rsidR="001B55E3" w:rsidRPr="00DC0FB4" w:rsidRDefault="001B55E3" w:rsidP="00DC0FB4">
            <w:pPr>
              <w:ind w:firstLineChars="100" w:firstLine="254"/>
              <w:rPr>
                <w:rFonts w:ascii="ＭＳ ゴシック" w:eastAsia="ＭＳ ゴシック"/>
                <w:bCs/>
                <w:szCs w:val="24"/>
              </w:rPr>
            </w:pPr>
            <w:r w:rsidRPr="00DC0FB4">
              <w:rPr>
                <w:rFonts w:ascii="ＭＳ ゴシック" w:eastAsia="ＭＳ ゴシック" w:hint="eastAsia"/>
                <w:bCs/>
              </w:rPr>
              <w:t xml:space="preserve">普通・当座　</w:t>
            </w:r>
          </w:p>
        </w:tc>
        <w:tc>
          <w:tcPr>
            <w:tcW w:w="486" w:type="dxa"/>
            <w:tcBorders>
              <w:top w:val="single" w:sz="4" w:space="0" w:color="auto"/>
              <w:left w:val="single" w:sz="4" w:space="0" w:color="auto"/>
              <w:bottom w:val="single" w:sz="4" w:space="0" w:color="auto"/>
              <w:right w:val="dotted" w:sz="4" w:space="0" w:color="auto"/>
            </w:tcBorders>
            <w:vAlign w:val="center"/>
          </w:tcPr>
          <w:p w14:paraId="09F2C9D7" w14:textId="77777777" w:rsidR="001B55E3" w:rsidRPr="00DC0FB4" w:rsidRDefault="001B55E3">
            <w:pPr>
              <w:rPr>
                <w:rFonts w:ascii="ＭＳ ゴシック" w:eastAsia="ＭＳ ゴシック"/>
                <w:bCs/>
                <w:szCs w:val="24"/>
              </w:rPr>
            </w:pPr>
          </w:p>
        </w:tc>
        <w:tc>
          <w:tcPr>
            <w:tcW w:w="486" w:type="dxa"/>
            <w:tcBorders>
              <w:top w:val="single" w:sz="4" w:space="0" w:color="auto"/>
              <w:left w:val="dotted" w:sz="4" w:space="0" w:color="auto"/>
              <w:bottom w:val="single" w:sz="4" w:space="0" w:color="auto"/>
              <w:right w:val="dotted" w:sz="4" w:space="0" w:color="auto"/>
            </w:tcBorders>
            <w:vAlign w:val="center"/>
          </w:tcPr>
          <w:p w14:paraId="4235FBF8" w14:textId="77777777" w:rsidR="001B55E3" w:rsidRPr="00DC0FB4" w:rsidRDefault="001B55E3">
            <w:pPr>
              <w:rPr>
                <w:rFonts w:ascii="ＭＳ ゴシック" w:eastAsia="ＭＳ ゴシック"/>
                <w:bCs/>
                <w:szCs w:val="24"/>
              </w:rPr>
            </w:pPr>
          </w:p>
        </w:tc>
        <w:tc>
          <w:tcPr>
            <w:tcW w:w="486" w:type="dxa"/>
            <w:tcBorders>
              <w:top w:val="dotted" w:sz="4" w:space="0" w:color="auto"/>
              <w:left w:val="dotted" w:sz="4" w:space="0" w:color="auto"/>
              <w:bottom w:val="single" w:sz="4" w:space="0" w:color="auto"/>
              <w:right w:val="dotted" w:sz="4" w:space="0" w:color="auto"/>
            </w:tcBorders>
            <w:vAlign w:val="center"/>
          </w:tcPr>
          <w:p w14:paraId="2C104225" w14:textId="77777777" w:rsidR="001B55E3" w:rsidRPr="00DC0FB4" w:rsidRDefault="001B55E3">
            <w:pPr>
              <w:rPr>
                <w:rFonts w:ascii="ＭＳ ゴシック" w:eastAsia="ＭＳ ゴシック"/>
                <w:bCs/>
                <w:szCs w:val="24"/>
              </w:rPr>
            </w:pPr>
          </w:p>
        </w:tc>
        <w:tc>
          <w:tcPr>
            <w:tcW w:w="486" w:type="dxa"/>
            <w:tcBorders>
              <w:top w:val="dotted" w:sz="4" w:space="0" w:color="auto"/>
              <w:left w:val="dotted" w:sz="4" w:space="0" w:color="auto"/>
              <w:bottom w:val="single" w:sz="4" w:space="0" w:color="auto"/>
              <w:right w:val="dotted" w:sz="4" w:space="0" w:color="auto"/>
            </w:tcBorders>
            <w:vAlign w:val="center"/>
          </w:tcPr>
          <w:p w14:paraId="06C6523F" w14:textId="77777777" w:rsidR="001B55E3" w:rsidRPr="00DC0FB4" w:rsidRDefault="001B55E3">
            <w:pPr>
              <w:rPr>
                <w:rFonts w:ascii="ＭＳ ゴシック" w:eastAsia="ＭＳ ゴシック"/>
                <w:bCs/>
                <w:szCs w:val="24"/>
              </w:rPr>
            </w:pPr>
          </w:p>
        </w:tc>
        <w:tc>
          <w:tcPr>
            <w:tcW w:w="486" w:type="dxa"/>
            <w:tcBorders>
              <w:top w:val="single" w:sz="4" w:space="0" w:color="auto"/>
              <w:left w:val="dotted" w:sz="4" w:space="0" w:color="auto"/>
              <w:bottom w:val="single" w:sz="4" w:space="0" w:color="auto"/>
              <w:right w:val="dotted" w:sz="4" w:space="0" w:color="auto"/>
            </w:tcBorders>
            <w:vAlign w:val="center"/>
          </w:tcPr>
          <w:p w14:paraId="014DF556" w14:textId="77777777" w:rsidR="001B55E3" w:rsidRPr="00DC0FB4" w:rsidRDefault="001B55E3">
            <w:pPr>
              <w:rPr>
                <w:rFonts w:ascii="ＭＳ ゴシック" w:eastAsia="ＭＳ ゴシック"/>
                <w:bCs/>
                <w:szCs w:val="24"/>
              </w:rPr>
            </w:pPr>
          </w:p>
        </w:tc>
        <w:tc>
          <w:tcPr>
            <w:tcW w:w="486" w:type="dxa"/>
            <w:tcBorders>
              <w:top w:val="dotted" w:sz="4" w:space="0" w:color="auto"/>
              <w:left w:val="dotted" w:sz="4" w:space="0" w:color="auto"/>
              <w:bottom w:val="single" w:sz="4" w:space="0" w:color="auto"/>
              <w:right w:val="dotted" w:sz="4" w:space="0" w:color="auto"/>
            </w:tcBorders>
            <w:vAlign w:val="center"/>
          </w:tcPr>
          <w:p w14:paraId="26C98B6E" w14:textId="77777777" w:rsidR="001B55E3" w:rsidRPr="00DC0FB4" w:rsidRDefault="001B55E3">
            <w:pPr>
              <w:rPr>
                <w:rFonts w:ascii="ＭＳ ゴシック" w:eastAsia="ＭＳ ゴシック"/>
                <w:bCs/>
                <w:szCs w:val="24"/>
              </w:rPr>
            </w:pPr>
          </w:p>
        </w:tc>
        <w:tc>
          <w:tcPr>
            <w:tcW w:w="486" w:type="dxa"/>
            <w:tcBorders>
              <w:top w:val="single" w:sz="4" w:space="0" w:color="auto"/>
              <w:left w:val="dotted" w:sz="4" w:space="0" w:color="auto"/>
              <w:bottom w:val="single" w:sz="4" w:space="0" w:color="auto"/>
              <w:right w:val="single" w:sz="4" w:space="0" w:color="auto"/>
            </w:tcBorders>
            <w:vAlign w:val="center"/>
          </w:tcPr>
          <w:p w14:paraId="1CF6D4BB" w14:textId="77777777" w:rsidR="001B55E3" w:rsidRPr="00DC0FB4" w:rsidRDefault="001B55E3">
            <w:pPr>
              <w:rPr>
                <w:rFonts w:ascii="ＭＳ ゴシック" w:eastAsia="ＭＳ ゴシック"/>
                <w:bCs/>
                <w:szCs w:val="24"/>
              </w:rPr>
            </w:pPr>
          </w:p>
        </w:tc>
      </w:tr>
      <w:tr w:rsidR="001B55E3" w:rsidRPr="00DC0FB4" w14:paraId="013654E3" w14:textId="77777777">
        <w:trPr>
          <w:trHeight w:val="436"/>
        </w:trPr>
        <w:tc>
          <w:tcPr>
            <w:tcW w:w="3260" w:type="dxa"/>
            <w:tcBorders>
              <w:top w:val="single" w:sz="4" w:space="0" w:color="auto"/>
              <w:left w:val="single" w:sz="4" w:space="0" w:color="auto"/>
              <w:bottom w:val="dashed" w:sz="4" w:space="0" w:color="auto"/>
              <w:right w:val="single" w:sz="4" w:space="0" w:color="auto"/>
            </w:tcBorders>
            <w:vAlign w:val="center"/>
          </w:tcPr>
          <w:p w14:paraId="2822CD17" w14:textId="77777777" w:rsidR="001B55E3" w:rsidRPr="00DC0FB4" w:rsidRDefault="001B55E3">
            <w:pPr>
              <w:jc w:val="distribute"/>
              <w:rPr>
                <w:rFonts w:ascii="ＭＳ ゴシック" w:eastAsia="ＭＳ ゴシック"/>
                <w:bCs/>
                <w:szCs w:val="24"/>
              </w:rPr>
            </w:pPr>
            <w:r w:rsidRPr="00DC0FB4">
              <w:rPr>
                <w:rFonts w:ascii="ＭＳ ゴシック" w:eastAsia="ＭＳ ゴシック" w:hint="eastAsia"/>
                <w:bCs/>
              </w:rPr>
              <w:t>フリガナ</w:t>
            </w:r>
          </w:p>
        </w:tc>
        <w:tc>
          <w:tcPr>
            <w:tcW w:w="5528" w:type="dxa"/>
            <w:gridSpan w:val="8"/>
            <w:tcBorders>
              <w:top w:val="single" w:sz="4" w:space="0" w:color="auto"/>
              <w:left w:val="single" w:sz="4" w:space="0" w:color="auto"/>
              <w:bottom w:val="dashed" w:sz="4" w:space="0" w:color="auto"/>
              <w:right w:val="single" w:sz="4" w:space="0" w:color="auto"/>
            </w:tcBorders>
            <w:vAlign w:val="center"/>
          </w:tcPr>
          <w:p w14:paraId="5A22B994" w14:textId="77777777" w:rsidR="001B55E3" w:rsidRPr="00DC0FB4" w:rsidRDefault="001B55E3">
            <w:pPr>
              <w:rPr>
                <w:rFonts w:ascii="ＭＳ ゴシック" w:eastAsia="ＭＳ ゴシック"/>
                <w:bCs/>
                <w:szCs w:val="24"/>
              </w:rPr>
            </w:pPr>
          </w:p>
        </w:tc>
      </w:tr>
      <w:tr w:rsidR="001B55E3" w:rsidRPr="00DC0FB4" w14:paraId="1FEC0FD4" w14:textId="77777777">
        <w:trPr>
          <w:trHeight w:val="975"/>
        </w:trPr>
        <w:tc>
          <w:tcPr>
            <w:tcW w:w="3260" w:type="dxa"/>
            <w:tcBorders>
              <w:top w:val="dashed" w:sz="4" w:space="0" w:color="auto"/>
              <w:left w:val="single" w:sz="4" w:space="0" w:color="auto"/>
              <w:bottom w:val="single" w:sz="4" w:space="0" w:color="auto"/>
              <w:right w:val="single" w:sz="4" w:space="0" w:color="auto"/>
            </w:tcBorders>
            <w:vAlign w:val="center"/>
          </w:tcPr>
          <w:p w14:paraId="1C632E15" w14:textId="77777777" w:rsidR="001B55E3" w:rsidRPr="00DC0FB4" w:rsidRDefault="001B55E3">
            <w:pPr>
              <w:jc w:val="distribute"/>
              <w:rPr>
                <w:rFonts w:ascii="ＭＳ ゴシック" w:eastAsia="ＭＳ ゴシック"/>
                <w:bCs/>
                <w:szCs w:val="24"/>
              </w:rPr>
            </w:pPr>
            <w:r w:rsidRPr="00DC0FB4">
              <w:rPr>
                <w:rFonts w:ascii="ＭＳ ゴシック" w:eastAsia="ＭＳ ゴシック" w:hint="eastAsia"/>
                <w:bCs/>
              </w:rPr>
              <w:t>口座名義人</w:t>
            </w:r>
          </w:p>
        </w:tc>
        <w:tc>
          <w:tcPr>
            <w:tcW w:w="5528" w:type="dxa"/>
            <w:gridSpan w:val="8"/>
            <w:tcBorders>
              <w:top w:val="dashed" w:sz="4" w:space="0" w:color="auto"/>
              <w:left w:val="single" w:sz="4" w:space="0" w:color="auto"/>
              <w:bottom w:val="single" w:sz="4" w:space="0" w:color="auto"/>
              <w:right w:val="single" w:sz="4" w:space="0" w:color="auto"/>
            </w:tcBorders>
            <w:vAlign w:val="center"/>
          </w:tcPr>
          <w:p w14:paraId="23EB9627" w14:textId="77777777" w:rsidR="001B55E3" w:rsidRPr="00DC0FB4" w:rsidRDefault="001B55E3">
            <w:pPr>
              <w:rPr>
                <w:rFonts w:ascii="ＭＳ ゴシック" w:eastAsia="ＭＳ ゴシック"/>
                <w:bCs/>
                <w:szCs w:val="24"/>
              </w:rPr>
            </w:pPr>
          </w:p>
        </w:tc>
      </w:tr>
    </w:tbl>
    <w:p w14:paraId="3E27F5F2" w14:textId="77777777" w:rsidR="001B55E3" w:rsidRPr="00DC0FB4" w:rsidRDefault="001B55E3" w:rsidP="00DC0FB4">
      <w:pPr>
        <w:ind w:left="254" w:hangingChars="100" w:hanging="254"/>
        <w:rPr>
          <w:rFonts w:ascii="ＭＳ ゴシック" w:eastAsia="ＭＳ ゴシック" w:hAnsi="Century"/>
          <w:bCs/>
        </w:rPr>
      </w:pPr>
    </w:p>
    <w:p w14:paraId="1E131068" w14:textId="77777777" w:rsidR="001B55E3" w:rsidRPr="00DC0FB4" w:rsidRDefault="001B55E3">
      <w:pPr>
        <w:kinsoku w:val="0"/>
        <w:rPr>
          <w:rFonts w:hAnsi="Century"/>
        </w:rPr>
        <w:sectPr w:rsidR="001B55E3" w:rsidRPr="00DC0FB4">
          <w:pgSz w:w="11907" w:h="16840" w:code="9"/>
          <w:pgMar w:top="1134" w:right="1134" w:bottom="1134" w:left="1134" w:header="567" w:footer="567" w:gutter="0"/>
          <w:cols w:space="425"/>
          <w:docGrid w:type="linesAndChars" w:linePitch="364" w:charSpace="2748"/>
        </w:sectPr>
      </w:pPr>
    </w:p>
    <w:p w14:paraId="5C692C83" w14:textId="77777777" w:rsidR="00704505" w:rsidRPr="006D7C6F" w:rsidRDefault="00704505" w:rsidP="00704505">
      <w:pPr>
        <w:ind w:right="-6"/>
      </w:pPr>
      <w:r w:rsidRPr="006D7C6F">
        <w:rPr>
          <w:rFonts w:hint="eastAsia"/>
        </w:rPr>
        <w:lastRenderedPageBreak/>
        <w:t>様式第３号（その１）（別表第３関係）</w:t>
      </w:r>
    </w:p>
    <w:p w14:paraId="49DD8969" w14:textId="77777777" w:rsidR="00704505" w:rsidRPr="006D7C6F" w:rsidRDefault="00704505" w:rsidP="00704505">
      <w:pPr>
        <w:ind w:right="-6"/>
      </w:pPr>
    </w:p>
    <w:p w14:paraId="52ED6998" w14:textId="77777777" w:rsidR="00704505" w:rsidRPr="006D7C6F" w:rsidRDefault="00704505" w:rsidP="00704505">
      <w:pPr>
        <w:ind w:right="-6"/>
        <w:jc w:val="center"/>
      </w:pPr>
      <w:r w:rsidRPr="006D7C6F">
        <w:rPr>
          <w:rFonts w:hint="eastAsia"/>
        </w:rPr>
        <w:t>承諾書</w:t>
      </w:r>
    </w:p>
    <w:p w14:paraId="78F8CDFF" w14:textId="77777777" w:rsidR="00704505" w:rsidRPr="006D7C6F" w:rsidRDefault="00704505" w:rsidP="00704505">
      <w:pPr>
        <w:ind w:right="-6"/>
      </w:pPr>
    </w:p>
    <w:p w14:paraId="7C03B169" w14:textId="77777777" w:rsidR="00704505" w:rsidRPr="006D7C6F" w:rsidRDefault="00704505" w:rsidP="00704505">
      <w:pPr>
        <w:ind w:rightChars="100" w:right="254"/>
        <w:jc w:val="right"/>
      </w:pPr>
      <w:r w:rsidRPr="006D7C6F">
        <w:rPr>
          <w:rFonts w:hint="eastAsia"/>
        </w:rPr>
        <w:t>年　　月　　日</w:t>
      </w:r>
    </w:p>
    <w:p w14:paraId="34B9FA10" w14:textId="77777777" w:rsidR="00704505" w:rsidRPr="006D7C6F" w:rsidRDefault="00704505" w:rsidP="00704505">
      <w:pPr>
        <w:ind w:right="-6"/>
      </w:pPr>
    </w:p>
    <w:p w14:paraId="5DBB0776" w14:textId="77777777" w:rsidR="00704505" w:rsidRPr="006D7C6F" w:rsidRDefault="00704505" w:rsidP="00704505">
      <w:pPr>
        <w:ind w:right="-6"/>
      </w:pPr>
      <w:r w:rsidRPr="006D7C6F">
        <w:rPr>
          <w:rFonts w:hint="eastAsia"/>
        </w:rPr>
        <w:t xml:space="preserve">　　島田市長</w:t>
      </w:r>
      <w:r>
        <w:rPr>
          <w:rFonts w:hint="eastAsia"/>
        </w:rPr>
        <w:t xml:space="preserve">　　染谷　絹代　様</w:t>
      </w:r>
    </w:p>
    <w:p w14:paraId="6B1A16ED" w14:textId="77777777" w:rsidR="00704505" w:rsidRPr="003F61CE" w:rsidRDefault="00704505" w:rsidP="00704505">
      <w:pPr>
        <w:kinsoku w:val="0"/>
        <w:adjustRightInd w:val="0"/>
        <w:ind w:firstLineChars="200" w:firstLine="509"/>
        <w:rPr>
          <w:bCs/>
        </w:rPr>
      </w:pPr>
    </w:p>
    <w:p w14:paraId="62EE72DD" w14:textId="77777777" w:rsidR="00704505" w:rsidRDefault="00704505" w:rsidP="00704505">
      <w:pPr>
        <w:kinsoku w:val="0"/>
        <w:adjustRightInd w:val="0"/>
        <w:ind w:firstLineChars="2100" w:firstLine="5341"/>
        <w:rPr>
          <w:bCs/>
        </w:rPr>
      </w:pPr>
      <w:r w:rsidRPr="003F61CE">
        <w:rPr>
          <w:rFonts w:hint="eastAsia"/>
          <w:bCs/>
        </w:rPr>
        <w:t xml:space="preserve">住　　所　</w:t>
      </w:r>
    </w:p>
    <w:p w14:paraId="70B9705C" w14:textId="77777777" w:rsidR="00704505" w:rsidRPr="003F61CE" w:rsidRDefault="00704505" w:rsidP="00704505">
      <w:pPr>
        <w:kinsoku w:val="0"/>
        <w:adjustRightInd w:val="0"/>
        <w:ind w:firstLineChars="1700" w:firstLine="4324"/>
        <w:rPr>
          <w:bCs/>
        </w:rPr>
      </w:pPr>
    </w:p>
    <w:p w14:paraId="15185EBA" w14:textId="77777777" w:rsidR="00704505" w:rsidRPr="003F61CE" w:rsidRDefault="00741238" w:rsidP="00704505">
      <w:pPr>
        <w:kinsoku w:val="0"/>
        <w:adjustRightInd w:val="0"/>
        <w:ind w:firstLineChars="1700" w:firstLine="4324"/>
        <w:rPr>
          <w:bCs/>
        </w:rPr>
      </w:pPr>
      <w:r>
        <w:rPr>
          <w:rFonts w:hint="eastAsia"/>
          <w:bCs/>
        </w:rPr>
        <w:t>所有</w:t>
      </w:r>
      <w:r w:rsidR="00704505" w:rsidRPr="003F61CE">
        <w:rPr>
          <w:rFonts w:hint="eastAsia"/>
          <w:bCs/>
        </w:rPr>
        <w:t>者</w:t>
      </w:r>
      <w:r w:rsidR="00704505">
        <w:rPr>
          <w:rFonts w:hint="eastAsia"/>
          <w:bCs/>
        </w:rPr>
        <w:t xml:space="preserve">　氏　　名　　　　　　　　　　　</w:t>
      </w:r>
      <w:r w:rsidR="006C607C">
        <w:rPr>
          <w:rFonts w:hint="eastAsia"/>
          <w:bCs/>
        </w:rPr>
        <w:t xml:space="preserve">　</w:t>
      </w:r>
    </w:p>
    <w:p w14:paraId="62F6CF39" w14:textId="77777777" w:rsidR="00704505" w:rsidRDefault="00704505" w:rsidP="00704505">
      <w:pPr>
        <w:kinsoku w:val="0"/>
        <w:ind w:firstLineChars="1700" w:firstLine="4324"/>
        <w:rPr>
          <w:bCs/>
        </w:rPr>
      </w:pPr>
    </w:p>
    <w:p w14:paraId="3178ACC1" w14:textId="77777777" w:rsidR="00704505" w:rsidRPr="003F61CE" w:rsidRDefault="00704505" w:rsidP="00704505">
      <w:pPr>
        <w:kinsoku w:val="0"/>
        <w:ind w:firstLineChars="2100" w:firstLine="5341"/>
        <w:rPr>
          <w:bCs/>
        </w:rPr>
      </w:pPr>
      <w:r w:rsidRPr="003F61CE">
        <w:rPr>
          <w:rFonts w:hint="eastAsia"/>
          <w:bCs/>
        </w:rPr>
        <w:t xml:space="preserve">電話番号　</w:t>
      </w:r>
    </w:p>
    <w:p w14:paraId="7D8822EE" w14:textId="77777777" w:rsidR="00704505" w:rsidRPr="006D7C6F" w:rsidRDefault="00704505" w:rsidP="00704505"/>
    <w:p w14:paraId="6AB0F4DA" w14:textId="5CEAB5EC" w:rsidR="00704505" w:rsidRPr="006D7C6F" w:rsidRDefault="00CD73D9" w:rsidP="00704505">
      <w:pPr>
        <w:spacing w:line="480" w:lineRule="auto"/>
        <w:ind w:leftChars="100" w:left="254" w:right="-6"/>
      </w:pPr>
      <w:r w:rsidRPr="006D7C6F">
        <w:rPr>
          <w:noProof/>
        </w:rPr>
        <mc:AlternateContent>
          <mc:Choice Requires="wps">
            <w:drawing>
              <wp:anchor distT="0" distB="0" distL="114300" distR="114300" simplePos="0" relativeHeight="251654144" behindDoc="0" locked="0" layoutInCell="1" allowOverlap="1" wp14:anchorId="6BC0B5CC" wp14:editId="2A56BF04">
                <wp:simplePos x="0" y="0"/>
                <wp:positionH relativeFrom="column">
                  <wp:posOffset>4410710</wp:posOffset>
                </wp:positionH>
                <wp:positionV relativeFrom="paragraph">
                  <wp:posOffset>504825</wp:posOffset>
                </wp:positionV>
                <wp:extent cx="1406525" cy="530860"/>
                <wp:effectExtent l="0" t="0" r="0" b="0"/>
                <wp:wrapNone/>
                <wp:docPr id="156667910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5D7BE" w14:textId="77777777" w:rsidR="00704505" w:rsidRDefault="00EC7940" w:rsidP="006C607C">
                            <w:r>
                              <w:rPr>
                                <w:rFonts w:hint="eastAsia"/>
                              </w:rPr>
                              <w:t>除却工事</w:t>
                            </w:r>
                          </w:p>
                          <w:p w14:paraId="56A266F8" w14:textId="77777777" w:rsidR="00EC7940" w:rsidRPr="004A0CFD" w:rsidRDefault="00EC7940" w:rsidP="006C607C">
                            <w:r>
                              <w:rPr>
                                <w:rFonts w:hint="eastAsia"/>
                              </w:rPr>
                              <w:t>建替工事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0B5CC" id="Text Box 98" o:spid="_x0000_s1027" type="#_x0000_t202" style="position:absolute;left:0;text-align:left;margin-left:347.3pt;margin-top:39.75pt;width:110.75pt;height:4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" filled="f" stroked="f">
                <v:textbox inset="5.85pt,.7pt,5.85pt,.7pt">
                  <w:txbxContent>
                    <w:p w14:paraId="3235D7BE" w14:textId="77777777" w:rsidR="00704505" w:rsidRDefault="00EC7940" w:rsidP="006C607C">
                      <w:r>
                        <w:rPr>
                          <w:rFonts w:hint="eastAsia"/>
                        </w:rPr>
                        <w:t>除却工事</w:t>
                      </w:r>
                    </w:p>
                    <w:p w14:paraId="56A266F8" w14:textId="77777777" w:rsidR="00EC7940" w:rsidRPr="004A0CFD" w:rsidRDefault="00EC7940" w:rsidP="006C607C">
                      <w:pPr>
                        <w:rPr>
                          <w:rFonts w:hint="eastAsia"/>
                        </w:rPr>
                      </w:pPr>
                      <w:r>
                        <w:rPr>
                          <w:rFonts w:hint="eastAsia"/>
                        </w:rPr>
                        <w:t>建替工事</w:t>
                      </w:r>
                    </w:p>
                  </w:txbxContent>
                </v:textbox>
              </v:shape>
            </w:pict>
          </mc:Fallback>
        </mc:AlternateContent>
      </w:r>
      <w:r w:rsidR="00704505" w:rsidRPr="006D7C6F">
        <w:rPr>
          <w:rFonts w:hint="eastAsia"/>
        </w:rPr>
        <w:t xml:space="preserve">　私は、この度、私が所有する下記の</w:t>
      </w:r>
      <w:r w:rsidR="006C607C">
        <w:rPr>
          <w:rFonts w:hint="eastAsia"/>
        </w:rPr>
        <w:t>既存住宅</w:t>
      </w:r>
      <w:r w:rsidR="00704505" w:rsidRPr="006D7C6F">
        <w:rPr>
          <w:rFonts w:hint="eastAsia"/>
        </w:rPr>
        <w:t>について、　　　　　　が、島田市建築</w:t>
      </w:r>
      <w:r w:rsidR="006C607C">
        <w:rPr>
          <w:rFonts w:hint="eastAsia"/>
        </w:rPr>
        <w:t xml:space="preserve">物等耐震改修促進事業費補助金交付要綱に基づく　　　　　　　　　</w:t>
      </w:r>
      <w:r w:rsidR="00704505" w:rsidRPr="006D7C6F">
        <w:rPr>
          <w:rFonts w:hint="eastAsia"/>
        </w:rPr>
        <w:t>を行うことを承諾します。</w:t>
      </w:r>
    </w:p>
    <w:p w14:paraId="21AE3AB8" w14:textId="77777777" w:rsidR="00704505" w:rsidRPr="006D7C6F" w:rsidRDefault="00704505" w:rsidP="00704505">
      <w:pPr>
        <w:ind w:right="-6"/>
      </w:pPr>
    </w:p>
    <w:p w14:paraId="340F716C" w14:textId="77777777" w:rsidR="00704505" w:rsidRPr="006D7C6F" w:rsidRDefault="00704505" w:rsidP="00704505">
      <w:pPr>
        <w:ind w:right="-6"/>
        <w:jc w:val="center"/>
      </w:pPr>
      <w:r w:rsidRPr="006D7C6F">
        <w:rPr>
          <w:rFonts w:hint="eastAsia"/>
        </w:rPr>
        <w:t>記</w:t>
      </w:r>
    </w:p>
    <w:p w14:paraId="4F7F0823" w14:textId="77777777" w:rsidR="00704505" w:rsidRPr="006D7C6F" w:rsidRDefault="00704505" w:rsidP="00704505">
      <w:pPr>
        <w:ind w:right="-6"/>
      </w:pPr>
      <w:r w:rsidRPr="006D7C6F">
        <w:rPr>
          <w:rFonts w:hint="eastAsia"/>
        </w:rPr>
        <w:t xml:space="preserve">　１　建築物又は住宅の所在地　島田市</w:t>
      </w:r>
    </w:p>
    <w:p w14:paraId="576800A1" w14:textId="77777777" w:rsidR="00704505" w:rsidRPr="006D7C6F" w:rsidRDefault="00704505" w:rsidP="00704505">
      <w:pPr>
        <w:ind w:right="-6"/>
      </w:pPr>
    </w:p>
    <w:p w14:paraId="4BECF921" w14:textId="77777777" w:rsidR="00704505" w:rsidRPr="006D7C6F" w:rsidRDefault="00704505" w:rsidP="00704505">
      <w:pPr>
        <w:ind w:right="-6"/>
      </w:pPr>
      <w:r w:rsidRPr="006D7C6F">
        <w:rPr>
          <w:rFonts w:hint="eastAsia"/>
        </w:rPr>
        <w:t xml:space="preserve">　２　建築年月</w:t>
      </w:r>
    </w:p>
    <w:p w14:paraId="5D1E3C41" w14:textId="77777777" w:rsidR="00704505" w:rsidRPr="006D7C6F" w:rsidRDefault="00704505" w:rsidP="00704505">
      <w:pPr>
        <w:ind w:right="-6"/>
      </w:pPr>
    </w:p>
    <w:p w14:paraId="6BFA7E93" w14:textId="77777777" w:rsidR="00704505" w:rsidRPr="006D7C6F" w:rsidRDefault="00704505" w:rsidP="00704505">
      <w:pPr>
        <w:ind w:right="-6"/>
      </w:pPr>
      <w:r w:rsidRPr="006D7C6F">
        <w:rPr>
          <w:rFonts w:hint="eastAsia"/>
        </w:rPr>
        <w:t xml:space="preserve">　３　用途　　　　一戸建ての住宅　その他（　　　　　　　　　　　）</w:t>
      </w:r>
    </w:p>
    <w:p w14:paraId="03D6BC00" w14:textId="77777777" w:rsidR="00704505" w:rsidRPr="006D7C6F" w:rsidRDefault="00704505" w:rsidP="00704505">
      <w:pPr>
        <w:ind w:right="-6"/>
      </w:pPr>
    </w:p>
    <w:p w14:paraId="5FF7035F" w14:textId="77777777" w:rsidR="00704505" w:rsidRPr="006D7C6F" w:rsidRDefault="00704505" w:rsidP="00704505">
      <w:pPr>
        <w:ind w:right="-6"/>
      </w:pPr>
    </w:p>
    <w:p w14:paraId="22493645" w14:textId="77777777" w:rsidR="00704505" w:rsidRPr="006D7C6F" w:rsidRDefault="00704505" w:rsidP="00704505">
      <w:pPr>
        <w:ind w:right="-6"/>
      </w:pPr>
      <w:r w:rsidRPr="006D7C6F">
        <w:rPr>
          <w:rFonts w:hint="eastAsia"/>
        </w:rPr>
        <w:t xml:space="preserve">　</w:t>
      </w:r>
      <w:r w:rsidRPr="006D7C6F">
        <w:t>(</w:t>
      </w:r>
      <w:r w:rsidRPr="006D7C6F">
        <w:rPr>
          <w:rFonts w:hint="eastAsia"/>
        </w:rPr>
        <w:t>注</w:t>
      </w:r>
      <w:r w:rsidRPr="006D7C6F">
        <w:t>)</w:t>
      </w:r>
      <w:r w:rsidRPr="006D7C6F">
        <w:rPr>
          <w:rFonts w:hint="eastAsia"/>
        </w:rPr>
        <w:t xml:space="preserve">　用途については、該当するものを○印で囲んでください。その他の場合は、</w:t>
      </w:r>
    </w:p>
    <w:p w14:paraId="6DB3B7FA" w14:textId="77777777" w:rsidR="00704505" w:rsidRDefault="00704505" w:rsidP="00704505">
      <w:pPr>
        <w:ind w:right="-6"/>
      </w:pPr>
      <w:r w:rsidRPr="006D7C6F">
        <w:rPr>
          <w:rFonts w:hint="eastAsia"/>
        </w:rPr>
        <w:t xml:space="preserve">　　　括弧内に具体的な用途を記入してください。</w:t>
      </w:r>
    </w:p>
    <w:p w14:paraId="22A5D387" w14:textId="77777777" w:rsidR="001D59BB" w:rsidRPr="006D7C6F" w:rsidRDefault="001D59BB" w:rsidP="00704505">
      <w:pPr>
        <w:ind w:right="-6"/>
      </w:pPr>
    </w:p>
    <w:p w14:paraId="4EB0B67D" w14:textId="77777777" w:rsidR="006C607C" w:rsidRDefault="006C607C" w:rsidP="006C607C">
      <w:pPr>
        <w:ind w:right="-6"/>
        <w:rPr>
          <w:sz w:val="21"/>
          <w:szCs w:val="21"/>
        </w:rPr>
      </w:pPr>
    </w:p>
    <w:p w14:paraId="6C55A815" w14:textId="77777777" w:rsidR="006C607C" w:rsidRDefault="006C607C" w:rsidP="006C607C">
      <w:pPr>
        <w:ind w:right="-6"/>
        <w:rPr>
          <w:sz w:val="21"/>
          <w:szCs w:val="21"/>
        </w:rPr>
      </w:pPr>
    </w:p>
    <w:p w14:paraId="2D1E2331" w14:textId="77777777" w:rsidR="006C607C" w:rsidRDefault="006C607C" w:rsidP="006C607C">
      <w:pPr>
        <w:ind w:right="-6"/>
        <w:rPr>
          <w:sz w:val="21"/>
          <w:szCs w:val="21"/>
        </w:rPr>
      </w:pPr>
    </w:p>
    <w:p w14:paraId="7838E87D" w14:textId="77777777" w:rsidR="006C607C" w:rsidRDefault="006C607C" w:rsidP="006C607C">
      <w:pPr>
        <w:ind w:right="-6"/>
        <w:rPr>
          <w:sz w:val="21"/>
          <w:szCs w:val="21"/>
        </w:rPr>
      </w:pPr>
    </w:p>
    <w:p w14:paraId="3A3BED82" w14:textId="77777777" w:rsidR="006C607C" w:rsidRDefault="006C607C" w:rsidP="006C607C">
      <w:pPr>
        <w:ind w:right="-6"/>
        <w:rPr>
          <w:sz w:val="21"/>
          <w:szCs w:val="21"/>
        </w:rPr>
      </w:pPr>
    </w:p>
    <w:p w14:paraId="281375DC" w14:textId="77777777" w:rsidR="006C607C" w:rsidRDefault="006C607C" w:rsidP="006C607C">
      <w:pPr>
        <w:ind w:right="-6"/>
        <w:rPr>
          <w:sz w:val="21"/>
          <w:szCs w:val="21"/>
        </w:rPr>
      </w:pPr>
    </w:p>
    <w:p w14:paraId="0D9D4667" w14:textId="77777777" w:rsidR="006C607C" w:rsidRDefault="006C607C" w:rsidP="006C607C">
      <w:pPr>
        <w:ind w:right="-6"/>
        <w:rPr>
          <w:sz w:val="21"/>
          <w:szCs w:val="21"/>
        </w:rPr>
      </w:pPr>
    </w:p>
    <w:p w14:paraId="65A289D9" w14:textId="77777777" w:rsidR="006C607C" w:rsidRDefault="006C607C" w:rsidP="006C607C">
      <w:pPr>
        <w:ind w:right="-6"/>
        <w:rPr>
          <w:sz w:val="21"/>
          <w:szCs w:val="21"/>
        </w:rPr>
      </w:pPr>
    </w:p>
    <w:p w14:paraId="278F3F06" w14:textId="77777777" w:rsidR="00E031BB" w:rsidRPr="00E031BB" w:rsidRDefault="00E031BB" w:rsidP="001441B0">
      <w:pPr>
        <w:kinsoku w:val="0"/>
        <w:ind w:right="-11"/>
        <w:rPr>
          <w:bCs/>
        </w:rPr>
      </w:pPr>
      <w:r w:rsidRPr="00E031BB">
        <w:rPr>
          <w:rFonts w:hint="eastAsia"/>
          <w:bCs/>
        </w:rPr>
        <w:t>様式第７号（第13条関係）</w:t>
      </w:r>
    </w:p>
    <w:p w14:paraId="3D717FF4" w14:textId="77777777" w:rsidR="00E031BB" w:rsidRPr="00E031BB" w:rsidRDefault="00E031BB" w:rsidP="00E031BB">
      <w:pPr>
        <w:kinsoku w:val="0"/>
        <w:ind w:right="-11"/>
        <w:rPr>
          <w:bCs/>
        </w:rPr>
      </w:pPr>
    </w:p>
    <w:p w14:paraId="46468503" w14:textId="77777777" w:rsidR="00665D40" w:rsidRDefault="00317E29" w:rsidP="00E031BB">
      <w:pPr>
        <w:kinsoku w:val="0"/>
        <w:ind w:right="-11"/>
        <w:jc w:val="center"/>
      </w:pPr>
      <w:r>
        <w:rPr>
          <w:rFonts w:hint="eastAsia"/>
        </w:rPr>
        <w:t>島田市建築物等耐震改修促進</w:t>
      </w:r>
      <w:r w:rsidRPr="00046E65">
        <w:rPr>
          <w:rFonts w:hint="eastAsia"/>
        </w:rPr>
        <w:t>事業費</w:t>
      </w:r>
      <w:r w:rsidR="00665D40" w:rsidRPr="00E031BB">
        <w:rPr>
          <w:rFonts w:hint="eastAsia"/>
        </w:rPr>
        <w:t>補助金交付変更承認申請書</w:t>
      </w:r>
    </w:p>
    <w:p w14:paraId="1A69A7F9" w14:textId="77777777" w:rsidR="00317E29" w:rsidRDefault="00317E29" w:rsidP="00E031BB">
      <w:pPr>
        <w:kinsoku w:val="0"/>
        <w:ind w:right="-11"/>
        <w:jc w:val="center"/>
      </w:pPr>
      <w:r>
        <w:rPr>
          <w:rFonts w:hint="eastAsia"/>
        </w:rPr>
        <w:t>（木造住宅</w:t>
      </w:r>
      <w:r w:rsidR="006C607C">
        <w:rPr>
          <w:rFonts w:hint="eastAsia"/>
        </w:rPr>
        <w:t>建替助成事業</w:t>
      </w:r>
      <w:r>
        <w:t>）</w:t>
      </w:r>
    </w:p>
    <w:p w14:paraId="625DB3CD" w14:textId="77777777" w:rsidR="00E031BB" w:rsidRPr="00E031BB" w:rsidRDefault="00E031BB" w:rsidP="00E031BB">
      <w:pPr>
        <w:kinsoku w:val="0"/>
        <w:ind w:right="-11"/>
        <w:jc w:val="center"/>
        <w:rPr>
          <w:bCs/>
        </w:rPr>
      </w:pPr>
    </w:p>
    <w:p w14:paraId="3FC7B017" w14:textId="77777777" w:rsidR="00E031BB" w:rsidRPr="00E031BB" w:rsidRDefault="00E031BB" w:rsidP="00E031BB">
      <w:pPr>
        <w:kinsoku w:val="0"/>
        <w:adjustRightInd w:val="0"/>
        <w:jc w:val="right"/>
        <w:rPr>
          <w:bCs/>
        </w:rPr>
      </w:pPr>
      <w:r w:rsidRPr="00E031BB">
        <w:rPr>
          <w:rFonts w:hint="eastAsia"/>
          <w:bCs/>
        </w:rPr>
        <w:t xml:space="preserve">　　年　　月　　日　</w:t>
      </w:r>
    </w:p>
    <w:p w14:paraId="6ABB3C6B" w14:textId="77777777" w:rsidR="00E031BB" w:rsidRPr="00E031BB" w:rsidRDefault="00E031BB" w:rsidP="00E031BB">
      <w:pPr>
        <w:kinsoku w:val="0"/>
        <w:adjustRightInd w:val="0"/>
        <w:ind w:right="253"/>
        <w:jc w:val="right"/>
        <w:rPr>
          <w:bCs/>
        </w:rPr>
      </w:pPr>
    </w:p>
    <w:p w14:paraId="2C09BB73" w14:textId="77777777" w:rsidR="00E031BB" w:rsidRDefault="00E031BB" w:rsidP="00E031BB">
      <w:pPr>
        <w:kinsoku w:val="0"/>
        <w:adjustRightInd w:val="0"/>
        <w:ind w:firstLineChars="200" w:firstLine="509"/>
        <w:rPr>
          <w:bCs/>
        </w:rPr>
      </w:pPr>
      <w:r w:rsidRPr="00E031BB">
        <w:rPr>
          <w:rFonts w:hint="eastAsia"/>
          <w:bCs/>
        </w:rPr>
        <w:t xml:space="preserve">島田市長　</w:t>
      </w:r>
      <w:r>
        <w:rPr>
          <w:rFonts w:hint="eastAsia"/>
          <w:bCs/>
        </w:rPr>
        <w:t xml:space="preserve">　</w:t>
      </w:r>
      <w:r w:rsidR="00704EFC">
        <w:rPr>
          <w:rFonts w:hint="eastAsia"/>
          <w:bCs/>
        </w:rPr>
        <w:t>染谷　絹代</w:t>
      </w:r>
      <w:r>
        <w:rPr>
          <w:rFonts w:hint="eastAsia"/>
          <w:bCs/>
        </w:rPr>
        <w:t xml:space="preserve">　様</w:t>
      </w:r>
    </w:p>
    <w:p w14:paraId="0C68F7CF" w14:textId="77777777" w:rsidR="00317E29" w:rsidRPr="001B4849" w:rsidRDefault="00317E29" w:rsidP="00317E29">
      <w:pPr>
        <w:kinsoku w:val="0"/>
        <w:adjustRightInd w:val="0"/>
        <w:ind w:firstLineChars="200" w:firstLine="509"/>
        <w:rPr>
          <w:bCs/>
        </w:rPr>
      </w:pPr>
    </w:p>
    <w:p w14:paraId="31F76930" w14:textId="77777777" w:rsidR="00317E29" w:rsidRPr="001B4849" w:rsidRDefault="00317E29" w:rsidP="00317E29">
      <w:pPr>
        <w:kinsoku w:val="0"/>
        <w:adjustRightInd w:val="0"/>
        <w:ind w:firstLineChars="2100" w:firstLine="5341"/>
        <w:rPr>
          <w:bCs/>
        </w:rPr>
      </w:pPr>
      <w:r w:rsidRPr="001B4849">
        <w:rPr>
          <w:rFonts w:hint="eastAsia"/>
          <w:bCs/>
        </w:rPr>
        <w:t xml:space="preserve">住　　所　</w:t>
      </w:r>
    </w:p>
    <w:p w14:paraId="7B8B179F" w14:textId="77777777" w:rsidR="00317E29" w:rsidRPr="001B4849" w:rsidRDefault="00317E29" w:rsidP="00317E29">
      <w:pPr>
        <w:kinsoku w:val="0"/>
        <w:adjustRightInd w:val="0"/>
        <w:ind w:firstLineChars="1700" w:firstLine="4324"/>
        <w:rPr>
          <w:bCs/>
        </w:rPr>
      </w:pPr>
    </w:p>
    <w:p w14:paraId="22163004" w14:textId="77777777" w:rsidR="00317E29" w:rsidRPr="001B4849" w:rsidRDefault="00317E29" w:rsidP="00317E29">
      <w:pPr>
        <w:kinsoku w:val="0"/>
        <w:adjustRightInd w:val="0"/>
        <w:ind w:firstLineChars="1700" w:firstLine="4324"/>
        <w:rPr>
          <w:bCs/>
        </w:rPr>
      </w:pPr>
      <w:r w:rsidRPr="001B4849">
        <w:rPr>
          <w:rFonts w:hint="eastAsia"/>
          <w:bCs/>
        </w:rPr>
        <w:t xml:space="preserve">申請者　氏　　名　　　　　　　　　　　</w:t>
      </w:r>
      <w:r w:rsidR="00685CE0">
        <w:rPr>
          <w:rFonts w:hint="eastAsia"/>
          <w:bCs/>
        </w:rPr>
        <w:t xml:space="preserve">　</w:t>
      </w:r>
    </w:p>
    <w:p w14:paraId="483CC9AB" w14:textId="77777777" w:rsidR="00317E29" w:rsidRPr="001B4849" w:rsidRDefault="00317E29" w:rsidP="00317E29">
      <w:pPr>
        <w:kinsoku w:val="0"/>
        <w:ind w:firstLineChars="1700" w:firstLine="4324"/>
        <w:rPr>
          <w:bCs/>
        </w:rPr>
      </w:pPr>
    </w:p>
    <w:p w14:paraId="5F117225" w14:textId="77777777" w:rsidR="00317E29" w:rsidRPr="001B4849" w:rsidRDefault="00317E29" w:rsidP="00317E29">
      <w:pPr>
        <w:kinsoku w:val="0"/>
        <w:ind w:firstLineChars="2100" w:firstLine="5341"/>
        <w:rPr>
          <w:bCs/>
        </w:rPr>
      </w:pPr>
      <w:r w:rsidRPr="001B4849">
        <w:rPr>
          <w:rFonts w:hint="eastAsia"/>
          <w:bCs/>
        </w:rPr>
        <w:t xml:space="preserve">電話番号　</w:t>
      </w:r>
    </w:p>
    <w:p w14:paraId="3B54EB28" w14:textId="77777777" w:rsidR="00317E29" w:rsidRPr="00046E65" w:rsidRDefault="00317E29" w:rsidP="00317E29">
      <w:pPr>
        <w:kinsoku w:val="0"/>
        <w:ind w:right="-11"/>
        <w:rPr>
          <w:bCs/>
        </w:rPr>
      </w:pPr>
    </w:p>
    <w:p w14:paraId="43CE1EB8" w14:textId="77777777" w:rsidR="00E031BB" w:rsidRPr="00E031BB" w:rsidRDefault="00317E29" w:rsidP="00317E29">
      <w:pPr>
        <w:kinsoku w:val="0"/>
        <w:ind w:leftChars="100" w:left="254" w:right="-11" w:firstLineChars="300" w:firstLine="763"/>
        <w:rPr>
          <w:bCs/>
        </w:rPr>
      </w:pPr>
      <w:r>
        <w:rPr>
          <w:rFonts w:hint="eastAsia"/>
          <w:bCs/>
        </w:rPr>
        <w:t xml:space="preserve">　</w:t>
      </w:r>
      <w:r w:rsidR="001C68E5">
        <w:rPr>
          <w:rFonts w:hint="eastAsia"/>
          <w:bCs/>
        </w:rPr>
        <w:t>年　　月　　日付け</w:t>
      </w:r>
      <w:r w:rsidR="001C68E5" w:rsidRPr="00DC570C">
        <w:rPr>
          <w:rFonts w:hint="eastAsia"/>
          <w:bCs/>
        </w:rPr>
        <w:t>島都</w:t>
      </w:r>
      <w:r w:rsidR="00E031BB" w:rsidRPr="00DC570C">
        <w:rPr>
          <w:rFonts w:hint="eastAsia"/>
          <w:bCs/>
        </w:rPr>
        <w:t>築</w:t>
      </w:r>
      <w:r w:rsidR="00E031BB" w:rsidRPr="00E031BB">
        <w:rPr>
          <w:rFonts w:hint="eastAsia"/>
          <w:bCs/>
        </w:rPr>
        <w:t>第　　号により補助金の交付の決定を受けた</w:t>
      </w:r>
      <w:r>
        <w:rPr>
          <w:rFonts w:hint="eastAsia"/>
          <w:bCs/>
        </w:rPr>
        <w:t>島田市建築物等耐震改修促進事業費補助金交付要綱に基づく</w:t>
      </w:r>
      <w:r w:rsidR="006C607C">
        <w:rPr>
          <w:rFonts w:hint="eastAsia"/>
        </w:rPr>
        <w:t>木造住宅建替</w:t>
      </w:r>
      <w:r>
        <w:rPr>
          <w:rFonts w:hint="eastAsia"/>
        </w:rPr>
        <w:t>助成</w:t>
      </w:r>
      <w:r w:rsidR="00E031BB" w:rsidRPr="00E031BB">
        <w:rPr>
          <w:rFonts w:hint="eastAsia"/>
          <w:bCs/>
        </w:rPr>
        <w:t>事業の計画を次のとおり変更したいので、承認されるよう関係書類を添えて申請しま</w:t>
      </w:r>
      <w:r w:rsidR="006C607C">
        <w:rPr>
          <w:rFonts w:hint="eastAsia"/>
          <w:bCs/>
        </w:rPr>
        <w:t>す</w:t>
      </w:r>
      <w:r w:rsidR="00E031BB" w:rsidRPr="00E031BB">
        <w:rPr>
          <w:rFonts w:hint="eastAsia"/>
          <w:bCs/>
        </w:rPr>
        <w:t>。</w:t>
      </w:r>
    </w:p>
    <w:p w14:paraId="557D53BB" w14:textId="77777777" w:rsidR="00E031BB" w:rsidRPr="00317E29" w:rsidRDefault="00E031BB" w:rsidP="00E031BB">
      <w:pPr>
        <w:kinsoku w:val="0"/>
        <w:ind w:right="-11"/>
        <w:rPr>
          <w:bCs/>
        </w:rPr>
      </w:pPr>
    </w:p>
    <w:p w14:paraId="44021370" w14:textId="77777777" w:rsidR="00E031BB" w:rsidRPr="00E031BB" w:rsidRDefault="00E031BB" w:rsidP="00E031BB">
      <w:pPr>
        <w:ind w:leftChars="100" w:left="508" w:right="-11" w:hangingChars="100" w:hanging="254"/>
        <w:rPr>
          <w:bCs/>
        </w:rPr>
      </w:pPr>
      <w:r w:rsidRPr="00E031BB">
        <w:rPr>
          <w:rFonts w:hint="eastAsia"/>
          <w:bCs/>
        </w:rPr>
        <w:t>１　変更の理由</w:t>
      </w:r>
    </w:p>
    <w:p w14:paraId="1EB075BF" w14:textId="77777777" w:rsidR="00E031BB" w:rsidRPr="00E031BB" w:rsidRDefault="00E031BB" w:rsidP="00E031BB">
      <w:pPr>
        <w:kinsoku w:val="0"/>
        <w:ind w:right="-11"/>
        <w:rPr>
          <w:bCs/>
        </w:rPr>
      </w:pPr>
    </w:p>
    <w:p w14:paraId="72A1F3DB" w14:textId="77777777" w:rsidR="00E031BB" w:rsidRPr="00E031BB" w:rsidRDefault="00E031BB" w:rsidP="00E031BB">
      <w:pPr>
        <w:kinsoku w:val="0"/>
        <w:ind w:right="-11"/>
        <w:rPr>
          <w:bCs/>
        </w:rPr>
      </w:pPr>
    </w:p>
    <w:p w14:paraId="4A14FFBC" w14:textId="77777777" w:rsidR="00E031BB" w:rsidRPr="00E031BB" w:rsidRDefault="00E031BB" w:rsidP="00E031BB">
      <w:pPr>
        <w:ind w:leftChars="100" w:left="508" w:right="-11" w:hangingChars="100" w:hanging="254"/>
        <w:rPr>
          <w:bCs/>
        </w:rPr>
      </w:pPr>
      <w:r w:rsidRPr="00E031BB">
        <w:rPr>
          <w:rFonts w:hint="eastAsia"/>
          <w:bCs/>
        </w:rPr>
        <w:t>２　変更の内容</w:t>
      </w:r>
    </w:p>
    <w:p w14:paraId="22A3ADC9" w14:textId="77777777" w:rsidR="00E031BB" w:rsidRPr="00E031BB" w:rsidRDefault="00E031BB" w:rsidP="00E031BB">
      <w:pPr>
        <w:kinsoku w:val="0"/>
        <w:ind w:right="-11"/>
        <w:rPr>
          <w:bCs/>
        </w:rPr>
      </w:pPr>
    </w:p>
    <w:p w14:paraId="7C4EAD5D" w14:textId="77777777" w:rsidR="00E031BB" w:rsidRPr="00E031BB" w:rsidRDefault="00E031BB" w:rsidP="00E031BB">
      <w:pPr>
        <w:kinsoku w:val="0"/>
        <w:ind w:right="-11"/>
        <w:rPr>
          <w:bCs/>
        </w:rPr>
      </w:pPr>
    </w:p>
    <w:p w14:paraId="715DD593" w14:textId="77777777" w:rsidR="00E031BB" w:rsidRPr="00E031BB" w:rsidRDefault="00E031BB" w:rsidP="00E031BB">
      <w:pPr>
        <w:kinsoku w:val="0"/>
        <w:ind w:leftChars="100" w:left="508" w:right="-11" w:hangingChars="100" w:hanging="254"/>
        <w:rPr>
          <w:bCs/>
        </w:rPr>
      </w:pPr>
      <w:r w:rsidRPr="00E031BB">
        <w:rPr>
          <w:rFonts w:hint="eastAsia"/>
          <w:bCs/>
        </w:rPr>
        <w:t>３　変更により増減すべき額</w:t>
      </w:r>
    </w:p>
    <w:p w14:paraId="37D74DEE" w14:textId="77777777" w:rsidR="00E031BB" w:rsidRPr="00E031BB" w:rsidRDefault="00E031BB" w:rsidP="00E031BB">
      <w:pPr>
        <w:kinsoku w:val="0"/>
        <w:ind w:right="-11"/>
        <w:rPr>
          <w:bCs/>
        </w:rPr>
      </w:pPr>
    </w:p>
    <w:p w14:paraId="59D58218" w14:textId="77777777" w:rsidR="00E031BB" w:rsidRPr="00E031BB" w:rsidRDefault="00E031BB" w:rsidP="00E031BB">
      <w:pPr>
        <w:kinsoku w:val="0"/>
        <w:ind w:leftChars="300" w:left="763" w:right="-11"/>
        <w:rPr>
          <w:rFonts w:hAnsi="Century"/>
          <w:bCs/>
        </w:rPr>
      </w:pPr>
      <w:r w:rsidRPr="00E031BB">
        <w:rPr>
          <w:rFonts w:hint="eastAsia"/>
          <w:bCs/>
        </w:rPr>
        <w:t xml:space="preserve">　　　　　　　　　　円</w:t>
      </w:r>
    </w:p>
    <w:p w14:paraId="6EECBC5D" w14:textId="77777777" w:rsidR="00E031BB" w:rsidRPr="00E031BB" w:rsidRDefault="00E031BB" w:rsidP="00E031BB">
      <w:pPr>
        <w:kinsoku w:val="0"/>
        <w:ind w:right="-11"/>
        <w:rPr>
          <w:bCs/>
        </w:rPr>
      </w:pPr>
    </w:p>
    <w:p w14:paraId="0B034056" w14:textId="77777777" w:rsidR="00E031BB" w:rsidRPr="00E031BB" w:rsidRDefault="00E031BB" w:rsidP="00E031BB">
      <w:pPr>
        <w:ind w:leftChars="100" w:left="508" w:right="-11" w:hangingChars="100" w:hanging="254"/>
        <w:rPr>
          <w:bCs/>
        </w:rPr>
      </w:pPr>
      <w:r w:rsidRPr="00E031BB">
        <w:rPr>
          <w:rFonts w:hint="eastAsia"/>
          <w:bCs/>
        </w:rPr>
        <w:t>４　添付書類（変更がある書類のみ）</w:t>
      </w:r>
    </w:p>
    <w:p w14:paraId="16C7E329" w14:textId="77777777" w:rsidR="00E031BB" w:rsidRPr="00E031BB" w:rsidRDefault="00E031BB" w:rsidP="00E031BB">
      <w:pPr>
        <w:ind w:leftChars="200" w:left="763" w:right="-11" w:hangingChars="100" w:hanging="254"/>
        <w:rPr>
          <w:bCs/>
        </w:rPr>
      </w:pPr>
      <w:r w:rsidRPr="00E031BB">
        <w:rPr>
          <w:rFonts w:hint="eastAsia"/>
          <w:bCs/>
        </w:rPr>
        <w:t xml:space="preserve">(1) </w:t>
      </w:r>
      <w:r w:rsidR="00230EA7" w:rsidRPr="00E031BB">
        <w:rPr>
          <w:rFonts w:hint="eastAsia"/>
          <w:bCs/>
        </w:rPr>
        <w:t>変更収支予算書</w:t>
      </w:r>
    </w:p>
    <w:p w14:paraId="0D624D0D" w14:textId="77777777" w:rsidR="00E031BB" w:rsidRPr="00E031BB" w:rsidRDefault="00E031BB" w:rsidP="00230EA7">
      <w:pPr>
        <w:ind w:leftChars="200" w:left="763" w:right="-11" w:hangingChars="100" w:hanging="254"/>
        <w:rPr>
          <w:bCs/>
        </w:rPr>
      </w:pPr>
      <w:r w:rsidRPr="00E031BB">
        <w:rPr>
          <w:rFonts w:hint="eastAsia"/>
          <w:bCs/>
        </w:rPr>
        <w:t xml:space="preserve">(2) </w:t>
      </w:r>
      <w:r w:rsidR="00230EA7">
        <w:rPr>
          <w:rFonts w:hint="eastAsia"/>
          <w:bCs/>
        </w:rPr>
        <w:t>その他市長が必要と認める書類</w:t>
      </w:r>
    </w:p>
    <w:p w14:paraId="0F32A532" w14:textId="77777777" w:rsidR="00E031BB" w:rsidRPr="00E031BB" w:rsidRDefault="00E031BB" w:rsidP="00E031BB">
      <w:pPr>
        <w:kinsoku w:val="0"/>
        <w:ind w:right="-6"/>
        <w:rPr>
          <w:bCs/>
        </w:rPr>
      </w:pPr>
    </w:p>
    <w:p w14:paraId="24F82EDB" w14:textId="77777777" w:rsidR="000361AE" w:rsidRPr="000361AE" w:rsidRDefault="000A296D" w:rsidP="000361AE">
      <w:pPr>
        <w:kinsoku w:val="0"/>
        <w:ind w:right="-11"/>
        <w:rPr>
          <w:bCs/>
        </w:rPr>
      </w:pPr>
      <w:r>
        <w:rPr>
          <w:rFonts w:hAnsi="Century"/>
        </w:rPr>
        <w:br w:type="page"/>
      </w:r>
      <w:r w:rsidR="000361AE" w:rsidRPr="000361AE">
        <w:rPr>
          <w:rFonts w:hint="eastAsia"/>
          <w:bCs/>
        </w:rPr>
        <w:lastRenderedPageBreak/>
        <w:t>様式第９号（第13条関係）</w:t>
      </w:r>
    </w:p>
    <w:p w14:paraId="602A4A2B" w14:textId="77777777" w:rsidR="000361AE" w:rsidRPr="000361AE" w:rsidRDefault="000361AE" w:rsidP="000361AE">
      <w:pPr>
        <w:pStyle w:val="aa"/>
        <w:ind w:left="1258" w:right="-6" w:hanging="241"/>
        <w:rPr>
          <w:rFonts w:hAnsi="ＭＳ 明朝"/>
          <w:bCs/>
        </w:rPr>
      </w:pPr>
    </w:p>
    <w:p w14:paraId="516C3FD1" w14:textId="77777777" w:rsidR="000361AE" w:rsidRPr="000361AE" w:rsidRDefault="000361AE" w:rsidP="000361AE">
      <w:pPr>
        <w:ind w:right="-11"/>
        <w:jc w:val="center"/>
        <w:rPr>
          <w:bCs/>
        </w:rPr>
      </w:pPr>
      <w:r w:rsidRPr="000361AE">
        <w:rPr>
          <w:rFonts w:hint="eastAsia"/>
          <w:bCs/>
        </w:rPr>
        <w:t>実績報告書</w:t>
      </w:r>
    </w:p>
    <w:p w14:paraId="40D919DB" w14:textId="77777777" w:rsidR="000361AE" w:rsidRPr="000361AE" w:rsidRDefault="000361AE" w:rsidP="000361AE">
      <w:pPr>
        <w:kinsoku w:val="0"/>
        <w:ind w:right="-11"/>
        <w:rPr>
          <w:bCs/>
        </w:rPr>
      </w:pPr>
    </w:p>
    <w:p w14:paraId="63C1B3BC" w14:textId="77777777" w:rsidR="000361AE" w:rsidRPr="000361AE" w:rsidRDefault="000361AE" w:rsidP="000361AE">
      <w:pPr>
        <w:kinsoku w:val="0"/>
        <w:ind w:left="254" w:right="232" w:hangingChars="100" w:hanging="254"/>
        <w:jc w:val="right"/>
        <w:rPr>
          <w:bCs/>
        </w:rPr>
      </w:pPr>
      <w:r w:rsidRPr="000361AE">
        <w:rPr>
          <w:rFonts w:hint="eastAsia"/>
          <w:bCs/>
        </w:rPr>
        <w:t xml:space="preserve">　　年　　月　　日</w:t>
      </w:r>
    </w:p>
    <w:p w14:paraId="19191096" w14:textId="77777777" w:rsidR="000361AE" w:rsidRPr="000361AE" w:rsidRDefault="000361AE" w:rsidP="000361AE">
      <w:pPr>
        <w:kinsoku w:val="0"/>
        <w:ind w:right="-11"/>
        <w:rPr>
          <w:bCs/>
        </w:rPr>
      </w:pPr>
    </w:p>
    <w:p w14:paraId="719E036F" w14:textId="77777777" w:rsidR="000361AE" w:rsidRPr="000361AE" w:rsidRDefault="000361AE" w:rsidP="000361AE">
      <w:pPr>
        <w:kinsoku w:val="0"/>
        <w:adjustRightInd w:val="0"/>
        <w:ind w:firstLineChars="200" w:firstLine="509"/>
        <w:rPr>
          <w:bCs/>
        </w:rPr>
      </w:pPr>
      <w:r w:rsidRPr="000361AE">
        <w:rPr>
          <w:rFonts w:hint="eastAsia"/>
          <w:bCs/>
        </w:rPr>
        <w:t xml:space="preserve">島田市長　</w:t>
      </w:r>
      <w:r w:rsidR="00704EFC">
        <w:rPr>
          <w:rFonts w:hint="eastAsia"/>
          <w:bCs/>
        </w:rPr>
        <w:t>染谷　絹代　様</w:t>
      </w:r>
    </w:p>
    <w:p w14:paraId="55F6BB53" w14:textId="77777777" w:rsidR="00230EA7" w:rsidRPr="001B4849" w:rsidRDefault="00230EA7" w:rsidP="00230EA7">
      <w:pPr>
        <w:kinsoku w:val="0"/>
        <w:adjustRightInd w:val="0"/>
        <w:ind w:firstLineChars="200" w:firstLine="509"/>
        <w:rPr>
          <w:bCs/>
        </w:rPr>
      </w:pPr>
    </w:p>
    <w:p w14:paraId="757D3EAF" w14:textId="77777777" w:rsidR="00230EA7" w:rsidRPr="001B4849" w:rsidRDefault="00230EA7" w:rsidP="00230EA7">
      <w:pPr>
        <w:kinsoku w:val="0"/>
        <w:adjustRightInd w:val="0"/>
        <w:ind w:firstLineChars="2100" w:firstLine="5341"/>
        <w:rPr>
          <w:bCs/>
        </w:rPr>
      </w:pPr>
      <w:r w:rsidRPr="001B4849">
        <w:rPr>
          <w:rFonts w:hint="eastAsia"/>
          <w:bCs/>
        </w:rPr>
        <w:t xml:space="preserve">住　　所　</w:t>
      </w:r>
    </w:p>
    <w:p w14:paraId="60DAB01D" w14:textId="77777777" w:rsidR="00230EA7" w:rsidRPr="001B4849" w:rsidRDefault="00230EA7" w:rsidP="00230EA7">
      <w:pPr>
        <w:kinsoku w:val="0"/>
        <w:adjustRightInd w:val="0"/>
        <w:ind w:firstLineChars="1700" w:firstLine="4324"/>
        <w:rPr>
          <w:bCs/>
        </w:rPr>
      </w:pPr>
    </w:p>
    <w:p w14:paraId="40A34225" w14:textId="77777777" w:rsidR="00230EA7" w:rsidRPr="001B4849" w:rsidRDefault="00AF4674" w:rsidP="00230EA7">
      <w:pPr>
        <w:kinsoku w:val="0"/>
        <w:adjustRightInd w:val="0"/>
        <w:ind w:firstLineChars="1700" w:firstLine="4324"/>
        <w:rPr>
          <w:bCs/>
        </w:rPr>
      </w:pPr>
      <w:r>
        <w:rPr>
          <w:rFonts w:hint="eastAsia"/>
          <w:bCs/>
        </w:rPr>
        <w:t>報告</w:t>
      </w:r>
      <w:r w:rsidR="00230EA7" w:rsidRPr="001B4849">
        <w:rPr>
          <w:rFonts w:hint="eastAsia"/>
          <w:bCs/>
        </w:rPr>
        <w:t xml:space="preserve">者　氏　　名　　　　　　　　　　</w:t>
      </w:r>
      <w:r w:rsidR="00685CE0">
        <w:rPr>
          <w:rFonts w:hint="eastAsia"/>
          <w:bCs/>
        </w:rPr>
        <w:t xml:space="preserve">　</w:t>
      </w:r>
    </w:p>
    <w:p w14:paraId="522D57B6" w14:textId="77777777" w:rsidR="00230EA7" w:rsidRPr="001B4849" w:rsidRDefault="00230EA7" w:rsidP="00230EA7">
      <w:pPr>
        <w:kinsoku w:val="0"/>
        <w:ind w:firstLineChars="1700" w:firstLine="4324"/>
        <w:rPr>
          <w:bCs/>
        </w:rPr>
      </w:pPr>
    </w:p>
    <w:p w14:paraId="308ACBE4" w14:textId="77777777" w:rsidR="00230EA7" w:rsidRPr="00046E65" w:rsidRDefault="00230EA7" w:rsidP="00230EA7">
      <w:pPr>
        <w:kinsoku w:val="0"/>
        <w:ind w:firstLineChars="2100" w:firstLine="5341"/>
        <w:rPr>
          <w:bCs/>
        </w:rPr>
      </w:pPr>
      <w:r w:rsidRPr="001B4849">
        <w:rPr>
          <w:rFonts w:hint="eastAsia"/>
          <w:bCs/>
        </w:rPr>
        <w:t xml:space="preserve">電話番号　</w:t>
      </w:r>
    </w:p>
    <w:p w14:paraId="57BCBD72" w14:textId="77777777" w:rsidR="000361AE" w:rsidRPr="000361AE" w:rsidRDefault="000361AE" w:rsidP="000361AE">
      <w:pPr>
        <w:kinsoku w:val="0"/>
        <w:ind w:right="-11"/>
        <w:rPr>
          <w:bCs/>
        </w:rPr>
      </w:pPr>
    </w:p>
    <w:p w14:paraId="7EBCB386" w14:textId="77777777" w:rsidR="000361AE" w:rsidRPr="000361AE" w:rsidRDefault="00230EA7" w:rsidP="000361AE">
      <w:pPr>
        <w:kinsoku w:val="0"/>
        <w:ind w:left="254" w:right="-11" w:hangingChars="100" w:hanging="254"/>
        <w:rPr>
          <w:bCs/>
        </w:rPr>
      </w:pPr>
      <w:r>
        <w:rPr>
          <w:rFonts w:hint="eastAsia"/>
          <w:bCs/>
        </w:rPr>
        <w:t xml:space="preserve">　　　　</w:t>
      </w:r>
      <w:r w:rsidR="001C68E5">
        <w:rPr>
          <w:rFonts w:hint="eastAsia"/>
          <w:bCs/>
        </w:rPr>
        <w:t xml:space="preserve">　　年　　月　　日付け</w:t>
      </w:r>
      <w:r w:rsidR="001C68E5" w:rsidRPr="00DC570C">
        <w:rPr>
          <w:rFonts w:hint="eastAsia"/>
          <w:bCs/>
        </w:rPr>
        <w:t>島都</w:t>
      </w:r>
      <w:r w:rsidR="000361AE" w:rsidRPr="00DC570C">
        <w:rPr>
          <w:rFonts w:hint="eastAsia"/>
          <w:bCs/>
        </w:rPr>
        <w:t>築</w:t>
      </w:r>
      <w:r w:rsidR="000361AE" w:rsidRPr="000361AE">
        <w:rPr>
          <w:rFonts w:hint="eastAsia"/>
          <w:bCs/>
        </w:rPr>
        <w:t>第　　号により補助金の交付の決定を受けた</w:t>
      </w:r>
      <w:r>
        <w:rPr>
          <w:rFonts w:hint="eastAsia"/>
          <w:bCs/>
        </w:rPr>
        <w:t>島田市建築物等耐震改修促進事業費補助金交付要綱に基づく</w:t>
      </w:r>
      <w:r w:rsidR="000361AE" w:rsidRPr="000361AE">
        <w:rPr>
          <w:rFonts w:hint="eastAsia"/>
        </w:rPr>
        <w:t>木造住宅</w:t>
      </w:r>
      <w:r w:rsidR="00685CE0">
        <w:rPr>
          <w:rFonts w:hint="eastAsia"/>
        </w:rPr>
        <w:t>建替</w:t>
      </w:r>
      <w:r>
        <w:rPr>
          <w:rFonts w:hint="eastAsia"/>
        </w:rPr>
        <w:t>助成</w:t>
      </w:r>
      <w:r w:rsidR="000361AE" w:rsidRPr="000361AE">
        <w:rPr>
          <w:rFonts w:hint="eastAsia"/>
          <w:bCs/>
        </w:rPr>
        <w:t>事業が完了したので、関係書類を添えて報告します。</w:t>
      </w:r>
    </w:p>
    <w:p w14:paraId="28401836" w14:textId="77777777" w:rsidR="000361AE" w:rsidRPr="00230EA7" w:rsidRDefault="000361AE" w:rsidP="000361AE">
      <w:pPr>
        <w:kinsoku w:val="0"/>
        <w:ind w:right="-11"/>
        <w:rPr>
          <w:bCs/>
        </w:rPr>
      </w:pPr>
    </w:p>
    <w:p w14:paraId="3DEDA543" w14:textId="77777777" w:rsidR="000361AE" w:rsidRPr="000361AE" w:rsidRDefault="000361AE" w:rsidP="000361AE">
      <w:pPr>
        <w:kinsoku w:val="0"/>
        <w:ind w:leftChars="100" w:left="508" w:right="-6" w:hangingChars="100" w:hanging="254"/>
        <w:rPr>
          <w:bCs/>
        </w:rPr>
      </w:pPr>
      <w:r w:rsidRPr="000361AE">
        <w:rPr>
          <w:rFonts w:hint="eastAsia"/>
          <w:bCs/>
        </w:rPr>
        <w:t>添付書類</w:t>
      </w:r>
    </w:p>
    <w:p w14:paraId="60E9C66B" w14:textId="77777777" w:rsidR="000361AE" w:rsidRPr="000361AE" w:rsidRDefault="000361AE" w:rsidP="000361AE">
      <w:pPr>
        <w:ind w:leftChars="200" w:left="763" w:right="-11" w:hangingChars="100" w:hanging="254"/>
        <w:rPr>
          <w:bCs/>
        </w:rPr>
      </w:pPr>
      <w:r w:rsidRPr="000361AE">
        <w:rPr>
          <w:rFonts w:hint="eastAsia"/>
          <w:bCs/>
        </w:rPr>
        <w:t>(1) 収支決算書</w:t>
      </w:r>
    </w:p>
    <w:p w14:paraId="036DD0DD" w14:textId="77777777" w:rsidR="000361AE" w:rsidRDefault="000361AE" w:rsidP="000361AE">
      <w:pPr>
        <w:ind w:leftChars="200" w:left="763" w:right="-11" w:hangingChars="100" w:hanging="254"/>
        <w:rPr>
          <w:bCs/>
        </w:rPr>
      </w:pPr>
      <w:r w:rsidRPr="000361AE">
        <w:rPr>
          <w:rFonts w:hint="eastAsia"/>
          <w:bCs/>
        </w:rPr>
        <w:t>(2) その他</w:t>
      </w:r>
    </w:p>
    <w:p w14:paraId="26F26788" w14:textId="77777777" w:rsidR="004D1561" w:rsidRPr="000361AE" w:rsidRDefault="004D1561" w:rsidP="000361AE">
      <w:pPr>
        <w:ind w:leftChars="200" w:left="763" w:right="-11" w:hangingChars="100" w:hanging="254"/>
        <w:rPr>
          <w:bCs/>
        </w:rPr>
      </w:pPr>
      <w:r>
        <w:rPr>
          <w:rFonts w:hint="eastAsia"/>
          <w:bCs/>
        </w:rPr>
        <w:t xml:space="preserve">　ア　補助対象経費に係る</w:t>
      </w:r>
      <w:r w:rsidRPr="000361AE">
        <w:rPr>
          <w:rFonts w:hint="eastAsia"/>
          <w:bCs/>
        </w:rPr>
        <w:t>領収書の写し</w:t>
      </w:r>
    </w:p>
    <w:p w14:paraId="3C7A9D8E" w14:textId="77777777" w:rsidR="000361AE" w:rsidRDefault="009A1D3C" w:rsidP="000361AE">
      <w:pPr>
        <w:ind w:leftChars="200" w:left="763" w:right="-11" w:hangingChars="100" w:hanging="254"/>
        <w:rPr>
          <w:bCs/>
        </w:rPr>
      </w:pPr>
      <w:r>
        <w:rPr>
          <w:rFonts w:hint="eastAsia"/>
          <w:bCs/>
        </w:rPr>
        <w:t xml:space="preserve">　イ</w:t>
      </w:r>
      <w:r w:rsidR="000361AE" w:rsidRPr="000361AE">
        <w:rPr>
          <w:rFonts w:hint="eastAsia"/>
          <w:bCs/>
        </w:rPr>
        <w:t xml:space="preserve">　</w:t>
      </w:r>
      <w:r w:rsidR="00135FD5">
        <w:rPr>
          <w:rFonts w:hint="eastAsia"/>
          <w:bCs/>
        </w:rPr>
        <w:t>除却工事の完了</w:t>
      </w:r>
      <w:r w:rsidR="000361AE" w:rsidRPr="000361AE">
        <w:rPr>
          <w:rFonts w:hint="eastAsia"/>
          <w:bCs/>
        </w:rPr>
        <w:t>が分かる写真</w:t>
      </w:r>
    </w:p>
    <w:p w14:paraId="46FB1F8F" w14:textId="77777777" w:rsidR="00952B56" w:rsidRDefault="009A1D3C" w:rsidP="000361AE">
      <w:pPr>
        <w:ind w:leftChars="200" w:left="763" w:right="-11" w:hangingChars="100" w:hanging="254"/>
        <w:rPr>
          <w:bCs/>
        </w:rPr>
      </w:pPr>
      <w:r>
        <w:rPr>
          <w:rFonts w:hint="eastAsia"/>
          <w:bCs/>
        </w:rPr>
        <w:t xml:space="preserve">　ウ</w:t>
      </w:r>
      <w:r w:rsidR="004D1561">
        <w:rPr>
          <w:rFonts w:hint="eastAsia"/>
          <w:bCs/>
        </w:rPr>
        <w:t xml:space="preserve">　既存住宅に係る</w:t>
      </w:r>
      <w:r w:rsidR="00952B56">
        <w:rPr>
          <w:rFonts w:hint="eastAsia"/>
          <w:bCs/>
        </w:rPr>
        <w:t>建築物除却届の写し</w:t>
      </w:r>
    </w:p>
    <w:p w14:paraId="2AF69C06" w14:textId="77777777" w:rsidR="00F05D2A" w:rsidRDefault="009A1D3C" w:rsidP="00952B56">
      <w:pPr>
        <w:ind w:leftChars="300" w:left="763" w:right="-11"/>
        <w:rPr>
          <w:bCs/>
        </w:rPr>
      </w:pPr>
      <w:r>
        <w:rPr>
          <w:rFonts w:hint="eastAsia"/>
          <w:bCs/>
        </w:rPr>
        <w:t>エ</w:t>
      </w:r>
      <w:r w:rsidR="00952B56">
        <w:rPr>
          <w:rFonts w:hint="eastAsia"/>
          <w:bCs/>
        </w:rPr>
        <w:t xml:space="preserve">　</w:t>
      </w:r>
      <w:r w:rsidR="00F05D2A">
        <w:rPr>
          <w:rFonts w:hint="eastAsia"/>
          <w:bCs/>
        </w:rPr>
        <w:t>建替工事</w:t>
      </w:r>
      <w:r w:rsidR="004D1561">
        <w:rPr>
          <w:rFonts w:hint="eastAsia"/>
          <w:bCs/>
        </w:rPr>
        <w:t>に係る報告</w:t>
      </w:r>
      <w:r w:rsidR="00F05D2A">
        <w:rPr>
          <w:rFonts w:hint="eastAsia"/>
          <w:bCs/>
        </w:rPr>
        <w:t>の場合は以下の書類</w:t>
      </w:r>
    </w:p>
    <w:p w14:paraId="51CC5B4F" w14:textId="77777777" w:rsidR="00952B56" w:rsidRPr="000361AE" w:rsidRDefault="009A1D3C" w:rsidP="00F05D2A">
      <w:pPr>
        <w:ind w:right="-11" w:firstLineChars="400" w:firstLine="1017"/>
        <w:rPr>
          <w:bCs/>
        </w:rPr>
      </w:pPr>
      <w:r>
        <w:rPr>
          <w:rFonts w:hint="eastAsia"/>
          <w:bCs/>
        </w:rPr>
        <w:t>・新築住宅に係る着工及び完了が分かる写真</w:t>
      </w:r>
    </w:p>
    <w:p w14:paraId="27D7CA54" w14:textId="77777777" w:rsidR="000361AE" w:rsidRDefault="00952B56" w:rsidP="000361AE">
      <w:pPr>
        <w:ind w:leftChars="200" w:left="763" w:right="-11" w:hangingChars="100" w:hanging="254"/>
        <w:rPr>
          <w:bCs/>
        </w:rPr>
      </w:pPr>
      <w:r>
        <w:rPr>
          <w:rFonts w:hint="eastAsia"/>
          <w:bCs/>
        </w:rPr>
        <w:t xml:space="preserve">　</w:t>
      </w:r>
      <w:r w:rsidR="009A1D3C">
        <w:rPr>
          <w:rFonts w:hint="eastAsia"/>
          <w:bCs/>
        </w:rPr>
        <w:t xml:space="preserve">　・新築住宅に係る検査済証の写し（検査の申請が不要の場合を除く）</w:t>
      </w:r>
    </w:p>
    <w:p w14:paraId="1C79D02F" w14:textId="77777777" w:rsidR="000361AE" w:rsidRDefault="00952B56" w:rsidP="004D1561">
      <w:pPr>
        <w:ind w:leftChars="200" w:left="1272" w:right="-11" w:hangingChars="300" w:hanging="763"/>
        <w:rPr>
          <w:bCs/>
        </w:rPr>
      </w:pPr>
      <w:r>
        <w:rPr>
          <w:rFonts w:hint="eastAsia"/>
          <w:bCs/>
        </w:rPr>
        <w:t xml:space="preserve">　</w:t>
      </w:r>
      <w:r w:rsidR="009A1D3C">
        <w:rPr>
          <w:rFonts w:hint="eastAsia"/>
          <w:bCs/>
        </w:rPr>
        <w:t xml:space="preserve">　・</w:t>
      </w:r>
      <w:r w:rsidR="004D1561">
        <w:rPr>
          <w:rFonts w:hint="eastAsia"/>
          <w:bCs/>
        </w:rPr>
        <w:t>新築住宅が</w:t>
      </w:r>
      <w:r>
        <w:rPr>
          <w:rFonts w:hint="eastAsia"/>
          <w:bCs/>
        </w:rPr>
        <w:t>省エネ基準へ適合するよう施工されたことが分かる写真</w:t>
      </w:r>
    </w:p>
    <w:p w14:paraId="0834627C" w14:textId="77777777" w:rsidR="000361AE" w:rsidRPr="00541625" w:rsidRDefault="00C01D05" w:rsidP="00F6171E">
      <w:pPr>
        <w:ind w:leftChars="200" w:left="763" w:right="-11" w:hangingChars="100" w:hanging="254"/>
        <w:rPr>
          <w:bCs/>
        </w:rPr>
        <w:sectPr w:rsidR="000361AE" w:rsidRPr="00541625">
          <w:pgSz w:w="11907" w:h="16840" w:code="9"/>
          <w:pgMar w:top="1134" w:right="1134" w:bottom="1134" w:left="1134" w:header="567" w:footer="567" w:gutter="0"/>
          <w:cols w:space="425"/>
          <w:docGrid w:type="linesAndChars" w:linePitch="364" w:charSpace="2748"/>
        </w:sectPr>
      </w:pPr>
      <w:r>
        <w:rPr>
          <w:rFonts w:hint="eastAsia"/>
          <w:bCs/>
        </w:rPr>
        <w:t xml:space="preserve">　</w:t>
      </w:r>
      <w:r w:rsidR="00F05D2A">
        <w:rPr>
          <w:rFonts w:hint="eastAsia"/>
          <w:bCs/>
        </w:rPr>
        <w:t>オ</w:t>
      </w:r>
      <w:r>
        <w:rPr>
          <w:rFonts w:hint="eastAsia"/>
          <w:bCs/>
        </w:rPr>
        <w:t xml:space="preserve">　アから</w:t>
      </w:r>
      <w:r w:rsidR="004D1561">
        <w:rPr>
          <w:rFonts w:hint="eastAsia"/>
          <w:bCs/>
        </w:rPr>
        <w:t>エ</w:t>
      </w:r>
      <w:r w:rsidR="000361AE" w:rsidRPr="000361AE">
        <w:rPr>
          <w:rFonts w:hint="eastAsia"/>
          <w:bCs/>
        </w:rPr>
        <w:t>に掲げるもののほか、市長が必要と認める書類</w:t>
      </w:r>
    </w:p>
    <w:p w14:paraId="5CB2E67E" w14:textId="77777777" w:rsidR="00F6171E" w:rsidRPr="00F6171E" w:rsidRDefault="00F6171E" w:rsidP="00F6171E">
      <w:pPr>
        <w:ind w:right="1948"/>
        <w:rPr>
          <w:rFonts w:ascii="ＭＳ ゴシック" w:eastAsia="ＭＳ ゴシック" w:hAnsi="ＭＳ ゴシック"/>
          <w:b w:val="0"/>
          <w:sz w:val="22"/>
        </w:rPr>
      </w:pPr>
      <w:r w:rsidRPr="00F6171E">
        <w:rPr>
          <w:rFonts w:hint="eastAsia"/>
          <w:bCs/>
        </w:rPr>
        <w:lastRenderedPageBreak/>
        <w:t>様式第11号（第13条関係）</w:t>
      </w:r>
    </w:p>
    <w:p w14:paraId="5641597F" w14:textId="77777777" w:rsidR="00F6171E" w:rsidRPr="00F6171E" w:rsidRDefault="00F6171E" w:rsidP="00F6171E">
      <w:pPr>
        <w:ind w:right="-11"/>
        <w:jc w:val="center"/>
        <w:rPr>
          <w:bCs/>
        </w:rPr>
      </w:pPr>
    </w:p>
    <w:p w14:paraId="2413424B" w14:textId="77777777" w:rsidR="00F6171E" w:rsidRPr="00F6171E" w:rsidRDefault="00F6171E" w:rsidP="00F6171E">
      <w:pPr>
        <w:ind w:right="-11"/>
        <w:jc w:val="center"/>
        <w:rPr>
          <w:bCs/>
        </w:rPr>
      </w:pPr>
      <w:r w:rsidRPr="00F6171E">
        <w:rPr>
          <w:rFonts w:hint="eastAsia"/>
          <w:bCs/>
        </w:rPr>
        <w:t>請求書</w:t>
      </w:r>
    </w:p>
    <w:p w14:paraId="11E2F2F8" w14:textId="77777777" w:rsidR="00F6171E" w:rsidRPr="00F6171E" w:rsidRDefault="00F6171E" w:rsidP="00F6171E">
      <w:pPr>
        <w:kinsoku w:val="0"/>
        <w:ind w:right="-11"/>
        <w:rPr>
          <w:bCs/>
        </w:rPr>
      </w:pPr>
    </w:p>
    <w:p w14:paraId="4A8FBEA7" w14:textId="77777777" w:rsidR="00F6171E" w:rsidRPr="00F6171E" w:rsidRDefault="00F6171E" w:rsidP="00F6171E">
      <w:pPr>
        <w:kinsoku w:val="0"/>
        <w:ind w:left="241" w:right="-6" w:hangingChars="100" w:hanging="241"/>
        <w:rPr>
          <w:bCs/>
        </w:rPr>
      </w:pPr>
      <w:r w:rsidRPr="00F6171E">
        <w:rPr>
          <w:rFonts w:hint="eastAsia"/>
          <w:bCs/>
        </w:rPr>
        <w:t xml:space="preserve">　　金　　　　　　　　　　円</w:t>
      </w:r>
    </w:p>
    <w:p w14:paraId="0791ED1B" w14:textId="77777777" w:rsidR="00F6171E" w:rsidRPr="00F6171E" w:rsidRDefault="00F6171E" w:rsidP="00F6171E">
      <w:pPr>
        <w:kinsoku w:val="0"/>
        <w:ind w:right="-11"/>
        <w:rPr>
          <w:bCs/>
        </w:rPr>
      </w:pPr>
    </w:p>
    <w:p w14:paraId="0441CF86" w14:textId="77777777" w:rsidR="00F6171E" w:rsidRPr="00F6171E" w:rsidRDefault="00F6171E" w:rsidP="00F6171E">
      <w:pPr>
        <w:kinsoku w:val="0"/>
        <w:ind w:left="241" w:right="-11" w:hangingChars="100" w:hanging="241"/>
        <w:rPr>
          <w:bCs/>
        </w:rPr>
      </w:pPr>
      <w:r w:rsidRPr="00F6171E">
        <w:rPr>
          <w:rFonts w:hint="eastAsia"/>
          <w:bCs/>
        </w:rPr>
        <w:t xml:space="preserve">　　ただし、　　　年　　月　　日付け島都築第　　号により補助金の交付の確定を受けた</w:t>
      </w:r>
      <w:r w:rsidRPr="00F6171E">
        <w:rPr>
          <w:rFonts w:hint="eastAsia"/>
        </w:rPr>
        <w:t>島田市建築物等耐震改修促進</w:t>
      </w:r>
      <w:r w:rsidRPr="00F6171E">
        <w:rPr>
          <w:rFonts w:hint="eastAsia"/>
          <w:bCs/>
        </w:rPr>
        <w:t>事業費</w:t>
      </w:r>
      <w:r w:rsidR="009B51E5" w:rsidRPr="00F6171E">
        <w:rPr>
          <w:rFonts w:hint="eastAsia"/>
          <w:bCs/>
        </w:rPr>
        <w:t>補助金</w:t>
      </w:r>
      <w:r>
        <w:rPr>
          <w:rFonts w:hint="eastAsia"/>
          <w:bCs/>
        </w:rPr>
        <w:t>（木造住</w:t>
      </w:r>
      <w:r w:rsidR="00135FD5">
        <w:rPr>
          <w:rFonts w:hint="eastAsia"/>
          <w:bCs/>
        </w:rPr>
        <w:t>建替</w:t>
      </w:r>
      <w:r>
        <w:rPr>
          <w:rFonts w:hint="eastAsia"/>
          <w:bCs/>
        </w:rPr>
        <w:t>助成</w:t>
      </w:r>
      <w:r w:rsidRPr="00F6171E">
        <w:rPr>
          <w:rFonts w:hint="eastAsia"/>
          <w:bCs/>
        </w:rPr>
        <w:t>事業）</w:t>
      </w:r>
      <w:r w:rsidRPr="00F6171E">
        <w:rPr>
          <w:rFonts w:hint="eastAsia"/>
        </w:rPr>
        <w:t>として、上記のとおり請求します。</w:t>
      </w:r>
    </w:p>
    <w:p w14:paraId="6BC2E952" w14:textId="77777777" w:rsidR="00F6171E" w:rsidRPr="00135FD5" w:rsidRDefault="00F6171E" w:rsidP="00F6171E">
      <w:pPr>
        <w:kinsoku w:val="0"/>
        <w:ind w:right="-11"/>
        <w:rPr>
          <w:bCs/>
        </w:rPr>
      </w:pPr>
    </w:p>
    <w:p w14:paraId="2F7DDDFC" w14:textId="77777777" w:rsidR="00F6171E" w:rsidRPr="00F6171E" w:rsidRDefault="00F6171E" w:rsidP="00F6171E">
      <w:pPr>
        <w:kinsoku w:val="0"/>
        <w:ind w:left="241" w:right="232" w:hangingChars="100" w:hanging="241"/>
        <w:jc w:val="right"/>
        <w:rPr>
          <w:bCs/>
        </w:rPr>
      </w:pPr>
      <w:r w:rsidRPr="00F6171E">
        <w:rPr>
          <w:rFonts w:hint="eastAsia"/>
          <w:bCs/>
        </w:rPr>
        <w:t xml:space="preserve">　　年　　月　　日</w:t>
      </w:r>
    </w:p>
    <w:p w14:paraId="0AB9D54E" w14:textId="77777777" w:rsidR="00F6171E" w:rsidRPr="00F6171E" w:rsidRDefault="00F6171E" w:rsidP="00F6171E">
      <w:pPr>
        <w:kinsoku w:val="0"/>
        <w:adjustRightInd w:val="0"/>
        <w:ind w:firstLineChars="200" w:firstLine="482"/>
        <w:rPr>
          <w:bCs/>
        </w:rPr>
      </w:pPr>
      <w:r w:rsidRPr="00F6171E">
        <w:rPr>
          <w:rFonts w:hint="eastAsia"/>
          <w:bCs/>
        </w:rPr>
        <w:t>島田市長　　染谷　絹代　様</w:t>
      </w:r>
    </w:p>
    <w:p w14:paraId="1638D320" w14:textId="77777777" w:rsidR="00F6171E" w:rsidRPr="00F6171E" w:rsidRDefault="00F6171E" w:rsidP="00F6171E">
      <w:pPr>
        <w:kinsoku w:val="0"/>
        <w:adjustRightInd w:val="0"/>
        <w:ind w:firstLineChars="200" w:firstLine="482"/>
        <w:rPr>
          <w:bCs/>
        </w:rPr>
      </w:pPr>
    </w:p>
    <w:p w14:paraId="1D083889" w14:textId="77777777" w:rsidR="00F6171E" w:rsidRPr="00F6171E" w:rsidRDefault="00F6171E" w:rsidP="00F6171E">
      <w:pPr>
        <w:kinsoku w:val="0"/>
        <w:adjustRightInd w:val="0"/>
        <w:ind w:firstLineChars="2100" w:firstLine="5060"/>
        <w:rPr>
          <w:bCs/>
        </w:rPr>
      </w:pPr>
      <w:r w:rsidRPr="00F6171E">
        <w:rPr>
          <w:rFonts w:hint="eastAsia"/>
          <w:bCs/>
        </w:rPr>
        <w:t xml:space="preserve">住　　所　</w:t>
      </w:r>
    </w:p>
    <w:p w14:paraId="5F6DA54D" w14:textId="77777777" w:rsidR="00F6171E" w:rsidRPr="00F6171E" w:rsidRDefault="00F6171E" w:rsidP="00F6171E">
      <w:pPr>
        <w:kinsoku w:val="0"/>
        <w:adjustRightInd w:val="0"/>
        <w:ind w:firstLineChars="1700" w:firstLine="4096"/>
        <w:rPr>
          <w:bCs/>
        </w:rPr>
      </w:pPr>
    </w:p>
    <w:p w14:paraId="0C6B6A65" w14:textId="77777777" w:rsidR="00F6171E" w:rsidRPr="00F6171E" w:rsidRDefault="00F6171E" w:rsidP="00F6171E">
      <w:pPr>
        <w:kinsoku w:val="0"/>
        <w:adjustRightInd w:val="0"/>
        <w:ind w:firstLineChars="2000" w:firstLine="4819"/>
        <w:rPr>
          <w:bCs/>
        </w:rPr>
      </w:pPr>
      <w:r w:rsidRPr="00F6171E">
        <w:rPr>
          <w:rFonts w:hint="eastAsia"/>
          <w:bCs/>
        </w:rPr>
        <w:t xml:space="preserve">　氏　　名　　　　　　　　　　　</w:t>
      </w:r>
      <w:r w:rsidR="00135FD5">
        <w:rPr>
          <w:rFonts w:hint="eastAsia"/>
          <w:bCs/>
        </w:rPr>
        <w:t xml:space="preserve">　　</w:t>
      </w:r>
    </w:p>
    <w:p w14:paraId="0FDD5BFE" w14:textId="77777777" w:rsidR="00F6171E" w:rsidRPr="00F6171E" w:rsidRDefault="00F6171E" w:rsidP="00F6171E">
      <w:pPr>
        <w:kinsoku w:val="0"/>
        <w:ind w:firstLineChars="1700" w:firstLine="4096"/>
        <w:rPr>
          <w:bCs/>
        </w:rPr>
      </w:pPr>
    </w:p>
    <w:p w14:paraId="3A1ED4B3" w14:textId="77777777" w:rsidR="00F6171E" w:rsidRPr="00F6171E" w:rsidRDefault="00F6171E" w:rsidP="00F6171E">
      <w:pPr>
        <w:kinsoku w:val="0"/>
        <w:ind w:firstLineChars="2100" w:firstLine="5060"/>
        <w:rPr>
          <w:bCs/>
        </w:rPr>
      </w:pPr>
      <w:r w:rsidRPr="00F6171E">
        <w:rPr>
          <w:rFonts w:hint="eastAsia"/>
          <w:bCs/>
        </w:rPr>
        <w:t xml:space="preserve">電話番号　</w:t>
      </w:r>
    </w:p>
    <w:p w14:paraId="4BD29E0F" w14:textId="77777777" w:rsidR="00F6171E" w:rsidRPr="00F6171E" w:rsidRDefault="00F6171E" w:rsidP="00F6171E">
      <w:pPr>
        <w:kinsoku w:val="0"/>
        <w:ind w:right="-11"/>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1"/>
        <w:gridCol w:w="4297"/>
        <w:gridCol w:w="2806"/>
      </w:tblGrid>
      <w:tr w:rsidR="00F6171E" w:rsidRPr="00F6171E" w14:paraId="3A684B5A" w14:textId="77777777" w:rsidTr="00D331AE">
        <w:trPr>
          <w:cantSplit/>
          <w:trHeight w:val="1385"/>
          <w:jc w:val="center"/>
        </w:trPr>
        <w:tc>
          <w:tcPr>
            <w:tcW w:w="2001" w:type="dxa"/>
            <w:tcBorders>
              <w:top w:val="single" w:sz="4" w:space="0" w:color="auto"/>
              <w:left w:val="single" w:sz="4" w:space="0" w:color="auto"/>
              <w:bottom w:val="single" w:sz="4" w:space="0" w:color="auto"/>
              <w:right w:val="single" w:sz="4" w:space="0" w:color="auto"/>
            </w:tcBorders>
            <w:vAlign w:val="center"/>
          </w:tcPr>
          <w:p w14:paraId="6A0686C7" w14:textId="77777777" w:rsidR="00F6171E" w:rsidRPr="00F6171E" w:rsidRDefault="00F6171E" w:rsidP="00F6171E">
            <w:pPr>
              <w:ind w:right="-11"/>
              <w:jc w:val="distribute"/>
              <w:rPr>
                <w:bCs/>
              </w:rPr>
            </w:pPr>
            <w:r w:rsidRPr="00F6171E">
              <w:rPr>
                <w:rFonts w:hint="eastAsia"/>
                <w:bCs/>
              </w:rPr>
              <w:t>口座振込先</w:t>
            </w:r>
          </w:p>
          <w:p w14:paraId="176D7EA0" w14:textId="77777777" w:rsidR="00F6171E" w:rsidRPr="00F6171E" w:rsidRDefault="00F6171E" w:rsidP="00F6171E">
            <w:pPr>
              <w:ind w:right="-11"/>
              <w:jc w:val="distribute"/>
              <w:rPr>
                <w:bCs/>
              </w:rPr>
            </w:pPr>
            <w:r w:rsidRPr="00F6171E">
              <w:rPr>
                <w:rFonts w:hint="eastAsia"/>
                <w:bCs/>
              </w:rPr>
              <w:t>金融機関名</w:t>
            </w:r>
          </w:p>
        </w:tc>
        <w:tc>
          <w:tcPr>
            <w:tcW w:w="4297" w:type="dxa"/>
            <w:tcBorders>
              <w:top w:val="single" w:sz="4" w:space="0" w:color="auto"/>
              <w:left w:val="single" w:sz="4" w:space="0" w:color="auto"/>
              <w:bottom w:val="single" w:sz="4" w:space="0" w:color="auto"/>
              <w:right w:val="single" w:sz="4" w:space="0" w:color="auto"/>
            </w:tcBorders>
            <w:vAlign w:val="center"/>
          </w:tcPr>
          <w:p w14:paraId="5E9F7D0A" w14:textId="77777777" w:rsidR="00F6171E" w:rsidRPr="00F6171E" w:rsidRDefault="00F6171E" w:rsidP="00F6171E">
            <w:pPr>
              <w:kinsoku w:val="0"/>
              <w:ind w:left="241" w:right="-6" w:hangingChars="100" w:hanging="241"/>
              <w:jc w:val="right"/>
              <w:rPr>
                <w:bCs/>
              </w:rPr>
            </w:pPr>
            <w:r w:rsidRPr="00F6171E">
              <w:rPr>
                <w:rFonts w:hint="eastAsia"/>
                <w:bCs/>
              </w:rPr>
              <w:t xml:space="preserve">　　　　　　　　　　銀行</w:t>
            </w:r>
          </w:p>
          <w:p w14:paraId="278CDC53" w14:textId="77777777" w:rsidR="00F6171E" w:rsidRPr="00F6171E" w:rsidRDefault="00F6171E" w:rsidP="00F6171E">
            <w:pPr>
              <w:kinsoku w:val="0"/>
              <w:ind w:left="241" w:right="-6" w:hangingChars="100" w:hanging="241"/>
              <w:jc w:val="right"/>
              <w:rPr>
                <w:rFonts w:hAnsi="Century"/>
                <w:bCs/>
              </w:rPr>
            </w:pPr>
            <w:r w:rsidRPr="00F6171E">
              <w:rPr>
                <w:rFonts w:hint="eastAsia"/>
                <w:bCs/>
              </w:rPr>
              <w:t xml:space="preserve">　　　　　　　　　　金庫</w:t>
            </w:r>
          </w:p>
          <w:p w14:paraId="61ED2102" w14:textId="77777777" w:rsidR="00F6171E" w:rsidRPr="00F6171E" w:rsidRDefault="00F6171E" w:rsidP="00F6171E">
            <w:pPr>
              <w:kinsoku w:val="0"/>
              <w:ind w:left="241" w:right="-6" w:hangingChars="100" w:hanging="241"/>
              <w:jc w:val="right"/>
              <w:rPr>
                <w:bCs/>
              </w:rPr>
            </w:pPr>
            <w:r w:rsidRPr="00F6171E">
              <w:rPr>
                <w:rFonts w:hint="eastAsia"/>
                <w:bCs/>
              </w:rPr>
              <w:t xml:space="preserve">　　　　　　農業協同組合</w:t>
            </w:r>
          </w:p>
          <w:p w14:paraId="61184728" w14:textId="77777777" w:rsidR="00F6171E" w:rsidRPr="00F6171E" w:rsidRDefault="00F6171E" w:rsidP="00F6171E">
            <w:pPr>
              <w:kinsoku w:val="0"/>
              <w:ind w:leftChars="100" w:left="241" w:right="-6" w:firstLineChars="100" w:firstLine="241"/>
              <w:jc w:val="right"/>
              <w:rPr>
                <w:bCs/>
              </w:rPr>
            </w:pPr>
            <w:r w:rsidRPr="00F6171E">
              <w:rPr>
                <w:rFonts w:hint="eastAsia"/>
                <w:bCs/>
              </w:rPr>
              <w:t>（　　　　　　　　　　　　）</w:t>
            </w:r>
          </w:p>
        </w:tc>
        <w:tc>
          <w:tcPr>
            <w:tcW w:w="2806" w:type="dxa"/>
            <w:tcBorders>
              <w:top w:val="single" w:sz="4" w:space="0" w:color="auto"/>
              <w:left w:val="single" w:sz="4" w:space="0" w:color="auto"/>
              <w:bottom w:val="single" w:sz="4" w:space="0" w:color="auto"/>
              <w:right w:val="single" w:sz="4" w:space="0" w:color="auto"/>
            </w:tcBorders>
            <w:vAlign w:val="center"/>
          </w:tcPr>
          <w:p w14:paraId="7B6EA5EA" w14:textId="77777777" w:rsidR="00F6171E" w:rsidRPr="00F6171E" w:rsidRDefault="00F6171E" w:rsidP="00F6171E">
            <w:pPr>
              <w:kinsoku w:val="0"/>
              <w:ind w:left="241" w:right="-6" w:hangingChars="100" w:hanging="241"/>
              <w:jc w:val="center"/>
              <w:rPr>
                <w:bCs/>
              </w:rPr>
            </w:pPr>
          </w:p>
          <w:p w14:paraId="5EE000C9" w14:textId="77777777" w:rsidR="00F6171E" w:rsidRPr="00F6171E" w:rsidRDefault="00F6171E" w:rsidP="00F6171E">
            <w:pPr>
              <w:kinsoku w:val="0"/>
              <w:ind w:left="241" w:right="-6" w:hangingChars="100" w:hanging="241"/>
              <w:jc w:val="right"/>
              <w:rPr>
                <w:rFonts w:hAnsi="Century"/>
                <w:bCs/>
              </w:rPr>
            </w:pPr>
            <w:r w:rsidRPr="00F6171E">
              <w:rPr>
                <w:rFonts w:hint="eastAsia"/>
                <w:bCs/>
              </w:rPr>
              <w:t xml:space="preserve">　　　　　　　　支店</w:t>
            </w:r>
          </w:p>
          <w:p w14:paraId="528B05BF" w14:textId="77777777" w:rsidR="00F6171E" w:rsidRPr="00F6171E" w:rsidRDefault="00F6171E" w:rsidP="00F6171E">
            <w:pPr>
              <w:kinsoku w:val="0"/>
              <w:ind w:leftChars="100" w:left="241" w:right="-6"/>
              <w:rPr>
                <w:bCs/>
              </w:rPr>
            </w:pPr>
            <w:r w:rsidRPr="00F6171E">
              <w:rPr>
                <w:rFonts w:hint="eastAsia"/>
                <w:bCs/>
              </w:rPr>
              <w:t>（　　　　　　　）</w:t>
            </w:r>
          </w:p>
        </w:tc>
      </w:tr>
      <w:tr w:rsidR="00F6171E" w:rsidRPr="00F6171E" w14:paraId="0B7AB1C7" w14:textId="77777777" w:rsidTr="00D331AE">
        <w:trPr>
          <w:cantSplit/>
          <w:trHeight w:val="675"/>
          <w:jc w:val="center"/>
        </w:trPr>
        <w:tc>
          <w:tcPr>
            <w:tcW w:w="2001" w:type="dxa"/>
            <w:tcBorders>
              <w:top w:val="single" w:sz="4" w:space="0" w:color="auto"/>
              <w:left w:val="single" w:sz="4" w:space="0" w:color="auto"/>
              <w:bottom w:val="single" w:sz="4" w:space="0" w:color="auto"/>
              <w:right w:val="single" w:sz="4" w:space="0" w:color="auto"/>
            </w:tcBorders>
            <w:vAlign w:val="center"/>
          </w:tcPr>
          <w:p w14:paraId="4E1F82CD" w14:textId="77777777" w:rsidR="00F6171E" w:rsidRPr="00F6171E" w:rsidRDefault="00F6171E" w:rsidP="00F6171E">
            <w:pPr>
              <w:ind w:right="-11"/>
              <w:jc w:val="distribute"/>
              <w:rPr>
                <w:bCs/>
              </w:rPr>
            </w:pPr>
            <w:r w:rsidRPr="00F6171E">
              <w:rPr>
                <w:rFonts w:hint="eastAsia"/>
                <w:bCs/>
              </w:rPr>
              <w:t>口座種別</w:t>
            </w:r>
          </w:p>
        </w:tc>
        <w:tc>
          <w:tcPr>
            <w:tcW w:w="7103" w:type="dxa"/>
            <w:gridSpan w:val="2"/>
            <w:tcBorders>
              <w:top w:val="single" w:sz="4" w:space="0" w:color="auto"/>
              <w:left w:val="single" w:sz="4" w:space="0" w:color="auto"/>
              <w:bottom w:val="single" w:sz="4" w:space="0" w:color="auto"/>
              <w:right w:val="single" w:sz="4" w:space="0" w:color="auto"/>
            </w:tcBorders>
            <w:vAlign w:val="center"/>
          </w:tcPr>
          <w:p w14:paraId="29E9DAC6" w14:textId="77777777" w:rsidR="00F6171E" w:rsidRPr="00F6171E" w:rsidRDefault="00F6171E" w:rsidP="00F6171E">
            <w:pPr>
              <w:tabs>
                <w:tab w:val="left" w:pos="840"/>
                <w:tab w:val="center" w:pos="4252"/>
                <w:tab w:val="right" w:pos="8504"/>
              </w:tabs>
              <w:kinsoku w:val="0"/>
              <w:ind w:left="241" w:right="-6" w:hangingChars="100" w:hanging="241"/>
              <w:jc w:val="center"/>
              <w:rPr>
                <w:bCs/>
              </w:rPr>
            </w:pPr>
            <w:r w:rsidRPr="00F6171E">
              <w:rPr>
                <w:rFonts w:hint="eastAsia"/>
                <w:bCs/>
              </w:rPr>
              <w:t>普通　・　当座　・　（　　　　　　）</w:t>
            </w:r>
          </w:p>
        </w:tc>
      </w:tr>
      <w:tr w:rsidR="00F6171E" w:rsidRPr="00F6171E" w14:paraId="1AAAAA4E" w14:textId="77777777" w:rsidTr="00D331AE">
        <w:trPr>
          <w:cantSplit/>
          <w:trHeight w:val="675"/>
          <w:jc w:val="center"/>
        </w:trPr>
        <w:tc>
          <w:tcPr>
            <w:tcW w:w="2001" w:type="dxa"/>
            <w:tcBorders>
              <w:top w:val="single" w:sz="4" w:space="0" w:color="auto"/>
              <w:left w:val="single" w:sz="4" w:space="0" w:color="auto"/>
              <w:bottom w:val="single" w:sz="4" w:space="0" w:color="auto"/>
              <w:right w:val="single" w:sz="4" w:space="0" w:color="auto"/>
            </w:tcBorders>
            <w:vAlign w:val="center"/>
          </w:tcPr>
          <w:p w14:paraId="7D02DC95" w14:textId="77777777" w:rsidR="00F6171E" w:rsidRPr="00F6171E" w:rsidRDefault="00F6171E" w:rsidP="00F6171E">
            <w:pPr>
              <w:ind w:right="-11"/>
              <w:jc w:val="distribute"/>
              <w:rPr>
                <w:bCs/>
              </w:rPr>
            </w:pPr>
            <w:r w:rsidRPr="00F6171E">
              <w:rPr>
                <w:rFonts w:hint="eastAsia"/>
                <w:bCs/>
              </w:rPr>
              <w:t>口座番号</w:t>
            </w:r>
          </w:p>
        </w:tc>
        <w:tc>
          <w:tcPr>
            <w:tcW w:w="7103" w:type="dxa"/>
            <w:gridSpan w:val="2"/>
            <w:tcBorders>
              <w:top w:val="single" w:sz="4" w:space="0" w:color="auto"/>
              <w:left w:val="single" w:sz="4" w:space="0" w:color="auto"/>
              <w:bottom w:val="single" w:sz="4" w:space="0" w:color="auto"/>
              <w:right w:val="single" w:sz="4" w:space="0" w:color="auto"/>
            </w:tcBorders>
            <w:vAlign w:val="center"/>
          </w:tcPr>
          <w:p w14:paraId="71D5304B" w14:textId="77777777" w:rsidR="00F6171E" w:rsidRPr="00F6171E" w:rsidRDefault="00F6171E" w:rsidP="00F6171E">
            <w:pPr>
              <w:kinsoku w:val="0"/>
              <w:ind w:left="241" w:right="-6" w:hangingChars="100" w:hanging="241"/>
              <w:rPr>
                <w:bCs/>
              </w:rPr>
            </w:pPr>
          </w:p>
        </w:tc>
      </w:tr>
      <w:tr w:rsidR="00F6171E" w:rsidRPr="00F6171E" w14:paraId="708EB838" w14:textId="77777777" w:rsidTr="00D331AE">
        <w:trPr>
          <w:cantSplit/>
          <w:jc w:val="center"/>
        </w:trPr>
        <w:tc>
          <w:tcPr>
            <w:tcW w:w="2001" w:type="dxa"/>
            <w:tcBorders>
              <w:top w:val="single" w:sz="4" w:space="0" w:color="auto"/>
              <w:left w:val="single" w:sz="4" w:space="0" w:color="auto"/>
              <w:bottom w:val="dashSmallGap" w:sz="4" w:space="0" w:color="auto"/>
              <w:right w:val="single" w:sz="4" w:space="0" w:color="auto"/>
            </w:tcBorders>
            <w:vAlign w:val="center"/>
          </w:tcPr>
          <w:p w14:paraId="20542BF5" w14:textId="77777777" w:rsidR="00F6171E" w:rsidRPr="00F6171E" w:rsidRDefault="00F6171E" w:rsidP="00F6171E">
            <w:pPr>
              <w:ind w:right="-11"/>
              <w:jc w:val="distribute"/>
              <w:rPr>
                <w:bCs/>
              </w:rPr>
            </w:pPr>
            <w:r w:rsidRPr="00F6171E">
              <w:rPr>
                <w:rFonts w:hint="eastAsia"/>
                <w:bCs/>
              </w:rPr>
              <w:t>フリガナ</w:t>
            </w:r>
          </w:p>
        </w:tc>
        <w:tc>
          <w:tcPr>
            <w:tcW w:w="7103" w:type="dxa"/>
            <w:gridSpan w:val="2"/>
            <w:tcBorders>
              <w:top w:val="single" w:sz="4" w:space="0" w:color="auto"/>
              <w:left w:val="single" w:sz="4" w:space="0" w:color="auto"/>
              <w:bottom w:val="dashSmallGap" w:sz="4" w:space="0" w:color="auto"/>
              <w:right w:val="single" w:sz="4" w:space="0" w:color="auto"/>
            </w:tcBorders>
            <w:vAlign w:val="center"/>
          </w:tcPr>
          <w:p w14:paraId="582723A1" w14:textId="77777777" w:rsidR="00F6171E" w:rsidRPr="00F6171E" w:rsidRDefault="00F6171E" w:rsidP="00F6171E">
            <w:pPr>
              <w:kinsoku w:val="0"/>
              <w:ind w:left="241" w:right="-6" w:hangingChars="100" w:hanging="241"/>
              <w:rPr>
                <w:bCs/>
              </w:rPr>
            </w:pPr>
          </w:p>
        </w:tc>
      </w:tr>
      <w:tr w:rsidR="00F6171E" w:rsidRPr="00F6171E" w14:paraId="4B2EE4A3" w14:textId="77777777" w:rsidTr="00D331AE">
        <w:trPr>
          <w:cantSplit/>
          <w:trHeight w:val="623"/>
          <w:jc w:val="center"/>
        </w:trPr>
        <w:tc>
          <w:tcPr>
            <w:tcW w:w="2001" w:type="dxa"/>
            <w:tcBorders>
              <w:top w:val="dashSmallGap" w:sz="4" w:space="0" w:color="auto"/>
              <w:left w:val="single" w:sz="4" w:space="0" w:color="auto"/>
              <w:bottom w:val="single" w:sz="4" w:space="0" w:color="auto"/>
              <w:right w:val="single" w:sz="4" w:space="0" w:color="auto"/>
            </w:tcBorders>
            <w:vAlign w:val="center"/>
          </w:tcPr>
          <w:p w14:paraId="2E3E294A" w14:textId="77777777" w:rsidR="00F6171E" w:rsidRPr="00F6171E" w:rsidRDefault="00F6171E" w:rsidP="00F6171E">
            <w:pPr>
              <w:ind w:right="-11"/>
              <w:jc w:val="distribute"/>
              <w:rPr>
                <w:bCs/>
              </w:rPr>
            </w:pPr>
            <w:r w:rsidRPr="00F6171E">
              <w:rPr>
                <w:rFonts w:hint="eastAsia"/>
                <w:bCs/>
              </w:rPr>
              <w:t>口座名義人</w:t>
            </w:r>
          </w:p>
        </w:tc>
        <w:tc>
          <w:tcPr>
            <w:tcW w:w="7103" w:type="dxa"/>
            <w:gridSpan w:val="2"/>
            <w:tcBorders>
              <w:top w:val="dashSmallGap" w:sz="4" w:space="0" w:color="auto"/>
              <w:left w:val="single" w:sz="4" w:space="0" w:color="auto"/>
              <w:bottom w:val="single" w:sz="4" w:space="0" w:color="auto"/>
              <w:right w:val="single" w:sz="4" w:space="0" w:color="auto"/>
            </w:tcBorders>
            <w:vAlign w:val="center"/>
          </w:tcPr>
          <w:p w14:paraId="21C2D9EC" w14:textId="77777777" w:rsidR="00F6171E" w:rsidRPr="00F6171E" w:rsidRDefault="00F6171E" w:rsidP="00F6171E">
            <w:pPr>
              <w:kinsoku w:val="0"/>
              <w:ind w:left="241" w:right="-6" w:hangingChars="100" w:hanging="241"/>
              <w:rPr>
                <w:bCs/>
              </w:rPr>
            </w:pPr>
          </w:p>
        </w:tc>
      </w:tr>
    </w:tbl>
    <w:p w14:paraId="61061A01" w14:textId="77777777" w:rsidR="000A296D" w:rsidRPr="006B0228" w:rsidRDefault="000A296D" w:rsidP="00F6171E">
      <w:pPr>
        <w:kinsoku w:val="0"/>
        <w:ind w:right="-11"/>
        <w:rPr>
          <w:b w:val="0"/>
        </w:rPr>
      </w:pPr>
    </w:p>
    <w:sectPr w:rsidR="000A296D" w:rsidRPr="006B0228" w:rsidSect="005A22FB">
      <w:pgSz w:w="11907" w:h="16840" w:code="9"/>
      <w:pgMar w:top="1418" w:right="1304" w:bottom="567" w:left="1361" w:header="567" w:footer="567" w:gutter="0"/>
      <w:cols w:space="425"/>
      <w:docGrid w:linePitch="360" w:charSpace="2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7670A" w14:textId="77777777" w:rsidR="003278A4" w:rsidRDefault="003278A4">
      <w:r>
        <w:separator/>
      </w:r>
    </w:p>
  </w:endnote>
  <w:endnote w:type="continuationSeparator" w:id="0">
    <w:p w14:paraId="4E528B10" w14:textId="77777777" w:rsidR="003278A4" w:rsidRDefault="0032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2611D" w14:textId="77777777" w:rsidR="00C1207F" w:rsidRDefault="00C120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E34785D" w14:textId="77777777" w:rsidR="00C1207F" w:rsidRDefault="00C1207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8A971" w14:textId="77777777" w:rsidR="003278A4" w:rsidRDefault="003278A4">
      <w:r>
        <w:separator/>
      </w:r>
    </w:p>
  </w:footnote>
  <w:footnote w:type="continuationSeparator" w:id="0">
    <w:p w14:paraId="2DC1866E" w14:textId="77777777" w:rsidR="003278A4" w:rsidRDefault="00327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15AA9F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8F66A7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63E21EA"/>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A7D8AF3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A95CB68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06D2266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AACAA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BB43EB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AE2B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A413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02D1D28"/>
    <w:multiLevelType w:val="hybridMultilevel"/>
    <w:tmpl w:val="B74C9304"/>
    <w:lvl w:ilvl="0" w:tplc="577832D0">
      <w:start w:val="3"/>
      <w:numFmt w:val="bullet"/>
      <w:lvlText w:val="・"/>
      <w:lvlJc w:val="left"/>
      <w:pPr>
        <w:ind w:left="1121" w:hanging="360"/>
      </w:pPr>
      <w:rPr>
        <w:rFonts w:ascii="ＭＳ 明朝" w:eastAsia="ＭＳ 明朝" w:hAnsi="ＭＳ 明朝" w:cs="Times New Roman" w:hint="eastAsia"/>
      </w:rPr>
    </w:lvl>
    <w:lvl w:ilvl="1" w:tplc="0409000B" w:tentative="1">
      <w:start w:val="1"/>
      <w:numFmt w:val="bullet"/>
      <w:lvlText w:val=""/>
      <w:lvlJc w:val="left"/>
      <w:pPr>
        <w:ind w:left="1601" w:hanging="420"/>
      </w:pPr>
      <w:rPr>
        <w:rFonts w:ascii="Wingdings" w:hAnsi="Wingdings" w:hint="default"/>
      </w:rPr>
    </w:lvl>
    <w:lvl w:ilvl="2" w:tplc="0409000D" w:tentative="1">
      <w:start w:val="1"/>
      <w:numFmt w:val="bullet"/>
      <w:lvlText w:val=""/>
      <w:lvlJc w:val="left"/>
      <w:pPr>
        <w:ind w:left="2021" w:hanging="420"/>
      </w:pPr>
      <w:rPr>
        <w:rFonts w:ascii="Wingdings" w:hAnsi="Wingdings" w:hint="default"/>
      </w:rPr>
    </w:lvl>
    <w:lvl w:ilvl="3" w:tplc="04090001" w:tentative="1">
      <w:start w:val="1"/>
      <w:numFmt w:val="bullet"/>
      <w:lvlText w:val=""/>
      <w:lvlJc w:val="left"/>
      <w:pPr>
        <w:ind w:left="2441" w:hanging="420"/>
      </w:pPr>
      <w:rPr>
        <w:rFonts w:ascii="Wingdings" w:hAnsi="Wingdings" w:hint="default"/>
      </w:rPr>
    </w:lvl>
    <w:lvl w:ilvl="4" w:tplc="0409000B" w:tentative="1">
      <w:start w:val="1"/>
      <w:numFmt w:val="bullet"/>
      <w:lvlText w:val=""/>
      <w:lvlJc w:val="left"/>
      <w:pPr>
        <w:ind w:left="2861" w:hanging="420"/>
      </w:pPr>
      <w:rPr>
        <w:rFonts w:ascii="Wingdings" w:hAnsi="Wingdings" w:hint="default"/>
      </w:rPr>
    </w:lvl>
    <w:lvl w:ilvl="5" w:tplc="0409000D" w:tentative="1">
      <w:start w:val="1"/>
      <w:numFmt w:val="bullet"/>
      <w:lvlText w:val=""/>
      <w:lvlJc w:val="left"/>
      <w:pPr>
        <w:ind w:left="3281" w:hanging="420"/>
      </w:pPr>
      <w:rPr>
        <w:rFonts w:ascii="Wingdings" w:hAnsi="Wingdings" w:hint="default"/>
      </w:rPr>
    </w:lvl>
    <w:lvl w:ilvl="6" w:tplc="04090001" w:tentative="1">
      <w:start w:val="1"/>
      <w:numFmt w:val="bullet"/>
      <w:lvlText w:val=""/>
      <w:lvlJc w:val="left"/>
      <w:pPr>
        <w:ind w:left="3701" w:hanging="420"/>
      </w:pPr>
      <w:rPr>
        <w:rFonts w:ascii="Wingdings" w:hAnsi="Wingdings" w:hint="default"/>
      </w:rPr>
    </w:lvl>
    <w:lvl w:ilvl="7" w:tplc="0409000B" w:tentative="1">
      <w:start w:val="1"/>
      <w:numFmt w:val="bullet"/>
      <w:lvlText w:val=""/>
      <w:lvlJc w:val="left"/>
      <w:pPr>
        <w:ind w:left="4121" w:hanging="420"/>
      </w:pPr>
      <w:rPr>
        <w:rFonts w:ascii="Wingdings" w:hAnsi="Wingdings" w:hint="default"/>
      </w:rPr>
    </w:lvl>
    <w:lvl w:ilvl="8" w:tplc="0409000D" w:tentative="1">
      <w:start w:val="1"/>
      <w:numFmt w:val="bullet"/>
      <w:lvlText w:val=""/>
      <w:lvlJc w:val="left"/>
      <w:pPr>
        <w:ind w:left="4541" w:hanging="420"/>
      </w:pPr>
      <w:rPr>
        <w:rFonts w:ascii="Wingdings" w:hAnsi="Wingdings" w:hint="default"/>
      </w:rPr>
    </w:lvl>
  </w:abstractNum>
  <w:abstractNum w:abstractNumId="11" w15:restartNumberingAfterBreak="0">
    <w:nsid w:val="531806C3"/>
    <w:multiLevelType w:val="hybridMultilevel"/>
    <w:tmpl w:val="D77662E8"/>
    <w:lvl w:ilvl="0" w:tplc="67C42438">
      <w:start w:val="1"/>
      <w:numFmt w:val="decimalEnclosedCircle"/>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2" w15:restartNumberingAfterBreak="0">
    <w:nsid w:val="6BAA1511"/>
    <w:multiLevelType w:val="hybridMultilevel"/>
    <w:tmpl w:val="24DEB2A6"/>
    <w:lvl w:ilvl="0" w:tplc="A06E1182">
      <w:start w:val="1"/>
      <w:numFmt w:val="decimalEnclosedCircle"/>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num w:numId="1" w16cid:durableId="1214581706">
    <w:abstractNumId w:val="9"/>
  </w:num>
  <w:num w:numId="2" w16cid:durableId="2095010815">
    <w:abstractNumId w:val="7"/>
  </w:num>
  <w:num w:numId="3" w16cid:durableId="711150842">
    <w:abstractNumId w:val="6"/>
  </w:num>
  <w:num w:numId="4" w16cid:durableId="1481575137">
    <w:abstractNumId w:val="5"/>
  </w:num>
  <w:num w:numId="5" w16cid:durableId="2061854309">
    <w:abstractNumId w:val="4"/>
  </w:num>
  <w:num w:numId="6" w16cid:durableId="1962884522">
    <w:abstractNumId w:val="8"/>
  </w:num>
  <w:num w:numId="7" w16cid:durableId="1447507041">
    <w:abstractNumId w:val="3"/>
  </w:num>
  <w:num w:numId="8" w16cid:durableId="447703675">
    <w:abstractNumId w:val="2"/>
  </w:num>
  <w:num w:numId="9" w16cid:durableId="864639783">
    <w:abstractNumId w:val="1"/>
  </w:num>
  <w:num w:numId="10" w16cid:durableId="505097967">
    <w:abstractNumId w:val="0"/>
  </w:num>
  <w:num w:numId="11" w16cid:durableId="857427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7967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2148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7"/>
  <w:displayHorizontalDrawingGridEvery w:val="0"/>
  <w:displayVerticalDrawingGridEvery w:val="2"/>
  <w:noPunctuationKerning/>
  <w:characterSpacingControl w:val="doNotCompress"/>
  <w:strictFirstAndLastChars/>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6D"/>
    <w:rsid w:val="00002E76"/>
    <w:rsid w:val="000247FB"/>
    <w:rsid w:val="000361AE"/>
    <w:rsid w:val="000405E7"/>
    <w:rsid w:val="00043F02"/>
    <w:rsid w:val="00046E65"/>
    <w:rsid w:val="000659E1"/>
    <w:rsid w:val="0007347F"/>
    <w:rsid w:val="00081BA4"/>
    <w:rsid w:val="0008783C"/>
    <w:rsid w:val="00094000"/>
    <w:rsid w:val="000A0564"/>
    <w:rsid w:val="000A296D"/>
    <w:rsid w:val="000A518D"/>
    <w:rsid w:val="000A5733"/>
    <w:rsid w:val="000B19F5"/>
    <w:rsid w:val="000C3B64"/>
    <w:rsid w:val="000D5BDB"/>
    <w:rsid w:val="000E300A"/>
    <w:rsid w:val="000E78BB"/>
    <w:rsid w:val="00101C1A"/>
    <w:rsid w:val="001101BC"/>
    <w:rsid w:val="0011551E"/>
    <w:rsid w:val="001177E8"/>
    <w:rsid w:val="00124F49"/>
    <w:rsid w:val="00135FD5"/>
    <w:rsid w:val="001441B0"/>
    <w:rsid w:val="00153B33"/>
    <w:rsid w:val="0016771D"/>
    <w:rsid w:val="001A73B0"/>
    <w:rsid w:val="001B2DCB"/>
    <w:rsid w:val="001B4849"/>
    <w:rsid w:val="001B55E3"/>
    <w:rsid w:val="001C3347"/>
    <w:rsid w:val="001C68E5"/>
    <w:rsid w:val="001D59BB"/>
    <w:rsid w:val="00213756"/>
    <w:rsid w:val="00214D59"/>
    <w:rsid w:val="0021675D"/>
    <w:rsid w:val="00230EA7"/>
    <w:rsid w:val="00233D9F"/>
    <w:rsid w:val="00246183"/>
    <w:rsid w:val="00252D88"/>
    <w:rsid w:val="002555FF"/>
    <w:rsid w:val="0026738B"/>
    <w:rsid w:val="00284845"/>
    <w:rsid w:val="00284CB9"/>
    <w:rsid w:val="002D3708"/>
    <w:rsid w:val="00317E29"/>
    <w:rsid w:val="00321392"/>
    <w:rsid w:val="00326BA9"/>
    <w:rsid w:val="003278A4"/>
    <w:rsid w:val="003316B8"/>
    <w:rsid w:val="00362136"/>
    <w:rsid w:val="003D7792"/>
    <w:rsid w:val="003E017D"/>
    <w:rsid w:val="003E1BB7"/>
    <w:rsid w:val="00400AA1"/>
    <w:rsid w:val="00417339"/>
    <w:rsid w:val="00417734"/>
    <w:rsid w:val="004302DC"/>
    <w:rsid w:val="00432F1A"/>
    <w:rsid w:val="00451FDD"/>
    <w:rsid w:val="00467B88"/>
    <w:rsid w:val="00470F4D"/>
    <w:rsid w:val="004746F2"/>
    <w:rsid w:val="00485D75"/>
    <w:rsid w:val="004A0CFD"/>
    <w:rsid w:val="004C6A37"/>
    <w:rsid w:val="004D1561"/>
    <w:rsid w:val="004D44F0"/>
    <w:rsid w:val="004E0DB2"/>
    <w:rsid w:val="004E2821"/>
    <w:rsid w:val="004E3EC5"/>
    <w:rsid w:val="004E77F6"/>
    <w:rsid w:val="004F34E5"/>
    <w:rsid w:val="004F72A7"/>
    <w:rsid w:val="00503F2E"/>
    <w:rsid w:val="0051538E"/>
    <w:rsid w:val="00521444"/>
    <w:rsid w:val="0052368E"/>
    <w:rsid w:val="005340BC"/>
    <w:rsid w:val="00541625"/>
    <w:rsid w:val="005630BD"/>
    <w:rsid w:val="005638A7"/>
    <w:rsid w:val="0059288D"/>
    <w:rsid w:val="0059609D"/>
    <w:rsid w:val="005A22FB"/>
    <w:rsid w:val="005B31CB"/>
    <w:rsid w:val="005B6658"/>
    <w:rsid w:val="005C4221"/>
    <w:rsid w:val="005E0F6A"/>
    <w:rsid w:val="0060293D"/>
    <w:rsid w:val="00605C61"/>
    <w:rsid w:val="0061059E"/>
    <w:rsid w:val="0061505B"/>
    <w:rsid w:val="00617486"/>
    <w:rsid w:val="00625B54"/>
    <w:rsid w:val="0063237E"/>
    <w:rsid w:val="006352E3"/>
    <w:rsid w:val="0064152B"/>
    <w:rsid w:val="0064586D"/>
    <w:rsid w:val="006477BD"/>
    <w:rsid w:val="00651D0D"/>
    <w:rsid w:val="00652A84"/>
    <w:rsid w:val="00661F58"/>
    <w:rsid w:val="00665D40"/>
    <w:rsid w:val="00676C98"/>
    <w:rsid w:val="00682A19"/>
    <w:rsid w:val="00685CE0"/>
    <w:rsid w:val="00697DAE"/>
    <w:rsid w:val="006A24B1"/>
    <w:rsid w:val="006A6DA5"/>
    <w:rsid w:val="006B0228"/>
    <w:rsid w:val="006B04FC"/>
    <w:rsid w:val="006C607C"/>
    <w:rsid w:val="006D4B78"/>
    <w:rsid w:val="006E0EA5"/>
    <w:rsid w:val="00704505"/>
    <w:rsid w:val="00704EFC"/>
    <w:rsid w:val="00724095"/>
    <w:rsid w:val="0072492D"/>
    <w:rsid w:val="007300D2"/>
    <w:rsid w:val="007327EA"/>
    <w:rsid w:val="007354D6"/>
    <w:rsid w:val="00741238"/>
    <w:rsid w:val="007728C0"/>
    <w:rsid w:val="00784127"/>
    <w:rsid w:val="007850B9"/>
    <w:rsid w:val="007A4947"/>
    <w:rsid w:val="007B66EB"/>
    <w:rsid w:val="007C69DC"/>
    <w:rsid w:val="007D4BD4"/>
    <w:rsid w:val="00811757"/>
    <w:rsid w:val="0082286C"/>
    <w:rsid w:val="00824FE6"/>
    <w:rsid w:val="008309D8"/>
    <w:rsid w:val="00834209"/>
    <w:rsid w:val="0083455F"/>
    <w:rsid w:val="00843A26"/>
    <w:rsid w:val="00874AA5"/>
    <w:rsid w:val="00897679"/>
    <w:rsid w:val="008C0A01"/>
    <w:rsid w:val="008C4DF4"/>
    <w:rsid w:val="008F173D"/>
    <w:rsid w:val="00905030"/>
    <w:rsid w:val="0091303D"/>
    <w:rsid w:val="009148CA"/>
    <w:rsid w:val="0092581D"/>
    <w:rsid w:val="00952B56"/>
    <w:rsid w:val="0095346D"/>
    <w:rsid w:val="0096103E"/>
    <w:rsid w:val="009739AF"/>
    <w:rsid w:val="00987919"/>
    <w:rsid w:val="0099261E"/>
    <w:rsid w:val="009A1D3C"/>
    <w:rsid w:val="009B51E5"/>
    <w:rsid w:val="009C1A4F"/>
    <w:rsid w:val="009D6CFA"/>
    <w:rsid w:val="009E631D"/>
    <w:rsid w:val="009F0999"/>
    <w:rsid w:val="00A01DE7"/>
    <w:rsid w:val="00A12B92"/>
    <w:rsid w:val="00A32350"/>
    <w:rsid w:val="00A40135"/>
    <w:rsid w:val="00A40538"/>
    <w:rsid w:val="00A8661E"/>
    <w:rsid w:val="00A874D5"/>
    <w:rsid w:val="00A90985"/>
    <w:rsid w:val="00A92329"/>
    <w:rsid w:val="00AA1BC9"/>
    <w:rsid w:val="00AA2EDD"/>
    <w:rsid w:val="00AB49ED"/>
    <w:rsid w:val="00AB70EE"/>
    <w:rsid w:val="00AD5088"/>
    <w:rsid w:val="00AE54E1"/>
    <w:rsid w:val="00AF4674"/>
    <w:rsid w:val="00B05CBA"/>
    <w:rsid w:val="00B1575B"/>
    <w:rsid w:val="00B24C71"/>
    <w:rsid w:val="00B36257"/>
    <w:rsid w:val="00B455B7"/>
    <w:rsid w:val="00B523DD"/>
    <w:rsid w:val="00B637EE"/>
    <w:rsid w:val="00B66466"/>
    <w:rsid w:val="00B84E6F"/>
    <w:rsid w:val="00BB4EDA"/>
    <w:rsid w:val="00BC1CFC"/>
    <w:rsid w:val="00BD18A1"/>
    <w:rsid w:val="00BD4D1A"/>
    <w:rsid w:val="00C01D05"/>
    <w:rsid w:val="00C1207F"/>
    <w:rsid w:val="00C12C49"/>
    <w:rsid w:val="00C36672"/>
    <w:rsid w:val="00C73016"/>
    <w:rsid w:val="00C77C82"/>
    <w:rsid w:val="00C77E94"/>
    <w:rsid w:val="00CC2E59"/>
    <w:rsid w:val="00CC4A8D"/>
    <w:rsid w:val="00CD73D9"/>
    <w:rsid w:val="00CF6530"/>
    <w:rsid w:val="00D00D5A"/>
    <w:rsid w:val="00D079D6"/>
    <w:rsid w:val="00D12DDF"/>
    <w:rsid w:val="00D14F11"/>
    <w:rsid w:val="00D17500"/>
    <w:rsid w:val="00D312A6"/>
    <w:rsid w:val="00D331AE"/>
    <w:rsid w:val="00D33CED"/>
    <w:rsid w:val="00D4631B"/>
    <w:rsid w:val="00D80F4D"/>
    <w:rsid w:val="00D837AF"/>
    <w:rsid w:val="00D84F99"/>
    <w:rsid w:val="00D93003"/>
    <w:rsid w:val="00DB6BE7"/>
    <w:rsid w:val="00DB7744"/>
    <w:rsid w:val="00DC0FB4"/>
    <w:rsid w:val="00DC570C"/>
    <w:rsid w:val="00DD7916"/>
    <w:rsid w:val="00E0155D"/>
    <w:rsid w:val="00E031BB"/>
    <w:rsid w:val="00E050DB"/>
    <w:rsid w:val="00E132F4"/>
    <w:rsid w:val="00E14510"/>
    <w:rsid w:val="00E27AF5"/>
    <w:rsid w:val="00E37E44"/>
    <w:rsid w:val="00E5235A"/>
    <w:rsid w:val="00E56513"/>
    <w:rsid w:val="00E6486F"/>
    <w:rsid w:val="00E66ABC"/>
    <w:rsid w:val="00E74BAB"/>
    <w:rsid w:val="00E85240"/>
    <w:rsid w:val="00E96D96"/>
    <w:rsid w:val="00EA020C"/>
    <w:rsid w:val="00EC4C9F"/>
    <w:rsid w:val="00EC7940"/>
    <w:rsid w:val="00ED6E2A"/>
    <w:rsid w:val="00ED7B33"/>
    <w:rsid w:val="00EE34ED"/>
    <w:rsid w:val="00EF5866"/>
    <w:rsid w:val="00F048B1"/>
    <w:rsid w:val="00F05D2A"/>
    <w:rsid w:val="00F151E4"/>
    <w:rsid w:val="00F35543"/>
    <w:rsid w:val="00F6171E"/>
    <w:rsid w:val="00FA4A0D"/>
    <w:rsid w:val="00FB1A95"/>
    <w:rsid w:val="00FB1E26"/>
    <w:rsid w:val="00FB1F63"/>
    <w:rsid w:val="00FC506F"/>
    <w:rsid w:val="00FF7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3576852D"/>
  <w15:chartTrackingRefBased/>
  <w15:docId w15:val="{90D93767-F289-42BA-9749-27A3501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hAnsi="ＭＳ 明朝"/>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4F72A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8F173D"/>
    <w:pPr>
      <w:widowControl w:val="0"/>
      <w:wordWrap w:val="0"/>
      <w:autoSpaceDE w:val="0"/>
      <w:autoSpaceDN w:val="0"/>
      <w:adjustRightInd w:val="0"/>
      <w:spacing w:line="366" w:lineRule="exact"/>
      <w:jc w:val="both"/>
    </w:pPr>
    <w:rPr>
      <w:rFonts w:ascii="Times New Roman" w:hAnsi="Times New Roman" w:cs="ＭＳ 明朝"/>
      <w:spacing w:val="-2"/>
      <w:sz w:val="22"/>
      <w:szCs w:val="22"/>
    </w:rPr>
  </w:style>
  <w:style w:type="paragraph" w:styleId="a8">
    <w:name w:val="Note Heading"/>
    <w:basedOn w:val="a"/>
    <w:next w:val="a"/>
    <w:rsid w:val="000B19F5"/>
    <w:pPr>
      <w:jc w:val="center"/>
    </w:pPr>
  </w:style>
  <w:style w:type="paragraph" w:styleId="a9">
    <w:name w:val="Closing"/>
    <w:basedOn w:val="a"/>
    <w:rsid w:val="000B19F5"/>
    <w:pPr>
      <w:jc w:val="right"/>
    </w:pPr>
  </w:style>
  <w:style w:type="paragraph" w:styleId="aa">
    <w:name w:val="Body Text Indent"/>
    <w:basedOn w:val="a"/>
    <w:rsid w:val="000361AE"/>
    <w:pPr>
      <w:wordWrap/>
      <w:overflowPunct/>
      <w:autoSpaceDE/>
      <w:autoSpaceDN/>
      <w:ind w:leftChars="400" w:left="851"/>
    </w:pPr>
    <w:rPr>
      <w:rFonts w:hAnsi="Century"/>
      <w:szCs w:val="24"/>
    </w:rPr>
  </w:style>
  <w:style w:type="paragraph" w:styleId="ab">
    <w:name w:val="Balloon Text"/>
    <w:basedOn w:val="a"/>
    <w:link w:val="ac"/>
    <w:rsid w:val="001C68E5"/>
    <w:rPr>
      <w:rFonts w:ascii="Arial" w:eastAsia="ＭＳ ゴシック" w:hAnsi="Arial"/>
      <w:sz w:val="18"/>
      <w:szCs w:val="18"/>
    </w:rPr>
  </w:style>
  <w:style w:type="character" w:customStyle="1" w:styleId="ac">
    <w:name w:val="吹き出し (文字)"/>
    <w:link w:val="ab"/>
    <w:rsid w:val="001C68E5"/>
    <w:rPr>
      <w:rFonts w:ascii="Arial" w:eastAsia="ＭＳ ゴシック" w:hAnsi="Arial" w:cs="Times New Roman"/>
      <w:b/>
      <w:kern w:val="2"/>
      <w:sz w:val="18"/>
      <w:szCs w:val="18"/>
    </w:rPr>
  </w:style>
  <w:style w:type="paragraph" w:styleId="ad">
    <w:name w:val="List Paragraph"/>
    <w:basedOn w:val="a"/>
    <w:uiPriority w:val="34"/>
    <w:qFormat/>
    <w:rsid w:val="00E74BAB"/>
    <w:pPr>
      <w:wordWrap/>
      <w:overflowPunct/>
      <w:autoSpaceDE/>
      <w:autoSpaceDN/>
      <w:ind w:leftChars="400" w:left="840"/>
    </w:pPr>
    <w:rPr>
      <w:rFonts w:ascii="Century" w:hAnsi="Century"/>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66373">
      <w:bodyDiv w:val="1"/>
      <w:marLeft w:val="0"/>
      <w:marRight w:val="0"/>
      <w:marTop w:val="0"/>
      <w:marBottom w:val="0"/>
      <w:divBdr>
        <w:top w:val="none" w:sz="0" w:space="0" w:color="auto"/>
        <w:left w:val="none" w:sz="0" w:space="0" w:color="auto"/>
        <w:bottom w:val="none" w:sz="0" w:space="0" w:color="auto"/>
        <w:right w:val="none" w:sz="0" w:space="0" w:color="auto"/>
      </w:divBdr>
    </w:div>
    <w:div w:id="1156337236">
      <w:bodyDiv w:val="1"/>
      <w:marLeft w:val="0"/>
      <w:marRight w:val="0"/>
      <w:marTop w:val="0"/>
      <w:marBottom w:val="0"/>
      <w:divBdr>
        <w:top w:val="none" w:sz="0" w:space="0" w:color="auto"/>
        <w:left w:val="none" w:sz="0" w:space="0" w:color="auto"/>
        <w:bottom w:val="none" w:sz="0" w:space="0" w:color="auto"/>
        <w:right w:val="none" w:sz="0" w:space="0" w:color="auto"/>
      </w:divBdr>
    </w:div>
    <w:div w:id="1298727723">
      <w:bodyDiv w:val="1"/>
      <w:marLeft w:val="0"/>
      <w:marRight w:val="0"/>
      <w:marTop w:val="0"/>
      <w:marBottom w:val="0"/>
      <w:divBdr>
        <w:top w:val="none" w:sz="0" w:space="0" w:color="auto"/>
        <w:left w:val="none" w:sz="0" w:space="0" w:color="auto"/>
        <w:bottom w:val="none" w:sz="0" w:space="0" w:color="auto"/>
        <w:right w:val="none" w:sz="0" w:space="0" w:color="auto"/>
      </w:divBdr>
    </w:div>
    <w:div w:id="1325859755">
      <w:bodyDiv w:val="1"/>
      <w:marLeft w:val="0"/>
      <w:marRight w:val="0"/>
      <w:marTop w:val="0"/>
      <w:marBottom w:val="0"/>
      <w:divBdr>
        <w:top w:val="none" w:sz="0" w:space="0" w:color="auto"/>
        <w:left w:val="none" w:sz="0" w:space="0" w:color="auto"/>
        <w:bottom w:val="none" w:sz="0" w:space="0" w:color="auto"/>
        <w:right w:val="none" w:sz="0" w:space="0" w:color="auto"/>
      </w:divBdr>
    </w:div>
    <w:div w:id="1426999729">
      <w:bodyDiv w:val="1"/>
      <w:marLeft w:val="0"/>
      <w:marRight w:val="0"/>
      <w:marTop w:val="0"/>
      <w:marBottom w:val="0"/>
      <w:divBdr>
        <w:top w:val="none" w:sz="0" w:space="0" w:color="auto"/>
        <w:left w:val="none" w:sz="0" w:space="0" w:color="auto"/>
        <w:bottom w:val="none" w:sz="0" w:space="0" w:color="auto"/>
        <w:right w:val="none" w:sz="0" w:space="0" w:color="auto"/>
      </w:divBdr>
    </w:div>
    <w:div w:id="1714815935">
      <w:bodyDiv w:val="1"/>
      <w:marLeft w:val="0"/>
      <w:marRight w:val="0"/>
      <w:marTop w:val="0"/>
      <w:marBottom w:val="0"/>
      <w:divBdr>
        <w:top w:val="none" w:sz="0" w:space="0" w:color="auto"/>
        <w:left w:val="none" w:sz="0" w:space="0" w:color="auto"/>
        <w:bottom w:val="none" w:sz="0" w:space="0" w:color="auto"/>
        <w:right w:val="none" w:sz="0" w:space="0" w:color="auto"/>
      </w:divBdr>
    </w:div>
    <w:div w:id="1927879467">
      <w:bodyDiv w:val="1"/>
      <w:marLeft w:val="0"/>
      <w:marRight w:val="0"/>
      <w:marTop w:val="0"/>
      <w:marBottom w:val="0"/>
      <w:divBdr>
        <w:top w:val="none" w:sz="0" w:space="0" w:color="auto"/>
        <w:left w:val="none" w:sz="0" w:space="0" w:color="auto"/>
        <w:bottom w:val="none" w:sz="0" w:space="0" w:color="auto"/>
        <w:right w:val="none" w:sz="0" w:space="0" w:color="auto"/>
      </w:divBdr>
    </w:div>
    <w:div w:id="196622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haken\&#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D9D67-1683-4A87-AE8B-4FDA052E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本則・別表＋様式.dot</Template>
  <TotalTime>0</TotalTime>
  <Pages>9</Pages>
  <Words>498</Words>
  <Characters>2844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島田市木造住宅耐震補強事業費補助金交付要綱</vt:lpstr>
      <vt:lpstr>　　　島田市木造住宅耐震補強事業費補助金交付要綱</vt:lpstr>
    </vt:vector>
  </TitlesOfParts>
  <Company>西日本法規出版</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島田市木造住宅耐震補強事業費補助金交付要綱</dc:title>
  <dc:subject/>
  <dc:creator>haken</dc:creator>
  <cp:keywords/>
  <dc:description/>
  <cp:lastModifiedBy>馬塲 大和</cp:lastModifiedBy>
  <cp:revision>3</cp:revision>
  <cp:lastPrinted>2022-05-09T00:41:00Z</cp:lastPrinted>
  <dcterms:created xsi:type="dcterms:W3CDTF">2026-03-30T04:07:00Z</dcterms:created>
  <dcterms:modified xsi:type="dcterms:W3CDTF">2026-03-30T06:16:00Z</dcterms:modified>
</cp:coreProperties>
</file>